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AD051" w14:textId="0D40B41E" w:rsidR="008B5197" w:rsidRDefault="008B5197"/>
    <w:p w14:paraId="32FAE9D4" w14:textId="149EC629" w:rsidR="00107BB4" w:rsidRDefault="000C5D94" w:rsidP="00337B19">
      <w:pPr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Jakobskirkens Sociale Arbejde</w:t>
      </w:r>
    </w:p>
    <w:p w14:paraId="096CE698" w14:textId="77777777" w:rsidR="000C5D94" w:rsidRDefault="000C5D94" w:rsidP="00337B19">
      <w:pPr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136B13B" w14:textId="27C47500" w:rsidR="000C5D94" w:rsidRPr="00205F34" w:rsidRDefault="001A54D5" w:rsidP="007F0CB0">
      <w:pPr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Årsmøde</w:t>
      </w:r>
      <w:r w:rsidR="000C5D94">
        <w:rPr>
          <w:rFonts w:ascii="Arial" w:hAnsi="Arial" w:cs="Arial"/>
          <w:b/>
          <w:bCs/>
          <w:sz w:val="28"/>
          <w:szCs w:val="28"/>
        </w:rPr>
        <w:t xml:space="preserve"> </w:t>
      </w:r>
      <w:r w:rsidR="00E64EAA">
        <w:rPr>
          <w:rFonts w:ascii="Arial" w:hAnsi="Arial" w:cs="Arial"/>
          <w:b/>
          <w:bCs/>
          <w:sz w:val="28"/>
          <w:szCs w:val="28"/>
        </w:rPr>
        <w:t xml:space="preserve">d. </w:t>
      </w:r>
      <w:r w:rsidR="002B3E99">
        <w:rPr>
          <w:rFonts w:ascii="Arial" w:hAnsi="Arial" w:cs="Arial"/>
          <w:b/>
          <w:bCs/>
          <w:sz w:val="28"/>
          <w:szCs w:val="28"/>
        </w:rPr>
        <w:t>20</w:t>
      </w:r>
      <w:r w:rsidR="000C5D94">
        <w:rPr>
          <w:rFonts w:ascii="Arial" w:hAnsi="Arial" w:cs="Arial"/>
          <w:b/>
          <w:bCs/>
          <w:sz w:val="28"/>
          <w:szCs w:val="28"/>
        </w:rPr>
        <w:t xml:space="preserve">. </w:t>
      </w:r>
      <w:r w:rsidR="002B3E99">
        <w:rPr>
          <w:rFonts w:ascii="Arial" w:hAnsi="Arial" w:cs="Arial"/>
          <w:b/>
          <w:bCs/>
          <w:sz w:val="28"/>
          <w:szCs w:val="28"/>
        </w:rPr>
        <w:t xml:space="preserve">april </w:t>
      </w:r>
      <w:r w:rsidR="000C5D94">
        <w:rPr>
          <w:rFonts w:ascii="Arial" w:hAnsi="Arial" w:cs="Arial"/>
          <w:b/>
          <w:bCs/>
          <w:sz w:val="28"/>
          <w:szCs w:val="28"/>
        </w:rPr>
        <w:t>20</w:t>
      </w:r>
      <w:r w:rsidR="001A5EDA">
        <w:rPr>
          <w:rFonts w:ascii="Arial" w:hAnsi="Arial" w:cs="Arial"/>
          <w:b/>
          <w:bCs/>
          <w:sz w:val="28"/>
          <w:szCs w:val="28"/>
        </w:rPr>
        <w:t>2</w:t>
      </w:r>
      <w:r w:rsidR="002B3E99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 - referat</w:t>
      </w:r>
    </w:p>
    <w:p w14:paraId="353361DD" w14:textId="77777777" w:rsidR="00107BB4" w:rsidRDefault="00107BB4" w:rsidP="00337B19">
      <w:pPr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7F273D0" w14:textId="36CD5D11" w:rsidR="008B5197" w:rsidRPr="008936A9" w:rsidRDefault="001A54D5" w:rsidP="00FA5360">
      <w:pPr>
        <w:outlineLvl w:val="0"/>
        <w:rPr>
          <w:rFonts w:ascii="Arial" w:hAnsi="Arial" w:cs="Arial"/>
          <w:bCs/>
        </w:rPr>
      </w:pPr>
      <w:r w:rsidRPr="008936A9">
        <w:rPr>
          <w:rFonts w:ascii="Arial" w:hAnsi="Arial" w:cs="Arial"/>
          <w:bCs/>
        </w:rPr>
        <w:t xml:space="preserve">Indkaldelsen </w:t>
      </w:r>
      <w:r w:rsidR="003A3B3D" w:rsidRPr="008936A9">
        <w:rPr>
          <w:rFonts w:ascii="Arial" w:hAnsi="Arial" w:cs="Arial"/>
          <w:bCs/>
        </w:rPr>
        <w:t xml:space="preserve">til menighedsplejens årsmøde blev </w:t>
      </w:r>
      <w:r w:rsidRPr="008936A9">
        <w:rPr>
          <w:rFonts w:ascii="Arial" w:hAnsi="Arial" w:cs="Arial"/>
          <w:bCs/>
        </w:rPr>
        <w:t xml:space="preserve">udsendt d. </w:t>
      </w:r>
      <w:r w:rsidR="00380B37">
        <w:rPr>
          <w:rFonts w:ascii="Arial" w:hAnsi="Arial" w:cs="Arial"/>
          <w:bCs/>
        </w:rPr>
        <w:t>1</w:t>
      </w:r>
      <w:r w:rsidR="00D62691">
        <w:rPr>
          <w:rFonts w:ascii="Arial" w:hAnsi="Arial" w:cs="Arial"/>
          <w:bCs/>
        </w:rPr>
        <w:t>8</w:t>
      </w:r>
      <w:r w:rsidRPr="008936A9">
        <w:rPr>
          <w:rFonts w:ascii="Arial" w:hAnsi="Arial" w:cs="Arial"/>
          <w:bCs/>
        </w:rPr>
        <w:t xml:space="preserve">. </w:t>
      </w:r>
      <w:r w:rsidR="00380B37">
        <w:rPr>
          <w:rFonts w:ascii="Arial" w:hAnsi="Arial" w:cs="Arial"/>
          <w:bCs/>
        </w:rPr>
        <w:t>marts</w:t>
      </w:r>
      <w:r w:rsidRPr="008936A9">
        <w:rPr>
          <w:rFonts w:ascii="Arial" w:hAnsi="Arial" w:cs="Arial"/>
          <w:bCs/>
        </w:rPr>
        <w:t xml:space="preserve"> 20</w:t>
      </w:r>
      <w:r w:rsidR="00A6795C" w:rsidRPr="008936A9">
        <w:rPr>
          <w:rFonts w:ascii="Arial" w:hAnsi="Arial" w:cs="Arial"/>
          <w:bCs/>
        </w:rPr>
        <w:t>2</w:t>
      </w:r>
      <w:r w:rsidR="00D62691">
        <w:rPr>
          <w:rFonts w:ascii="Arial" w:hAnsi="Arial" w:cs="Arial"/>
          <w:bCs/>
        </w:rPr>
        <w:t>5 og offentliggjort på Jakobskirkens hjemmeside</w:t>
      </w:r>
      <w:r w:rsidR="00A6795C" w:rsidRPr="008936A9">
        <w:rPr>
          <w:rFonts w:ascii="Arial" w:hAnsi="Arial" w:cs="Arial"/>
          <w:bCs/>
        </w:rPr>
        <w:t xml:space="preserve">, med dagsorden iflg. </w:t>
      </w:r>
      <w:r w:rsidR="00380B37">
        <w:rPr>
          <w:rFonts w:ascii="Arial" w:hAnsi="Arial" w:cs="Arial"/>
          <w:bCs/>
        </w:rPr>
        <w:t>v</w:t>
      </w:r>
      <w:r w:rsidR="00A6795C" w:rsidRPr="008936A9">
        <w:rPr>
          <w:rFonts w:ascii="Arial" w:hAnsi="Arial" w:cs="Arial"/>
          <w:bCs/>
        </w:rPr>
        <w:t>edtægterne</w:t>
      </w:r>
      <w:r w:rsidR="002031B0" w:rsidRPr="008936A9">
        <w:rPr>
          <w:rFonts w:ascii="Arial" w:hAnsi="Arial" w:cs="Arial"/>
          <w:bCs/>
        </w:rPr>
        <w:t>.</w:t>
      </w:r>
    </w:p>
    <w:p w14:paraId="67175BB7" w14:textId="270CCC74" w:rsidR="00FA5360" w:rsidRPr="008936A9" w:rsidRDefault="001A54D5" w:rsidP="00FA5360">
      <w:pPr>
        <w:tabs>
          <w:tab w:val="left" w:pos="3975"/>
        </w:tabs>
        <w:rPr>
          <w:rFonts w:ascii="Arial" w:hAnsi="Arial" w:cs="Arial"/>
        </w:rPr>
      </w:pPr>
      <w:r w:rsidRPr="008936A9">
        <w:rPr>
          <w:rFonts w:ascii="Arial" w:hAnsi="Arial" w:cs="Arial"/>
        </w:rPr>
        <w:t xml:space="preserve">Årsmødet blev holdt </w:t>
      </w:r>
      <w:r w:rsidR="000F2D67">
        <w:rPr>
          <w:rFonts w:ascii="Arial" w:hAnsi="Arial" w:cs="Arial"/>
        </w:rPr>
        <w:t>under kirkekaffen efter p</w:t>
      </w:r>
      <w:r w:rsidR="00547BFC">
        <w:rPr>
          <w:rFonts w:ascii="Arial" w:hAnsi="Arial" w:cs="Arial"/>
        </w:rPr>
        <w:t>åske</w:t>
      </w:r>
      <w:r w:rsidR="00BB27B5" w:rsidRPr="008936A9">
        <w:rPr>
          <w:rFonts w:ascii="Arial" w:hAnsi="Arial" w:cs="Arial"/>
        </w:rPr>
        <w:t>gudstjenesten</w:t>
      </w:r>
      <w:r w:rsidR="00A6795C" w:rsidRPr="008936A9">
        <w:rPr>
          <w:rFonts w:ascii="Arial" w:hAnsi="Arial" w:cs="Arial"/>
        </w:rPr>
        <w:t xml:space="preserve"> </w:t>
      </w:r>
      <w:r w:rsidRPr="008936A9">
        <w:rPr>
          <w:rFonts w:ascii="Arial" w:hAnsi="Arial" w:cs="Arial"/>
        </w:rPr>
        <w:t>i Jakobskirken</w:t>
      </w:r>
      <w:r w:rsidR="00FA5360" w:rsidRPr="008936A9">
        <w:rPr>
          <w:rFonts w:ascii="Arial" w:hAnsi="Arial" w:cs="Arial"/>
        </w:rPr>
        <w:t>.</w:t>
      </w:r>
    </w:p>
    <w:p w14:paraId="61EF07AC" w14:textId="7F6F215D" w:rsidR="00BB27B5" w:rsidRPr="008936A9" w:rsidRDefault="00FA5360" w:rsidP="00FA5360">
      <w:pPr>
        <w:tabs>
          <w:tab w:val="left" w:pos="3975"/>
        </w:tabs>
        <w:rPr>
          <w:rFonts w:ascii="Arial" w:hAnsi="Arial" w:cs="Arial"/>
        </w:rPr>
      </w:pPr>
      <w:r w:rsidRPr="008936A9">
        <w:rPr>
          <w:rFonts w:ascii="Arial" w:hAnsi="Arial" w:cs="Arial"/>
        </w:rPr>
        <w:t xml:space="preserve">Der var </w:t>
      </w:r>
      <w:r w:rsidR="00547BFC">
        <w:rPr>
          <w:rFonts w:ascii="Arial" w:hAnsi="Arial" w:cs="Arial"/>
        </w:rPr>
        <w:t>18</w:t>
      </w:r>
      <w:r w:rsidRPr="008936A9">
        <w:rPr>
          <w:rFonts w:ascii="Arial" w:hAnsi="Arial" w:cs="Arial"/>
        </w:rPr>
        <w:t xml:space="preserve"> deltagere</w:t>
      </w:r>
      <w:r w:rsidR="00B90B14" w:rsidRPr="008936A9">
        <w:rPr>
          <w:rFonts w:ascii="Arial" w:hAnsi="Arial" w:cs="Arial"/>
        </w:rPr>
        <w:t>.</w:t>
      </w:r>
    </w:p>
    <w:p w14:paraId="1B28D194" w14:textId="252422B9" w:rsidR="00B26FED" w:rsidRDefault="00B26FED" w:rsidP="001A54D5">
      <w:pPr>
        <w:tabs>
          <w:tab w:val="left" w:pos="1134"/>
        </w:tabs>
        <w:rPr>
          <w:rFonts w:ascii="Arial" w:hAnsi="Arial" w:cs="Arial"/>
          <w:bCs/>
        </w:rPr>
      </w:pPr>
      <w:r w:rsidRPr="008936A9">
        <w:rPr>
          <w:rFonts w:ascii="Arial" w:hAnsi="Arial" w:cs="Arial"/>
          <w:bCs/>
        </w:rPr>
        <w:t>Referent:</w:t>
      </w:r>
      <w:r w:rsidR="000F2D67">
        <w:rPr>
          <w:rFonts w:ascii="Arial" w:hAnsi="Arial" w:cs="Arial"/>
          <w:bCs/>
        </w:rPr>
        <w:t xml:space="preserve"> </w:t>
      </w:r>
      <w:r w:rsidR="001A54D5" w:rsidRPr="008936A9">
        <w:rPr>
          <w:rFonts w:ascii="Arial" w:hAnsi="Arial" w:cs="Arial"/>
          <w:bCs/>
        </w:rPr>
        <w:t>Mogens Ohm</w:t>
      </w:r>
      <w:r w:rsidRPr="008936A9">
        <w:rPr>
          <w:rFonts w:ascii="Arial" w:hAnsi="Arial" w:cs="Arial"/>
          <w:bCs/>
        </w:rPr>
        <w:t xml:space="preserve"> Jensen</w:t>
      </w:r>
      <w:r w:rsidR="007936AC">
        <w:rPr>
          <w:rFonts w:ascii="Arial" w:hAnsi="Arial" w:cs="Arial"/>
          <w:bCs/>
        </w:rPr>
        <w:t>.</w:t>
      </w:r>
    </w:p>
    <w:p w14:paraId="6A0AC298" w14:textId="77777777" w:rsidR="00FA10A1" w:rsidRPr="008936A9" w:rsidRDefault="00FA10A1" w:rsidP="00FA10A1">
      <w:pPr>
        <w:pStyle w:val="Ingenafstand"/>
      </w:pPr>
    </w:p>
    <w:p w14:paraId="0753D91D" w14:textId="1DCB18CF" w:rsidR="008936A9" w:rsidRPr="008936A9" w:rsidRDefault="008936A9" w:rsidP="008936A9">
      <w:pPr>
        <w:pStyle w:val="Listeafsnit"/>
        <w:numPr>
          <w:ilvl w:val="0"/>
          <w:numId w:val="47"/>
        </w:numPr>
        <w:spacing w:after="200" w:line="276" w:lineRule="auto"/>
        <w:rPr>
          <w:rFonts w:ascii="Arial" w:hAnsi="Arial" w:cs="Arial"/>
        </w:rPr>
      </w:pPr>
      <w:r w:rsidRPr="00452A21">
        <w:rPr>
          <w:rFonts w:ascii="Arial" w:hAnsi="Arial" w:cs="Arial"/>
          <w:b/>
          <w:bCs/>
        </w:rPr>
        <w:t>Valg af dirigent.</w:t>
      </w:r>
      <w:r w:rsidR="00224CDA" w:rsidRPr="00452A21">
        <w:rPr>
          <w:rFonts w:ascii="Arial" w:hAnsi="Arial" w:cs="Arial"/>
          <w:b/>
          <w:bCs/>
        </w:rPr>
        <w:br/>
      </w:r>
      <w:r w:rsidR="00547BFC">
        <w:rPr>
          <w:rFonts w:ascii="Arial" w:hAnsi="Arial" w:cs="Arial"/>
        </w:rPr>
        <w:t xml:space="preserve">Kim </w:t>
      </w:r>
      <w:r w:rsidR="00DA2746">
        <w:rPr>
          <w:rFonts w:ascii="Arial" w:hAnsi="Arial" w:cs="Arial"/>
        </w:rPr>
        <w:t xml:space="preserve">Elmose </w:t>
      </w:r>
      <w:r w:rsidR="00224CDA">
        <w:rPr>
          <w:rFonts w:ascii="Arial" w:hAnsi="Arial" w:cs="Arial"/>
        </w:rPr>
        <w:t>blev valgt.</w:t>
      </w:r>
      <w:r w:rsidR="000F2D67">
        <w:rPr>
          <w:rFonts w:ascii="Arial" w:hAnsi="Arial" w:cs="Arial"/>
        </w:rPr>
        <w:t xml:space="preserve"> </w:t>
      </w:r>
      <w:r w:rsidR="00DA2746">
        <w:rPr>
          <w:rFonts w:ascii="Arial" w:hAnsi="Arial" w:cs="Arial"/>
        </w:rPr>
        <w:t xml:space="preserve">Han </w:t>
      </w:r>
      <w:r w:rsidR="000F2D67">
        <w:rPr>
          <w:rFonts w:ascii="Arial" w:hAnsi="Arial" w:cs="Arial"/>
        </w:rPr>
        <w:t xml:space="preserve">konstaterede, at årsmødet var indkaldt i rette tid og </w:t>
      </w:r>
      <w:r w:rsidR="00EC4B3B">
        <w:rPr>
          <w:rFonts w:ascii="Arial" w:hAnsi="Arial" w:cs="Arial"/>
        </w:rPr>
        <w:t>at forsamlingen var beslutningsdygtig.</w:t>
      </w:r>
      <w:r w:rsidR="00D87745">
        <w:rPr>
          <w:rFonts w:ascii="Arial" w:hAnsi="Arial" w:cs="Arial"/>
        </w:rPr>
        <w:br/>
      </w:r>
    </w:p>
    <w:p w14:paraId="36BCF11F" w14:textId="6B971344" w:rsidR="008936A9" w:rsidRPr="008936A9" w:rsidRDefault="008936A9" w:rsidP="008936A9">
      <w:pPr>
        <w:pStyle w:val="Listeafsnit"/>
        <w:numPr>
          <w:ilvl w:val="0"/>
          <w:numId w:val="47"/>
        </w:numPr>
        <w:spacing w:after="200" w:line="276" w:lineRule="auto"/>
        <w:rPr>
          <w:rFonts w:ascii="Arial" w:hAnsi="Arial" w:cs="Arial"/>
        </w:rPr>
      </w:pPr>
      <w:r w:rsidRPr="00452A21">
        <w:rPr>
          <w:rFonts w:ascii="Arial" w:hAnsi="Arial" w:cs="Arial"/>
          <w:b/>
          <w:bCs/>
        </w:rPr>
        <w:t xml:space="preserve">Bestyrelsens beretning v/ formand </w:t>
      </w:r>
      <w:r w:rsidR="00DA2746">
        <w:rPr>
          <w:rFonts w:ascii="Arial" w:hAnsi="Arial" w:cs="Arial"/>
          <w:b/>
          <w:bCs/>
        </w:rPr>
        <w:t>Susanne Buus</w:t>
      </w:r>
      <w:r w:rsidR="00224CDA" w:rsidRPr="00452A21">
        <w:rPr>
          <w:rFonts w:ascii="Arial" w:hAnsi="Arial" w:cs="Arial"/>
          <w:b/>
          <w:bCs/>
        </w:rPr>
        <w:t>.</w:t>
      </w:r>
      <w:r w:rsidR="00224CDA" w:rsidRPr="00452A21">
        <w:rPr>
          <w:rFonts w:ascii="Arial" w:hAnsi="Arial" w:cs="Arial"/>
          <w:b/>
          <w:bCs/>
        </w:rPr>
        <w:br/>
      </w:r>
      <w:r w:rsidR="00224CDA">
        <w:rPr>
          <w:rFonts w:ascii="Arial" w:hAnsi="Arial" w:cs="Arial"/>
        </w:rPr>
        <w:t xml:space="preserve">Se årsberetningen </w:t>
      </w:r>
      <w:r w:rsidR="00E8485A">
        <w:rPr>
          <w:rFonts w:ascii="Arial" w:hAnsi="Arial" w:cs="Arial"/>
        </w:rPr>
        <w:t xml:space="preserve">med skildring af menighedsplejens mange aktiviteter </w:t>
      </w:r>
      <w:r w:rsidR="00224CDA">
        <w:rPr>
          <w:rFonts w:ascii="Arial" w:hAnsi="Arial" w:cs="Arial"/>
        </w:rPr>
        <w:t>på www.jakobskirken.dk</w:t>
      </w:r>
      <w:r w:rsidR="00820024">
        <w:rPr>
          <w:rFonts w:ascii="Arial" w:hAnsi="Arial" w:cs="Arial"/>
        </w:rPr>
        <w:t>/menighedsplejen.</w:t>
      </w:r>
      <w:r w:rsidR="00820024">
        <w:rPr>
          <w:rFonts w:ascii="Arial" w:hAnsi="Arial" w:cs="Arial"/>
        </w:rPr>
        <w:br/>
      </w:r>
      <w:r w:rsidR="002826B5">
        <w:rPr>
          <w:rFonts w:ascii="Arial" w:hAnsi="Arial" w:cs="Arial"/>
        </w:rPr>
        <w:t xml:space="preserve">Bestyrelsesmedlem </w:t>
      </w:r>
      <w:r w:rsidR="00F82041">
        <w:rPr>
          <w:rFonts w:ascii="Arial" w:hAnsi="Arial" w:cs="Arial"/>
        </w:rPr>
        <w:t>H</w:t>
      </w:r>
      <w:r w:rsidR="002826B5">
        <w:rPr>
          <w:rFonts w:ascii="Arial" w:hAnsi="Arial" w:cs="Arial"/>
        </w:rPr>
        <w:t>enrik Steen Christensen afgik desværre ved døden i begyndelsen af april.</w:t>
      </w:r>
      <w:r w:rsidR="00F82041">
        <w:rPr>
          <w:rFonts w:ascii="Arial" w:hAnsi="Arial" w:cs="Arial"/>
        </w:rPr>
        <w:t xml:space="preserve"> </w:t>
      </w:r>
      <w:r w:rsidR="00EE3E30">
        <w:rPr>
          <w:rFonts w:ascii="Arial" w:hAnsi="Arial" w:cs="Arial"/>
        </w:rPr>
        <w:t>Forsamlingen rejste sig og mindedes Henrik.</w:t>
      </w:r>
      <w:r w:rsidR="002826B5">
        <w:rPr>
          <w:rFonts w:ascii="Arial" w:hAnsi="Arial" w:cs="Arial"/>
        </w:rPr>
        <w:br/>
      </w:r>
      <w:r w:rsidR="00820024">
        <w:rPr>
          <w:rFonts w:ascii="Arial" w:hAnsi="Arial" w:cs="Arial"/>
        </w:rPr>
        <w:t>Årsberetningen blev godkendt.</w:t>
      </w:r>
      <w:r w:rsidR="00D87745">
        <w:rPr>
          <w:rFonts w:ascii="Arial" w:hAnsi="Arial" w:cs="Arial"/>
        </w:rPr>
        <w:br/>
      </w:r>
    </w:p>
    <w:p w14:paraId="097B05F6" w14:textId="2A5DCD3B" w:rsidR="008936A9" w:rsidRPr="008936A9" w:rsidRDefault="008936A9" w:rsidP="008936A9">
      <w:pPr>
        <w:pStyle w:val="Listeafsnit"/>
        <w:numPr>
          <w:ilvl w:val="0"/>
          <w:numId w:val="47"/>
        </w:numPr>
        <w:spacing w:after="200" w:line="276" w:lineRule="auto"/>
        <w:rPr>
          <w:rFonts w:ascii="Arial" w:hAnsi="Arial" w:cs="Arial"/>
        </w:rPr>
      </w:pPr>
      <w:r w:rsidRPr="00452A21">
        <w:rPr>
          <w:rFonts w:ascii="Arial" w:hAnsi="Arial" w:cs="Arial"/>
          <w:b/>
          <w:bCs/>
        </w:rPr>
        <w:t>Årsregnskab 202</w:t>
      </w:r>
      <w:r w:rsidR="00EE3E30">
        <w:rPr>
          <w:rFonts w:ascii="Arial" w:hAnsi="Arial" w:cs="Arial"/>
          <w:b/>
          <w:bCs/>
        </w:rPr>
        <w:t>4</w:t>
      </w:r>
      <w:r w:rsidRPr="00452A21">
        <w:rPr>
          <w:rFonts w:ascii="Arial" w:hAnsi="Arial" w:cs="Arial"/>
          <w:b/>
          <w:bCs/>
        </w:rPr>
        <w:t xml:space="preserve"> v/ kasserer Bjarne Juhl Hansen</w:t>
      </w:r>
      <w:r w:rsidR="00A46132" w:rsidRPr="00452A21">
        <w:rPr>
          <w:rFonts w:ascii="Arial" w:hAnsi="Arial" w:cs="Arial"/>
          <w:b/>
          <w:bCs/>
        </w:rPr>
        <w:t>.</w:t>
      </w:r>
      <w:r w:rsidR="00A46132" w:rsidRPr="00452A21">
        <w:rPr>
          <w:rFonts w:ascii="Arial" w:hAnsi="Arial" w:cs="Arial"/>
          <w:b/>
          <w:bCs/>
        </w:rPr>
        <w:br/>
      </w:r>
      <w:r w:rsidR="008A7516">
        <w:rPr>
          <w:rFonts w:ascii="Arial" w:hAnsi="Arial" w:cs="Arial"/>
        </w:rPr>
        <w:t>Bjarne Juhl Hansen fremlagde årsregnskabet.</w:t>
      </w:r>
      <w:r w:rsidR="00B47E4D">
        <w:rPr>
          <w:rFonts w:ascii="Arial" w:hAnsi="Arial" w:cs="Arial"/>
        </w:rPr>
        <w:t xml:space="preserve"> R</w:t>
      </w:r>
      <w:r w:rsidR="007266B0">
        <w:rPr>
          <w:rFonts w:ascii="Arial" w:hAnsi="Arial" w:cs="Arial"/>
        </w:rPr>
        <w:t xml:space="preserve">egnskabet viser et </w:t>
      </w:r>
      <w:r w:rsidR="007C5330">
        <w:rPr>
          <w:rFonts w:ascii="Arial" w:hAnsi="Arial" w:cs="Arial"/>
        </w:rPr>
        <w:t>forventet und</w:t>
      </w:r>
      <w:r w:rsidR="007266B0">
        <w:rPr>
          <w:rFonts w:ascii="Arial" w:hAnsi="Arial" w:cs="Arial"/>
        </w:rPr>
        <w:t>erskud</w:t>
      </w:r>
      <w:r w:rsidR="007C5330">
        <w:rPr>
          <w:rFonts w:ascii="Arial" w:hAnsi="Arial" w:cs="Arial"/>
        </w:rPr>
        <w:t xml:space="preserve"> på kr. 17.533, </w:t>
      </w:r>
      <w:r w:rsidR="00685EEE">
        <w:rPr>
          <w:rFonts w:ascii="Arial" w:hAnsi="Arial" w:cs="Arial"/>
        </w:rPr>
        <w:t xml:space="preserve">men der er ingen grund til uro, </w:t>
      </w:r>
      <w:r w:rsidR="007C5330">
        <w:rPr>
          <w:rFonts w:ascii="Arial" w:hAnsi="Arial" w:cs="Arial"/>
        </w:rPr>
        <w:t>kassebeholdning</w:t>
      </w:r>
      <w:r w:rsidR="00685EEE">
        <w:rPr>
          <w:rFonts w:ascii="Arial" w:hAnsi="Arial" w:cs="Arial"/>
        </w:rPr>
        <w:t>en er stor nok</w:t>
      </w:r>
      <w:r w:rsidR="007266B0">
        <w:rPr>
          <w:rFonts w:ascii="Arial" w:hAnsi="Arial" w:cs="Arial"/>
        </w:rPr>
        <w:t>.</w:t>
      </w:r>
      <w:r w:rsidR="00A412A5">
        <w:rPr>
          <w:rFonts w:ascii="Arial" w:hAnsi="Arial" w:cs="Arial"/>
        </w:rPr>
        <w:br/>
        <w:t xml:space="preserve">Bjarne </w:t>
      </w:r>
      <w:r w:rsidR="00A57E4D">
        <w:rPr>
          <w:rFonts w:ascii="Arial" w:hAnsi="Arial" w:cs="Arial"/>
        </w:rPr>
        <w:t>fortalte, at der er uddelt julehjælp til 28 børnefamilier med i alt 42 børn, og til 14 enlige. Tre familier har fået konfirmationshjælp.</w:t>
      </w:r>
      <w:r w:rsidR="00637F32">
        <w:rPr>
          <w:rFonts w:ascii="Arial" w:hAnsi="Arial" w:cs="Arial"/>
        </w:rPr>
        <w:br/>
      </w:r>
      <w:r w:rsidR="00D87745">
        <w:rPr>
          <w:rFonts w:ascii="Arial" w:hAnsi="Arial" w:cs="Arial"/>
        </w:rPr>
        <w:t>Der er opnået Skattestyrelsens godkendelse af, at modtagerne af julehjælp og konfirmationshjælp ikke skal betale skat af beløbet.</w:t>
      </w:r>
      <w:r w:rsidR="00D87745">
        <w:rPr>
          <w:rFonts w:ascii="Arial" w:hAnsi="Arial" w:cs="Arial"/>
        </w:rPr>
        <w:br/>
      </w:r>
      <w:r w:rsidR="0017495F">
        <w:rPr>
          <w:rFonts w:ascii="Arial" w:hAnsi="Arial" w:cs="Arial"/>
        </w:rPr>
        <w:t>Årsregnskabet blev godkendt.</w:t>
      </w:r>
      <w:r w:rsidR="0017495F">
        <w:rPr>
          <w:rFonts w:ascii="Arial" w:hAnsi="Arial" w:cs="Arial"/>
        </w:rPr>
        <w:br/>
        <w:t xml:space="preserve">Også årsregnskabet </w:t>
      </w:r>
      <w:r w:rsidR="00CF44CD">
        <w:rPr>
          <w:rFonts w:ascii="Arial" w:hAnsi="Arial" w:cs="Arial"/>
        </w:rPr>
        <w:t xml:space="preserve">2024 </w:t>
      </w:r>
      <w:r w:rsidR="0017495F">
        <w:rPr>
          <w:rFonts w:ascii="Arial" w:hAnsi="Arial" w:cs="Arial"/>
        </w:rPr>
        <w:t xml:space="preserve">for </w:t>
      </w:r>
      <w:r w:rsidR="00637F32">
        <w:rPr>
          <w:rFonts w:ascii="Arial" w:hAnsi="Arial" w:cs="Arial"/>
        </w:rPr>
        <w:t>Mødestedet</w:t>
      </w:r>
      <w:r w:rsidR="00CF44CD">
        <w:rPr>
          <w:rFonts w:ascii="Arial" w:hAnsi="Arial" w:cs="Arial"/>
        </w:rPr>
        <w:t>, som har sin egen bankkonto under Jakobskirkens Sociale Arbejde, blev fremlagt og godkendt.</w:t>
      </w:r>
      <w:r w:rsidR="00CF44CD">
        <w:rPr>
          <w:rFonts w:ascii="Arial" w:hAnsi="Arial" w:cs="Arial"/>
        </w:rPr>
        <w:br/>
      </w:r>
    </w:p>
    <w:p w14:paraId="1AD695C8" w14:textId="299F930D" w:rsidR="007D2259" w:rsidRPr="00FB6D44" w:rsidRDefault="008936A9" w:rsidP="00FB6D44">
      <w:pPr>
        <w:pStyle w:val="Listeafsnit"/>
        <w:numPr>
          <w:ilvl w:val="0"/>
          <w:numId w:val="47"/>
        </w:numPr>
        <w:spacing w:after="200" w:line="276" w:lineRule="auto"/>
        <w:rPr>
          <w:rFonts w:ascii="Arial" w:hAnsi="Arial" w:cs="Arial"/>
        </w:rPr>
      </w:pPr>
      <w:r w:rsidRPr="006D1257">
        <w:rPr>
          <w:rFonts w:ascii="Arial" w:hAnsi="Arial" w:cs="Arial"/>
          <w:b/>
          <w:bCs/>
        </w:rPr>
        <w:t>Budget 202</w:t>
      </w:r>
      <w:r w:rsidR="00D87745">
        <w:rPr>
          <w:rFonts w:ascii="Arial" w:hAnsi="Arial" w:cs="Arial"/>
          <w:b/>
          <w:bCs/>
        </w:rPr>
        <w:t>5</w:t>
      </w:r>
      <w:r w:rsidRPr="006D1257">
        <w:rPr>
          <w:rFonts w:ascii="Arial" w:hAnsi="Arial" w:cs="Arial"/>
          <w:b/>
          <w:bCs/>
        </w:rPr>
        <w:t xml:space="preserve"> v/ kassereren</w:t>
      </w:r>
      <w:r w:rsidR="008A7516" w:rsidRPr="006D1257">
        <w:rPr>
          <w:rFonts w:ascii="Arial" w:hAnsi="Arial" w:cs="Arial"/>
          <w:b/>
          <w:bCs/>
        </w:rPr>
        <w:t>.</w:t>
      </w:r>
      <w:r w:rsidR="008A7516" w:rsidRPr="006D1257">
        <w:rPr>
          <w:rFonts w:ascii="Arial" w:hAnsi="Arial" w:cs="Arial"/>
          <w:b/>
          <w:bCs/>
        </w:rPr>
        <w:br/>
      </w:r>
      <w:r w:rsidR="004C7D40">
        <w:rPr>
          <w:rFonts w:ascii="Arial" w:hAnsi="Arial" w:cs="Arial"/>
        </w:rPr>
        <w:t xml:space="preserve">Bjarne Juhl Hansen </w:t>
      </w:r>
      <w:r w:rsidR="00FB6D44">
        <w:rPr>
          <w:rFonts w:ascii="Arial" w:hAnsi="Arial" w:cs="Arial"/>
        </w:rPr>
        <w:t xml:space="preserve">fremviste </w:t>
      </w:r>
      <w:r w:rsidR="004C7D40">
        <w:rPr>
          <w:rFonts w:ascii="Arial" w:hAnsi="Arial" w:cs="Arial"/>
        </w:rPr>
        <w:t>budgettet for indeværende år.</w:t>
      </w:r>
      <w:r w:rsidR="00D87745">
        <w:rPr>
          <w:rFonts w:ascii="Arial" w:hAnsi="Arial" w:cs="Arial"/>
        </w:rPr>
        <w:br/>
      </w:r>
    </w:p>
    <w:p w14:paraId="56385441" w14:textId="47BFD13B" w:rsidR="008936A9" w:rsidRPr="008936A9" w:rsidRDefault="008936A9" w:rsidP="008936A9">
      <w:pPr>
        <w:pStyle w:val="Listeafsnit"/>
        <w:numPr>
          <w:ilvl w:val="0"/>
          <w:numId w:val="47"/>
        </w:numPr>
        <w:spacing w:after="200" w:line="276" w:lineRule="auto"/>
        <w:rPr>
          <w:rFonts w:ascii="Arial" w:hAnsi="Arial" w:cs="Arial"/>
        </w:rPr>
      </w:pPr>
      <w:r w:rsidRPr="006D1257">
        <w:rPr>
          <w:rFonts w:ascii="Arial" w:hAnsi="Arial" w:cs="Arial"/>
          <w:b/>
          <w:bCs/>
        </w:rPr>
        <w:t>Indkomne forslag</w:t>
      </w:r>
      <w:r w:rsidR="009E7CC8" w:rsidRPr="006D1257">
        <w:rPr>
          <w:rFonts w:ascii="Arial" w:hAnsi="Arial" w:cs="Arial"/>
          <w:b/>
          <w:bCs/>
        </w:rPr>
        <w:t>.</w:t>
      </w:r>
      <w:r w:rsidR="009E7CC8" w:rsidRPr="006D1257">
        <w:rPr>
          <w:rFonts w:ascii="Arial" w:hAnsi="Arial" w:cs="Arial"/>
          <w:b/>
          <w:bCs/>
        </w:rPr>
        <w:br/>
      </w:r>
      <w:r w:rsidR="009E7CC8">
        <w:rPr>
          <w:rFonts w:ascii="Arial" w:hAnsi="Arial" w:cs="Arial"/>
        </w:rPr>
        <w:t>Der var ikke modtaget nogen forslag.</w:t>
      </w:r>
      <w:r w:rsidR="00FB6D44">
        <w:rPr>
          <w:rFonts w:ascii="Arial" w:hAnsi="Arial" w:cs="Arial"/>
        </w:rPr>
        <w:br/>
      </w:r>
    </w:p>
    <w:p w14:paraId="4A05177B" w14:textId="35AC0388" w:rsidR="008936A9" w:rsidRPr="008936A9" w:rsidRDefault="008936A9" w:rsidP="008936A9">
      <w:pPr>
        <w:pStyle w:val="Listeafsnit"/>
        <w:numPr>
          <w:ilvl w:val="0"/>
          <w:numId w:val="47"/>
        </w:numPr>
        <w:spacing w:after="200" w:line="276" w:lineRule="auto"/>
        <w:rPr>
          <w:rFonts w:ascii="Arial" w:hAnsi="Arial" w:cs="Arial"/>
        </w:rPr>
      </w:pPr>
      <w:r w:rsidRPr="006D1257">
        <w:rPr>
          <w:rFonts w:ascii="Arial" w:hAnsi="Arial" w:cs="Arial"/>
          <w:b/>
          <w:bCs/>
        </w:rPr>
        <w:t>Valg af bestyrelsesmedlemmer.</w:t>
      </w:r>
      <w:r w:rsidRPr="006D1257">
        <w:rPr>
          <w:rFonts w:ascii="Arial" w:hAnsi="Arial" w:cs="Arial"/>
          <w:b/>
          <w:bCs/>
        </w:rPr>
        <w:br/>
      </w:r>
      <w:r w:rsidR="00B826F9">
        <w:rPr>
          <w:rFonts w:ascii="Arial" w:hAnsi="Arial" w:cs="Arial"/>
        </w:rPr>
        <w:t>Der var ikke bestyrelsesmedlemmer på valg i år. Der var ingen, som ønskede at blive valgt ind</w:t>
      </w:r>
      <w:r w:rsidR="0067611B">
        <w:rPr>
          <w:rFonts w:ascii="Arial" w:hAnsi="Arial" w:cs="Arial"/>
        </w:rPr>
        <w:t>.</w:t>
      </w:r>
      <w:r w:rsidR="00867AC9">
        <w:rPr>
          <w:rFonts w:ascii="Arial" w:hAnsi="Arial" w:cs="Arial"/>
        </w:rPr>
        <w:br/>
        <w:t>Randi Rye genindtræder i bestyrelsen, når hendes barselsorlov er slut til juni.</w:t>
      </w:r>
      <w:r w:rsidR="0067611B">
        <w:rPr>
          <w:rFonts w:ascii="Arial" w:hAnsi="Arial" w:cs="Arial"/>
        </w:rPr>
        <w:br/>
        <w:t xml:space="preserve">Menighedsrådet vil udpege en ny repræsentant til at overtage den ledige plads efter </w:t>
      </w:r>
      <w:r w:rsidR="0067611B">
        <w:rPr>
          <w:rFonts w:ascii="Arial" w:hAnsi="Arial" w:cs="Arial"/>
        </w:rPr>
        <w:lastRenderedPageBreak/>
        <w:t>Henrik Steen Christensen.</w:t>
      </w:r>
      <w:r w:rsidR="00B826F9">
        <w:rPr>
          <w:rFonts w:ascii="Arial" w:hAnsi="Arial" w:cs="Arial"/>
        </w:rPr>
        <w:br/>
      </w:r>
    </w:p>
    <w:p w14:paraId="4062A9AB" w14:textId="7B90D99B" w:rsidR="008936A9" w:rsidRPr="008936A9" w:rsidRDefault="008936A9" w:rsidP="008936A9">
      <w:pPr>
        <w:pStyle w:val="Listeafsnit"/>
        <w:numPr>
          <w:ilvl w:val="0"/>
          <w:numId w:val="47"/>
        </w:numPr>
        <w:spacing w:after="200" w:line="276" w:lineRule="auto"/>
        <w:rPr>
          <w:rFonts w:ascii="Arial" w:hAnsi="Arial" w:cs="Arial"/>
        </w:rPr>
      </w:pPr>
      <w:r w:rsidRPr="006D1257">
        <w:rPr>
          <w:rFonts w:ascii="Arial" w:hAnsi="Arial" w:cs="Arial"/>
          <w:b/>
          <w:bCs/>
        </w:rPr>
        <w:t>Valg af to revisorer.</w:t>
      </w:r>
      <w:r w:rsidRPr="006D1257">
        <w:rPr>
          <w:rFonts w:ascii="Arial" w:hAnsi="Arial" w:cs="Arial"/>
          <w:b/>
          <w:bCs/>
        </w:rPr>
        <w:br/>
      </w:r>
      <w:r w:rsidRPr="008936A9">
        <w:rPr>
          <w:rFonts w:ascii="Arial" w:hAnsi="Arial" w:cs="Arial"/>
        </w:rPr>
        <w:t>Kirsten Pilgaard og Jørgen Madsen</w:t>
      </w:r>
      <w:r w:rsidR="00501313">
        <w:rPr>
          <w:rFonts w:ascii="Arial" w:hAnsi="Arial" w:cs="Arial"/>
        </w:rPr>
        <w:t xml:space="preserve"> blev genvalgt.</w:t>
      </w:r>
      <w:r w:rsidR="00B8247B">
        <w:rPr>
          <w:rFonts w:ascii="Arial" w:hAnsi="Arial" w:cs="Arial"/>
        </w:rPr>
        <w:br/>
      </w:r>
    </w:p>
    <w:p w14:paraId="2413D2C0" w14:textId="7EF8F73B" w:rsidR="008936A9" w:rsidRPr="008936A9" w:rsidRDefault="008936A9" w:rsidP="008936A9">
      <w:pPr>
        <w:pStyle w:val="Listeafsnit"/>
        <w:numPr>
          <w:ilvl w:val="0"/>
          <w:numId w:val="47"/>
        </w:numPr>
        <w:spacing w:after="200" w:line="276" w:lineRule="auto"/>
        <w:rPr>
          <w:rFonts w:ascii="Arial" w:hAnsi="Arial" w:cs="Arial"/>
        </w:rPr>
      </w:pPr>
      <w:r w:rsidRPr="006D1257">
        <w:rPr>
          <w:rFonts w:ascii="Arial" w:hAnsi="Arial" w:cs="Arial"/>
          <w:b/>
          <w:bCs/>
        </w:rPr>
        <w:t>Valg af suppleanter.</w:t>
      </w:r>
      <w:r w:rsidR="00AE1B05" w:rsidRPr="006D1257">
        <w:rPr>
          <w:rFonts w:ascii="Arial" w:hAnsi="Arial" w:cs="Arial"/>
          <w:b/>
          <w:bCs/>
        </w:rPr>
        <w:br/>
      </w:r>
      <w:r w:rsidR="00AE1B05">
        <w:rPr>
          <w:rFonts w:ascii="Arial" w:hAnsi="Arial" w:cs="Arial"/>
        </w:rPr>
        <w:t xml:space="preserve">Genvalg til </w:t>
      </w:r>
      <w:r w:rsidR="00DB4336">
        <w:rPr>
          <w:rFonts w:ascii="Arial" w:hAnsi="Arial" w:cs="Arial"/>
        </w:rPr>
        <w:t>Ruth Knudsen som suppleant.</w:t>
      </w:r>
      <w:r w:rsidR="00DB4336">
        <w:rPr>
          <w:rFonts w:ascii="Arial" w:hAnsi="Arial" w:cs="Arial"/>
        </w:rPr>
        <w:br/>
      </w:r>
      <w:r w:rsidR="006D1257">
        <w:rPr>
          <w:rFonts w:ascii="Arial" w:hAnsi="Arial" w:cs="Arial"/>
        </w:rPr>
        <w:t xml:space="preserve">Genvalg til </w:t>
      </w:r>
      <w:r w:rsidRPr="008936A9">
        <w:rPr>
          <w:rFonts w:ascii="Arial" w:hAnsi="Arial" w:cs="Arial"/>
        </w:rPr>
        <w:t>Tom B.S. Christensen som revisorsuppleant</w:t>
      </w:r>
      <w:r w:rsidR="00E836B2">
        <w:rPr>
          <w:rFonts w:ascii="Arial" w:hAnsi="Arial" w:cs="Arial"/>
        </w:rPr>
        <w:t>.</w:t>
      </w:r>
      <w:r w:rsidR="00B8247B">
        <w:rPr>
          <w:rFonts w:ascii="Arial" w:hAnsi="Arial" w:cs="Arial"/>
        </w:rPr>
        <w:br/>
      </w:r>
    </w:p>
    <w:p w14:paraId="2788CA1F" w14:textId="070E5B4A" w:rsidR="008936A9" w:rsidRPr="008936A9" w:rsidRDefault="008936A9" w:rsidP="008936A9">
      <w:pPr>
        <w:pStyle w:val="Listeafsnit"/>
        <w:numPr>
          <w:ilvl w:val="0"/>
          <w:numId w:val="47"/>
        </w:numPr>
        <w:spacing w:after="200" w:line="276" w:lineRule="auto"/>
        <w:rPr>
          <w:rFonts w:ascii="Arial" w:hAnsi="Arial" w:cs="Arial"/>
        </w:rPr>
      </w:pPr>
      <w:r w:rsidRPr="006D1257">
        <w:rPr>
          <w:rFonts w:ascii="Arial" w:hAnsi="Arial" w:cs="Arial"/>
          <w:b/>
          <w:bCs/>
        </w:rPr>
        <w:t>Eventuelt</w:t>
      </w:r>
      <w:r w:rsidR="00E836B2" w:rsidRPr="006D1257">
        <w:rPr>
          <w:rFonts w:ascii="Arial" w:hAnsi="Arial" w:cs="Arial"/>
          <w:b/>
          <w:bCs/>
        </w:rPr>
        <w:t>.</w:t>
      </w:r>
      <w:r w:rsidR="00E836B2" w:rsidRPr="006D1257">
        <w:rPr>
          <w:rFonts w:ascii="Arial" w:hAnsi="Arial" w:cs="Arial"/>
          <w:b/>
          <w:bCs/>
        </w:rPr>
        <w:br/>
      </w:r>
      <w:r w:rsidR="003850F8">
        <w:rPr>
          <w:rFonts w:ascii="Arial" w:hAnsi="Arial" w:cs="Arial"/>
        </w:rPr>
        <w:t>Forslag om at benytte en minibus fra et plejehjem til</w:t>
      </w:r>
      <w:r w:rsidR="00142AAD">
        <w:rPr>
          <w:rFonts w:ascii="Arial" w:hAnsi="Arial" w:cs="Arial"/>
        </w:rPr>
        <w:t xml:space="preserve"> </w:t>
      </w:r>
      <w:r w:rsidR="003850F8">
        <w:rPr>
          <w:rFonts w:ascii="Arial" w:hAnsi="Arial" w:cs="Arial"/>
        </w:rPr>
        <w:t>udflugt for ældre medborgere</w:t>
      </w:r>
      <w:r w:rsidR="00142AAD">
        <w:rPr>
          <w:rFonts w:ascii="Arial" w:hAnsi="Arial" w:cs="Arial"/>
        </w:rPr>
        <w:t>.</w:t>
      </w:r>
      <w:r w:rsidR="00142AAD">
        <w:rPr>
          <w:rFonts w:ascii="Arial" w:hAnsi="Arial" w:cs="Arial"/>
        </w:rPr>
        <w:br/>
        <w:t xml:space="preserve">Man kan melde sig som cykelpilot til Susanne Buus og køre tur med </w:t>
      </w:r>
      <w:r w:rsidR="006C5556">
        <w:rPr>
          <w:rFonts w:ascii="Arial" w:hAnsi="Arial" w:cs="Arial"/>
        </w:rPr>
        <w:t xml:space="preserve">en </w:t>
      </w:r>
      <w:r w:rsidR="00142AAD">
        <w:rPr>
          <w:rFonts w:ascii="Arial" w:hAnsi="Arial" w:cs="Arial"/>
        </w:rPr>
        <w:t>beboer ad gangen på Demenscenter Kristiansminde</w:t>
      </w:r>
      <w:r w:rsidR="006C5556">
        <w:rPr>
          <w:rFonts w:ascii="Arial" w:hAnsi="Arial" w:cs="Arial"/>
        </w:rPr>
        <w:t>.</w:t>
      </w:r>
      <w:r w:rsidR="006C5556">
        <w:rPr>
          <w:rFonts w:ascii="Arial" w:hAnsi="Arial" w:cs="Arial"/>
        </w:rPr>
        <w:br/>
        <w:t xml:space="preserve">Nordeafonden kan ansøges om tilskud til anskaffelse af højskolesangbøger og til fællessang-arrangementer. </w:t>
      </w:r>
      <w:r w:rsidR="00E836B2">
        <w:rPr>
          <w:rFonts w:ascii="Arial" w:hAnsi="Arial" w:cs="Arial"/>
        </w:rPr>
        <w:br/>
        <w:t>Formanden takkede dirigenten.</w:t>
      </w:r>
    </w:p>
    <w:p w14:paraId="60636D81" w14:textId="77777777" w:rsidR="008936A9" w:rsidRPr="008936A9" w:rsidRDefault="008936A9" w:rsidP="00FA10A1">
      <w:pPr>
        <w:pStyle w:val="Ingenafstand"/>
      </w:pPr>
    </w:p>
    <w:p w14:paraId="4BD86340" w14:textId="70E33892" w:rsidR="0007310A" w:rsidRPr="008936A9" w:rsidRDefault="0007310A" w:rsidP="001A54D5">
      <w:pPr>
        <w:rPr>
          <w:rFonts w:ascii="Arial" w:hAnsi="Arial" w:cs="Arial"/>
        </w:rPr>
      </w:pPr>
      <w:r w:rsidRPr="008936A9">
        <w:rPr>
          <w:rFonts w:ascii="Arial" w:hAnsi="Arial" w:cs="Arial"/>
        </w:rPr>
        <w:t>Referatets rigtighed bekræftes</w:t>
      </w:r>
    </w:p>
    <w:p w14:paraId="476460D2" w14:textId="2062185F" w:rsidR="0007310A" w:rsidRPr="008936A9" w:rsidRDefault="0007310A" w:rsidP="009216BA">
      <w:pPr>
        <w:rPr>
          <w:rFonts w:ascii="Arial" w:hAnsi="Arial" w:cs="Arial"/>
        </w:rPr>
      </w:pPr>
      <w:r w:rsidRPr="008936A9">
        <w:rPr>
          <w:rFonts w:ascii="Arial" w:hAnsi="Arial" w:cs="Arial"/>
        </w:rPr>
        <w:t xml:space="preserve">Roskilde, d. </w:t>
      </w:r>
      <w:r w:rsidR="00B8247B">
        <w:rPr>
          <w:rFonts w:ascii="Arial" w:hAnsi="Arial" w:cs="Arial"/>
        </w:rPr>
        <w:t>23</w:t>
      </w:r>
      <w:r w:rsidRPr="008936A9">
        <w:rPr>
          <w:rFonts w:ascii="Arial" w:hAnsi="Arial" w:cs="Arial"/>
        </w:rPr>
        <w:t xml:space="preserve">. </w:t>
      </w:r>
      <w:r w:rsidR="00B8247B">
        <w:rPr>
          <w:rFonts w:ascii="Arial" w:hAnsi="Arial" w:cs="Arial"/>
        </w:rPr>
        <w:t>april</w:t>
      </w:r>
      <w:r w:rsidRPr="008936A9">
        <w:rPr>
          <w:rFonts w:ascii="Arial" w:hAnsi="Arial" w:cs="Arial"/>
        </w:rPr>
        <w:t xml:space="preserve"> 20</w:t>
      </w:r>
      <w:r w:rsidR="0029100D" w:rsidRPr="008936A9">
        <w:rPr>
          <w:rFonts w:ascii="Arial" w:hAnsi="Arial" w:cs="Arial"/>
        </w:rPr>
        <w:t>2</w:t>
      </w:r>
      <w:r w:rsidR="00B8247B">
        <w:rPr>
          <w:rFonts w:ascii="Arial" w:hAnsi="Arial" w:cs="Arial"/>
        </w:rPr>
        <w:t>5</w:t>
      </w:r>
    </w:p>
    <w:p w14:paraId="029CEFB0" w14:textId="77777777" w:rsidR="0007310A" w:rsidRPr="008936A9" w:rsidRDefault="0007310A" w:rsidP="001A54D5">
      <w:pPr>
        <w:rPr>
          <w:rFonts w:ascii="Arial" w:hAnsi="Arial" w:cs="Arial"/>
        </w:rPr>
      </w:pPr>
    </w:p>
    <w:p w14:paraId="14F8013B" w14:textId="5499FBCC" w:rsidR="0007310A" w:rsidRPr="008936A9" w:rsidRDefault="0007310A" w:rsidP="001A54D5">
      <w:pPr>
        <w:rPr>
          <w:rFonts w:ascii="Arial" w:hAnsi="Arial" w:cs="Arial"/>
        </w:rPr>
      </w:pPr>
    </w:p>
    <w:p w14:paraId="7E4A1382" w14:textId="7BB8EA24" w:rsidR="0007310A" w:rsidRPr="008936A9" w:rsidRDefault="00B8247B" w:rsidP="009216BA">
      <w:pPr>
        <w:rPr>
          <w:rFonts w:ascii="Arial" w:hAnsi="Arial" w:cs="Arial"/>
        </w:rPr>
      </w:pPr>
      <w:r>
        <w:rPr>
          <w:rFonts w:ascii="Arial" w:hAnsi="Arial" w:cs="Arial"/>
        </w:rPr>
        <w:t>Kim Elmose</w:t>
      </w:r>
    </w:p>
    <w:p w14:paraId="09DED982" w14:textId="2F5E08D8" w:rsidR="009C7CCA" w:rsidRPr="007936AC" w:rsidRDefault="00617C62" w:rsidP="001A54D5">
      <w:pPr>
        <w:rPr>
          <w:rFonts w:ascii="Arial" w:hAnsi="Arial" w:cs="Arial"/>
        </w:rPr>
      </w:pPr>
      <w:r w:rsidRPr="008936A9">
        <w:rPr>
          <w:rFonts w:ascii="Arial" w:hAnsi="Arial" w:cs="Arial"/>
        </w:rPr>
        <w:t>d</w:t>
      </w:r>
      <w:r w:rsidR="0007310A" w:rsidRPr="008936A9">
        <w:rPr>
          <w:rFonts w:ascii="Arial" w:hAnsi="Arial" w:cs="Arial"/>
        </w:rPr>
        <w:t>irigent</w:t>
      </w:r>
    </w:p>
    <w:sectPr w:rsidR="009C7CCA" w:rsidRPr="007936AC" w:rsidSect="004B7252">
      <w:footerReference w:type="default" r:id="rId11"/>
      <w:headerReference w:type="first" r:id="rId12"/>
      <w:pgSz w:w="11906" w:h="16838"/>
      <w:pgMar w:top="1135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46821" w14:textId="77777777" w:rsidR="00417A95" w:rsidRDefault="00417A95">
      <w:r>
        <w:separator/>
      </w:r>
    </w:p>
  </w:endnote>
  <w:endnote w:type="continuationSeparator" w:id="0">
    <w:p w14:paraId="05130818" w14:textId="77777777" w:rsidR="00417A95" w:rsidRDefault="0041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A3E80" w14:textId="53B13301" w:rsidR="003B3A0C" w:rsidRPr="003239ED" w:rsidRDefault="003B3A0C">
    <w:pPr>
      <w:pStyle w:val="Sidefod"/>
      <w:rPr>
        <w:sz w:val="16"/>
        <w:szCs w:val="16"/>
      </w:rPr>
    </w:pPr>
    <w:r>
      <w:tab/>
    </w:r>
    <w:r>
      <w:tab/>
    </w:r>
    <w:r w:rsidRPr="003239ED">
      <w:rPr>
        <w:rFonts w:ascii="Arial" w:hAnsi="Arial" w:cs="Arial"/>
        <w:sz w:val="16"/>
        <w:szCs w:val="16"/>
      </w:rPr>
      <w:t xml:space="preserve">Side </w:t>
    </w:r>
    <w:r w:rsidRPr="003239ED">
      <w:rPr>
        <w:rStyle w:val="Sidetal"/>
        <w:rFonts w:ascii="Arial" w:hAnsi="Arial" w:cs="Arial"/>
        <w:sz w:val="16"/>
        <w:szCs w:val="16"/>
      </w:rPr>
      <w:fldChar w:fldCharType="begin"/>
    </w:r>
    <w:r w:rsidRPr="003239ED">
      <w:rPr>
        <w:rStyle w:val="Sidetal"/>
        <w:rFonts w:ascii="Arial" w:hAnsi="Arial" w:cs="Arial"/>
        <w:sz w:val="16"/>
        <w:szCs w:val="16"/>
      </w:rPr>
      <w:instrText xml:space="preserve"> PAGE </w:instrText>
    </w:r>
    <w:r w:rsidRPr="003239ED">
      <w:rPr>
        <w:rStyle w:val="Sidetal"/>
        <w:rFonts w:ascii="Arial" w:hAnsi="Arial" w:cs="Arial"/>
        <w:sz w:val="16"/>
        <w:szCs w:val="16"/>
      </w:rPr>
      <w:fldChar w:fldCharType="separate"/>
    </w:r>
    <w:r w:rsidR="0029100D">
      <w:rPr>
        <w:rStyle w:val="Sidetal"/>
        <w:rFonts w:ascii="Arial" w:hAnsi="Arial" w:cs="Arial"/>
        <w:noProof/>
        <w:sz w:val="16"/>
        <w:szCs w:val="16"/>
      </w:rPr>
      <w:t>2</w:t>
    </w:r>
    <w:r w:rsidRPr="003239ED">
      <w:rPr>
        <w:rStyle w:val="Sideta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6C12B" w14:textId="77777777" w:rsidR="00417A95" w:rsidRDefault="00417A95">
      <w:r>
        <w:separator/>
      </w:r>
    </w:p>
  </w:footnote>
  <w:footnote w:type="continuationSeparator" w:id="0">
    <w:p w14:paraId="6C6C9A92" w14:textId="77777777" w:rsidR="00417A95" w:rsidRDefault="00417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C9AD9" w14:textId="20736CC8" w:rsidR="00205F34" w:rsidRDefault="00154CE8">
    <w:pPr>
      <w:pStyle w:val="Sidehove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CF6276" wp14:editId="48558740">
          <wp:simplePos x="0" y="0"/>
          <wp:positionH relativeFrom="column">
            <wp:posOffset>3851910</wp:posOffset>
          </wp:positionH>
          <wp:positionV relativeFrom="page">
            <wp:posOffset>389890</wp:posOffset>
          </wp:positionV>
          <wp:extent cx="2699385" cy="572135"/>
          <wp:effectExtent l="0" t="0" r="5715" b="0"/>
          <wp:wrapSquare wrapText="bothSides"/>
          <wp:docPr id="11" name="Billede 11" descr="C:\Users\Asger Jensen\SkyDrive Jakobskirken\SkyDrive\JK-Billeder\5 - Logo\Jakobskirkens logo\Jakobskirken_logo+navn_sort_940x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ger Jensen\SkyDrive Jakobskirken\SkyDrive\JK-Billeder\5 - Logo\Jakobskirkens logo\Jakobskirken_logo+navn_sort_940x2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938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64454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91C42"/>
    <w:multiLevelType w:val="hybridMultilevel"/>
    <w:tmpl w:val="9A426F64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0F34"/>
    <w:multiLevelType w:val="hybridMultilevel"/>
    <w:tmpl w:val="C6D0D7C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0A7380"/>
    <w:multiLevelType w:val="hybridMultilevel"/>
    <w:tmpl w:val="8EC2390E"/>
    <w:lvl w:ilvl="0" w:tplc="040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748B"/>
    <w:multiLevelType w:val="hybridMultilevel"/>
    <w:tmpl w:val="7136AF66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A7100"/>
    <w:multiLevelType w:val="hybridMultilevel"/>
    <w:tmpl w:val="C6D0D7C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65141E"/>
    <w:multiLevelType w:val="hybridMultilevel"/>
    <w:tmpl w:val="DB76B9CE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F6B7B"/>
    <w:multiLevelType w:val="hybridMultilevel"/>
    <w:tmpl w:val="517A4BB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913C3B"/>
    <w:multiLevelType w:val="hybridMultilevel"/>
    <w:tmpl w:val="C8F2A36E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42B"/>
    <w:multiLevelType w:val="hybridMultilevel"/>
    <w:tmpl w:val="45868280"/>
    <w:lvl w:ilvl="0" w:tplc="040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F18CE"/>
    <w:multiLevelType w:val="hybridMultilevel"/>
    <w:tmpl w:val="773492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D77A3"/>
    <w:multiLevelType w:val="hybridMultilevel"/>
    <w:tmpl w:val="F14C7A8A"/>
    <w:lvl w:ilvl="0" w:tplc="DEDE6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56367"/>
    <w:multiLevelType w:val="hybridMultilevel"/>
    <w:tmpl w:val="4C34D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86503"/>
    <w:multiLevelType w:val="hybridMultilevel"/>
    <w:tmpl w:val="12B2911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F430A"/>
    <w:multiLevelType w:val="hybridMultilevel"/>
    <w:tmpl w:val="2F924166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D1EB2"/>
    <w:multiLevelType w:val="hybridMultilevel"/>
    <w:tmpl w:val="B25AD978"/>
    <w:lvl w:ilvl="0" w:tplc="CC60097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737569"/>
    <w:multiLevelType w:val="hybridMultilevel"/>
    <w:tmpl w:val="267CB396"/>
    <w:lvl w:ilvl="0" w:tplc="B0F2C106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6311D"/>
    <w:multiLevelType w:val="hybridMultilevel"/>
    <w:tmpl w:val="B0ECFF5E"/>
    <w:lvl w:ilvl="0" w:tplc="040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BF250A"/>
    <w:multiLevelType w:val="hybridMultilevel"/>
    <w:tmpl w:val="237CC8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90C41"/>
    <w:multiLevelType w:val="hybridMultilevel"/>
    <w:tmpl w:val="74660AD6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97FF6"/>
    <w:multiLevelType w:val="hybridMultilevel"/>
    <w:tmpl w:val="CA2C936C"/>
    <w:lvl w:ilvl="0" w:tplc="040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13DFD"/>
    <w:multiLevelType w:val="hybridMultilevel"/>
    <w:tmpl w:val="BC7ED09E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56291"/>
    <w:multiLevelType w:val="hybridMultilevel"/>
    <w:tmpl w:val="50868D24"/>
    <w:lvl w:ilvl="0" w:tplc="B0F2C106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12C06"/>
    <w:multiLevelType w:val="hybridMultilevel"/>
    <w:tmpl w:val="30B88C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F6EDC"/>
    <w:multiLevelType w:val="hybridMultilevel"/>
    <w:tmpl w:val="C6D0D7C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991FD9"/>
    <w:multiLevelType w:val="hybridMultilevel"/>
    <w:tmpl w:val="5FA6F6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41C86"/>
    <w:multiLevelType w:val="hybridMultilevel"/>
    <w:tmpl w:val="9806A93E"/>
    <w:lvl w:ilvl="0" w:tplc="CC60097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A48DD"/>
    <w:multiLevelType w:val="hybridMultilevel"/>
    <w:tmpl w:val="3924739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CB03F5"/>
    <w:multiLevelType w:val="hybridMultilevel"/>
    <w:tmpl w:val="31002E2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63804"/>
    <w:multiLevelType w:val="hybridMultilevel"/>
    <w:tmpl w:val="8864D16A"/>
    <w:lvl w:ilvl="0" w:tplc="EAF8EAB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20" w:hanging="360"/>
      </w:pPr>
    </w:lvl>
    <w:lvl w:ilvl="2" w:tplc="0406001B" w:tentative="1">
      <w:start w:val="1"/>
      <w:numFmt w:val="lowerRoman"/>
      <w:lvlText w:val="%3."/>
      <w:lvlJc w:val="right"/>
      <w:pPr>
        <w:ind w:left="2140" w:hanging="180"/>
      </w:pPr>
    </w:lvl>
    <w:lvl w:ilvl="3" w:tplc="0406000F" w:tentative="1">
      <w:start w:val="1"/>
      <w:numFmt w:val="decimal"/>
      <w:lvlText w:val="%4."/>
      <w:lvlJc w:val="left"/>
      <w:pPr>
        <w:ind w:left="2860" w:hanging="360"/>
      </w:pPr>
    </w:lvl>
    <w:lvl w:ilvl="4" w:tplc="04060019" w:tentative="1">
      <w:start w:val="1"/>
      <w:numFmt w:val="lowerLetter"/>
      <w:lvlText w:val="%5."/>
      <w:lvlJc w:val="left"/>
      <w:pPr>
        <w:ind w:left="3580" w:hanging="360"/>
      </w:pPr>
    </w:lvl>
    <w:lvl w:ilvl="5" w:tplc="0406001B" w:tentative="1">
      <w:start w:val="1"/>
      <w:numFmt w:val="lowerRoman"/>
      <w:lvlText w:val="%6."/>
      <w:lvlJc w:val="right"/>
      <w:pPr>
        <w:ind w:left="4300" w:hanging="180"/>
      </w:pPr>
    </w:lvl>
    <w:lvl w:ilvl="6" w:tplc="0406000F" w:tentative="1">
      <w:start w:val="1"/>
      <w:numFmt w:val="decimal"/>
      <w:lvlText w:val="%7."/>
      <w:lvlJc w:val="left"/>
      <w:pPr>
        <w:ind w:left="5020" w:hanging="360"/>
      </w:pPr>
    </w:lvl>
    <w:lvl w:ilvl="7" w:tplc="04060019" w:tentative="1">
      <w:start w:val="1"/>
      <w:numFmt w:val="lowerLetter"/>
      <w:lvlText w:val="%8."/>
      <w:lvlJc w:val="left"/>
      <w:pPr>
        <w:ind w:left="5740" w:hanging="360"/>
      </w:pPr>
    </w:lvl>
    <w:lvl w:ilvl="8" w:tplc="040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0D713BB"/>
    <w:multiLevelType w:val="hybridMultilevel"/>
    <w:tmpl w:val="280CAC8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00"/>
    <w:multiLevelType w:val="multilevel"/>
    <w:tmpl w:val="267CB396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37482"/>
    <w:multiLevelType w:val="hybridMultilevel"/>
    <w:tmpl w:val="EA88082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035CD"/>
    <w:multiLevelType w:val="hybridMultilevel"/>
    <w:tmpl w:val="8642F86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2B31B3"/>
    <w:multiLevelType w:val="hybridMultilevel"/>
    <w:tmpl w:val="A76C6C5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C2B0C"/>
    <w:multiLevelType w:val="hybridMultilevel"/>
    <w:tmpl w:val="4A680B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B3074"/>
    <w:multiLevelType w:val="hybridMultilevel"/>
    <w:tmpl w:val="0B4CA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582662"/>
    <w:multiLevelType w:val="hybridMultilevel"/>
    <w:tmpl w:val="EDC68A82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18326E2"/>
    <w:multiLevelType w:val="hybridMultilevel"/>
    <w:tmpl w:val="62F837B6"/>
    <w:lvl w:ilvl="0" w:tplc="DEDE6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605100"/>
    <w:multiLevelType w:val="hybridMultilevel"/>
    <w:tmpl w:val="48DC9AB2"/>
    <w:lvl w:ilvl="0" w:tplc="FD1009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753BC6"/>
    <w:multiLevelType w:val="multilevel"/>
    <w:tmpl w:val="2F9241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13BEE"/>
    <w:multiLevelType w:val="hybridMultilevel"/>
    <w:tmpl w:val="BF3E60B6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F9066B"/>
    <w:multiLevelType w:val="hybridMultilevel"/>
    <w:tmpl w:val="D75A4036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5017A4"/>
    <w:multiLevelType w:val="hybridMultilevel"/>
    <w:tmpl w:val="974CC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03995"/>
    <w:multiLevelType w:val="hybridMultilevel"/>
    <w:tmpl w:val="F2BE05F4"/>
    <w:lvl w:ilvl="0" w:tplc="9EC2F1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51653"/>
    <w:multiLevelType w:val="hybridMultilevel"/>
    <w:tmpl w:val="277C46E0"/>
    <w:lvl w:ilvl="0" w:tplc="040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B17A6E"/>
    <w:multiLevelType w:val="hybridMultilevel"/>
    <w:tmpl w:val="D242CA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333759">
    <w:abstractNumId w:val="13"/>
  </w:num>
  <w:num w:numId="2" w16cid:durableId="176425919">
    <w:abstractNumId w:val="32"/>
  </w:num>
  <w:num w:numId="3" w16cid:durableId="618873583">
    <w:abstractNumId w:val="28"/>
  </w:num>
  <w:num w:numId="4" w16cid:durableId="1503396077">
    <w:abstractNumId w:val="8"/>
  </w:num>
  <w:num w:numId="5" w16cid:durableId="1459030925">
    <w:abstractNumId w:val="45"/>
  </w:num>
  <w:num w:numId="6" w16cid:durableId="1255866844">
    <w:abstractNumId w:val="17"/>
  </w:num>
  <w:num w:numId="7" w16cid:durableId="1735082312">
    <w:abstractNumId w:val="19"/>
  </w:num>
  <w:num w:numId="8" w16cid:durableId="1097866782">
    <w:abstractNumId w:val="3"/>
  </w:num>
  <w:num w:numId="9" w16cid:durableId="725303820">
    <w:abstractNumId w:val="14"/>
  </w:num>
  <w:num w:numId="10" w16cid:durableId="652371847">
    <w:abstractNumId w:val="40"/>
  </w:num>
  <w:num w:numId="11" w16cid:durableId="489752944">
    <w:abstractNumId w:val="42"/>
  </w:num>
  <w:num w:numId="12" w16cid:durableId="1530333064">
    <w:abstractNumId w:val="1"/>
  </w:num>
  <w:num w:numId="13" w16cid:durableId="1366445589">
    <w:abstractNumId w:val="39"/>
  </w:num>
  <w:num w:numId="14" w16cid:durableId="2095006110">
    <w:abstractNumId w:val="4"/>
  </w:num>
  <w:num w:numId="15" w16cid:durableId="1883057319">
    <w:abstractNumId w:val="21"/>
  </w:num>
  <w:num w:numId="16" w16cid:durableId="1281766107">
    <w:abstractNumId w:val="38"/>
  </w:num>
  <w:num w:numId="17" w16cid:durableId="1117455568">
    <w:abstractNumId w:val="11"/>
  </w:num>
  <w:num w:numId="18" w16cid:durableId="1647855221">
    <w:abstractNumId w:val="30"/>
  </w:num>
  <w:num w:numId="19" w16cid:durableId="251013195">
    <w:abstractNumId w:val="18"/>
  </w:num>
  <w:num w:numId="20" w16cid:durableId="852457133">
    <w:abstractNumId w:val="34"/>
  </w:num>
  <w:num w:numId="21" w16cid:durableId="158816943">
    <w:abstractNumId w:val="22"/>
  </w:num>
  <w:num w:numId="22" w16cid:durableId="852257412">
    <w:abstractNumId w:val="6"/>
  </w:num>
  <w:num w:numId="23" w16cid:durableId="296689023">
    <w:abstractNumId w:val="16"/>
  </w:num>
  <w:num w:numId="24" w16cid:durableId="901915861">
    <w:abstractNumId w:val="31"/>
  </w:num>
  <w:num w:numId="25" w16cid:durableId="640384920">
    <w:abstractNumId w:val="20"/>
  </w:num>
  <w:num w:numId="26" w16cid:durableId="219905863">
    <w:abstractNumId w:val="9"/>
  </w:num>
  <w:num w:numId="27" w16cid:durableId="529103773">
    <w:abstractNumId w:val="44"/>
  </w:num>
  <w:num w:numId="28" w16cid:durableId="1242711899">
    <w:abstractNumId w:val="25"/>
  </w:num>
  <w:num w:numId="29" w16cid:durableId="1380205086">
    <w:abstractNumId w:val="46"/>
  </w:num>
  <w:num w:numId="30" w16cid:durableId="780497204">
    <w:abstractNumId w:val="35"/>
  </w:num>
  <w:num w:numId="31" w16cid:durableId="2078278779">
    <w:abstractNumId w:val="23"/>
  </w:num>
  <w:num w:numId="32" w16cid:durableId="85348180">
    <w:abstractNumId w:val="37"/>
  </w:num>
  <w:num w:numId="33" w16cid:durableId="1355381392">
    <w:abstractNumId w:val="10"/>
  </w:num>
  <w:num w:numId="34" w16cid:durableId="371463847">
    <w:abstractNumId w:val="2"/>
  </w:num>
  <w:num w:numId="35" w16cid:durableId="1874688248">
    <w:abstractNumId w:val="7"/>
  </w:num>
  <w:num w:numId="36" w16cid:durableId="210004113">
    <w:abstractNumId w:val="41"/>
  </w:num>
  <w:num w:numId="37" w16cid:durableId="117332945">
    <w:abstractNumId w:val="27"/>
  </w:num>
  <w:num w:numId="38" w16cid:durableId="453258838">
    <w:abstractNumId w:val="33"/>
  </w:num>
  <w:num w:numId="39" w16cid:durableId="260186193">
    <w:abstractNumId w:val="0"/>
  </w:num>
  <w:num w:numId="40" w16cid:durableId="2025939911">
    <w:abstractNumId w:val="5"/>
  </w:num>
  <w:num w:numId="41" w16cid:durableId="511799067">
    <w:abstractNumId w:val="36"/>
  </w:num>
  <w:num w:numId="42" w16cid:durableId="1110710176">
    <w:abstractNumId w:val="43"/>
  </w:num>
  <w:num w:numId="43" w16cid:durableId="1707364193">
    <w:abstractNumId w:val="24"/>
  </w:num>
  <w:num w:numId="44" w16cid:durableId="879056807">
    <w:abstractNumId w:val="26"/>
  </w:num>
  <w:num w:numId="45" w16cid:durableId="280261716">
    <w:abstractNumId w:val="15"/>
  </w:num>
  <w:num w:numId="46" w16cid:durableId="1235579635">
    <w:abstractNumId w:val="12"/>
  </w:num>
  <w:num w:numId="47" w16cid:durableId="15931295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97"/>
    <w:rsid w:val="00000886"/>
    <w:rsid w:val="0000156F"/>
    <w:rsid w:val="000018D1"/>
    <w:rsid w:val="00002086"/>
    <w:rsid w:val="00002E67"/>
    <w:rsid w:val="00002FC7"/>
    <w:rsid w:val="000105F7"/>
    <w:rsid w:val="00010B07"/>
    <w:rsid w:val="00012A00"/>
    <w:rsid w:val="000138E6"/>
    <w:rsid w:val="000141A7"/>
    <w:rsid w:val="00014649"/>
    <w:rsid w:val="0001525A"/>
    <w:rsid w:val="00015563"/>
    <w:rsid w:val="00021941"/>
    <w:rsid w:val="00021D6F"/>
    <w:rsid w:val="00022856"/>
    <w:rsid w:val="00022D97"/>
    <w:rsid w:val="000235D9"/>
    <w:rsid w:val="000267A7"/>
    <w:rsid w:val="000269E4"/>
    <w:rsid w:val="00026DA1"/>
    <w:rsid w:val="00027761"/>
    <w:rsid w:val="00031218"/>
    <w:rsid w:val="000327F8"/>
    <w:rsid w:val="0003444B"/>
    <w:rsid w:val="00040E23"/>
    <w:rsid w:val="000422D8"/>
    <w:rsid w:val="0004258B"/>
    <w:rsid w:val="000428A2"/>
    <w:rsid w:val="00042ED2"/>
    <w:rsid w:val="00043A4D"/>
    <w:rsid w:val="0004486F"/>
    <w:rsid w:val="000449FD"/>
    <w:rsid w:val="00050765"/>
    <w:rsid w:val="00050A02"/>
    <w:rsid w:val="00052EE2"/>
    <w:rsid w:val="000536D9"/>
    <w:rsid w:val="0005786F"/>
    <w:rsid w:val="00060764"/>
    <w:rsid w:val="00064D36"/>
    <w:rsid w:val="00065294"/>
    <w:rsid w:val="00065C9D"/>
    <w:rsid w:val="000675FC"/>
    <w:rsid w:val="00067F73"/>
    <w:rsid w:val="000706C3"/>
    <w:rsid w:val="000715EB"/>
    <w:rsid w:val="0007310A"/>
    <w:rsid w:val="00073C4C"/>
    <w:rsid w:val="000741E4"/>
    <w:rsid w:val="000742D4"/>
    <w:rsid w:val="00075860"/>
    <w:rsid w:val="0007637E"/>
    <w:rsid w:val="00077DB0"/>
    <w:rsid w:val="000804A8"/>
    <w:rsid w:val="000806CB"/>
    <w:rsid w:val="000834BD"/>
    <w:rsid w:val="00083882"/>
    <w:rsid w:val="00083DC2"/>
    <w:rsid w:val="0008419A"/>
    <w:rsid w:val="00086064"/>
    <w:rsid w:val="000869F0"/>
    <w:rsid w:val="00090F91"/>
    <w:rsid w:val="00091FF4"/>
    <w:rsid w:val="00094AB4"/>
    <w:rsid w:val="00097C14"/>
    <w:rsid w:val="000A1918"/>
    <w:rsid w:val="000A2368"/>
    <w:rsid w:val="000A5493"/>
    <w:rsid w:val="000B059C"/>
    <w:rsid w:val="000B136C"/>
    <w:rsid w:val="000B40E8"/>
    <w:rsid w:val="000B45C2"/>
    <w:rsid w:val="000B764A"/>
    <w:rsid w:val="000C03E4"/>
    <w:rsid w:val="000C1BFA"/>
    <w:rsid w:val="000C1E4D"/>
    <w:rsid w:val="000C5325"/>
    <w:rsid w:val="000C5D94"/>
    <w:rsid w:val="000C6889"/>
    <w:rsid w:val="000C7BC0"/>
    <w:rsid w:val="000D0FBD"/>
    <w:rsid w:val="000D2515"/>
    <w:rsid w:val="000D323C"/>
    <w:rsid w:val="000D47D7"/>
    <w:rsid w:val="000D57C6"/>
    <w:rsid w:val="000D7821"/>
    <w:rsid w:val="000E15D3"/>
    <w:rsid w:val="000E1785"/>
    <w:rsid w:val="000E3398"/>
    <w:rsid w:val="000E4D33"/>
    <w:rsid w:val="000E56C8"/>
    <w:rsid w:val="000E6012"/>
    <w:rsid w:val="000E61AC"/>
    <w:rsid w:val="000E6D99"/>
    <w:rsid w:val="000F2747"/>
    <w:rsid w:val="000F2D67"/>
    <w:rsid w:val="000F31B9"/>
    <w:rsid w:val="000F3C7C"/>
    <w:rsid w:val="000F5B56"/>
    <w:rsid w:val="000F62D6"/>
    <w:rsid w:val="000F6B63"/>
    <w:rsid w:val="00103283"/>
    <w:rsid w:val="00104B4B"/>
    <w:rsid w:val="00107BB4"/>
    <w:rsid w:val="00110DA2"/>
    <w:rsid w:val="00111FE8"/>
    <w:rsid w:val="0011290A"/>
    <w:rsid w:val="00113E50"/>
    <w:rsid w:val="001140F7"/>
    <w:rsid w:val="00115CF7"/>
    <w:rsid w:val="00117DED"/>
    <w:rsid w:val="00120669"/>
    <w:rsid w:val="0012127B"/>
    <w:rsid w:val="001216DF"/>
    <w:rsid w:val="00121E27"/>
    <w:rsid w:val="00122105"/>
    <w:rsid w:val="001227FD"/>
    <w:rsid w:val="00125E7F"/>
    <w:rsid w:val="0012635B"/>
    <w:rsid w:val="00127A3A"/>
    <w:rsid w:val="00131344"/>
    <w:rsid w:val="00133367"/>
    <w:rsid w:val="001336C1"/>
    <w:rsid w:val="00137B04"/>
    <w:rsid w:val="00140355"/>
    <w:rsid w:val="00141C24"/>
    <w:rsid w:val="00141F69"/>
    <w:rsid w:val="00142AAD"/>
    <w:rsid w:val="00151BE1"/>
    <w:rsid w:val="00152688"/>
    <w:rsid w:val="00152D85"/>
    <w:rsid w:val="00154CE8"/>
    <w:rsid w:val="00154EC2"/>
    <w:rsid w:val="0015603F"/>
    <w:rsid w:val="001578A8"/>
    <w:rsid w:val="001614A1"/>
    <w:rsid w:val="001616AD"/>
    <w:rsid w:val="001648A2"/>
    <w:rsid w:val="00164A56"/>
    <w:rsid w:val="0016625D"/>
    <w:rsid w:val="001676FD"/>
    <w:rsid w:val="00171DE6"/>
    <w:rsid w:val="00172BF6"/>
    <w:rsid w:val="0017309B"/>
    <w:rsid w:val="0017495F"/>
    <w:rsid w:val="00175DB6"/>
    <w:rsid w:val="00176A18"/>
    <w:rsid w:val="00177C43"/>
    <w:rsid w:val="00177CEC"/>
    <w:rsid w:val="00183537"/>
    <w:rsid w:val="00183D86"/>
    <w:rsid w:val="0019080F"/>
    <w:rsid w:val="0019191F"/>
    <w:rsid w:val="00191A24"/>
    <w:rsid w:val="00194CF0"/>
    <w:rsid w:val="00195043"/>
    <w:rsid w:val="00195B13"/>
    <w:rsid w:val="001964F0"/>
    <w:rsid w:val="001966D7"/>
    <w:rsid w:val="001A4359"/>
    <w:rsid w:val="001A4F05"/>
    <w:rsid w:val="001A54D5"/>
    <w:rsid w:val="001A5EDA"/>
    <w:rsid w:val="001A7315"/>
    <w:rsid w:val="001B12FD"/>
    <w:rsid w:val="001B21D3"/>
    <w:rsid w:val="001B243B"/>
    <w:rsid w:val="001B3CE8"/>
    <w:rsid w:val="001B4248"/>
    <w:rsid w:val="001B4792"/>
    <w:rsid w:val="001B4E8F"/>
    <w:rsid w:val="001B5B8F"/>
    <w:rsid w:val="001C4437"/>
    <w:rsid w:val="001C4D22"/>
    <w:rsid w:val="001C6D01"/>
    <w:rsid w:val="001C7780"/>
    <w:rsid w:val="001C77EE"/>
    <w:rsid w:val="001D083E"/>
    <w:rsid w:val="001D09CC"/>
    <w:rsid w:val="001D0E6D"/>
    <w:rsid w:val="001D1FA3"/>
    <w:rsid w:val="001D3AF8"/>
    <w:rsid w:val="001D5DB7"/>
    <w:rsid w:val="001D77ED"/>
    <w:rsid w:val="001E03EE"/>
    <w:rsid w:val="001E1581"/>
    <w:rsid w:val="001E158C"/>
    <w:rsid w:val="001E3B78"/>
    <w:rsid w:val="001E48AC"/>
    <w:rsid w:val="001E7120"/>
    <w:rsid w:val="001F1AA3"/>
    <w:rsid w:val="001F2ABE"/>
    <w:rsid w:val="001F2F43"/>
    <w:rsid w:val="001F5057"/>
    <w:rsid w:val="001F57D5"/>
    <w:rsid w:val="001F66C8"/>
    <w:rsid w:val="001F67AC"/>
    <w:rsid w:val="001F734E"/>
    <w:rsid w:val="00200123"/>
    <w:rsid w:val="0020139B"/>
    <w:rsid w:val="00201691"/>
    <w:rsid w:val="00202C64"/>
    <w:rsid w:val="002031B0"/>
    <w:rsid w:val="00203439"/>
    <w:rsid w:val="00203B24"/>
    <w:rsid w:val="00205F34"/>
    <w:rsid w:val="0021055B"/>
    <w:rsid w:val="00211DEF"/>
    <w:rsid w:val="00211F53"/>
    <w:rsid w:val="002122BC"/>
    <w:rsid w:val="0021240E"/>
    <w:rsid w:val="002153B9"/>
    <w:rsid w:val="002155E6"/>
    <w:rsid w:val="00215B0D"/>
    <w:rsid w:val="0021636E"/>
    <w:rsid w:val="00216582"/>
    <w:rsid w:val="00216D4C"/>
    <w:rsid w:val="00220072"/>
    <w:rsid w:val="00220DC9"/>
    <w:rsid w:val="00221174"/>
    <w:rsid w:val="002211DE"/>
    <w:rsid w:val="00221F2A"/>
    <w:rsid w:val="00223CD8"/>
    <w:rsid w:val="00224CDA"/>
    <w:rsid w:val="002252EB"/>
    <w:rsid w:val="00225D59"/>
    <w:rsid w:val="002263F7"/>
    <w:rsid w:val="00230D87"/>
    <w:rsid w:val="002345A4"/>
    <w:rsid w:val="0023666C"/>
    <w:rsid w:val="00236BB8"/>
    <w:rsid w:val="00236EE6"/>
    <w:rsid w:val="0024040E"/>
    <w:rsid w:val="00240520"/>
    <w:rsid w:val="00243AD9"/>
    <w:rsid w:val="00246A72"/>
    <w:rsid w:val="00250E4D"/>
    <w:rsid w:val="00251B69"/>
    <w:rsid w:val="00252AD2"/>
    <w:rsid w:val="00253956"/>
    <w:rsid w:val="002555AD"/>
    <w:rsid w:val="00255689"/>
    <w:rsid w:val="00255A57"/>
    <w:rsid w:val="00255F23"/>
    <w:rsid w:val="00256507"/>
    <w:rsid w:val="00260F9B"/>
    <w:rsid w:val="00265DAB"/>
    <w:rsid w:val="00265DB4"/>
    <w:rsid w:val="00267A00"/>
    <w:rsid w:val="0027061E"/>
    <w:rsid w:val="00273B35"/>
    <w:rsid w:val="00274203"/>
    <w:rsid w:val="00275593"/>
    <w:rsid w:val="002774C7"/>
    <w:rsid w:val="002803C3"/>
    <w:rsid w:val="002826B5"/>
    <w:rsid w:val="00282D68"/>
    <w:rsid w:val="0028424A"/>
    <w:rsid w:val="00286A83"/>
    <w:rsid w:val="0028748C"/>
    <w:rsid w:val="0029100D"/>
    <w:rsid w:val="002A03B5"/>
    <w:rsid w:val="002A1A06"/>
    <w:rsid w:val="002A2CE6"/>
    <w:rsid w:val="002A2E7D"/>
    <w:rsid w:val="002A76B6"/>
    <w:rsid w:val="002A7D9B"/>
    <w:rsid w:val="002B0239"/>
    <w:rsid w:val="002B088C"/>
    <w:rsid w:val="002B09C7"/>
    <w:rsid w:val="002B1012"/>
    <w:rsid w:val="002B2711"/>
    <w:rsid w:val="002B2F2D"/>
    <w:rsid w:val="002B3E99"/>
    <w:rsid w:val="002B45CC"/>
    <w:rsid w:val="002B7D2E"/>
    <w:rsid w:val="002C189F"/>
    <w:rsid w:val="002C1AED"/>
    <w:rsid w:val="002C204A"/>
    <w:rsid w:val="002C31FE"/>
    <w:rsid w:val="002C3CBB"/>
    <w:rsid w:val="002C3CE6"/>
    <w:rsid w:val="002C6F1F"/>
    <w:rsid w:val="002C7482"/>
    <w:rsid w:val="002D1041"/>
    <w:rsid w:val="002D1640"/>
    <w:rsid w:val="002D470F"/>
    <w:rsid w:val="002D49B0"/>
    <w:rsid w:val="002D5B3E"/>
    <w:rsid w:val="002E20E6"/>
    <w:rsid w:val="002E24E8"/>
    <w:rsid w:val="002E47DA"/>
    <w:rsid w:val="002E4D4E"/>
    <w:rsid w:val="002E7B59"/>
    <w:rsid w:val="002F1066"/>
    <w:rsid w:val="002F1613"/>
    <w:rsid w:val="002F1824"/>
    <w:rsid w:val="002F23BF"/>
    <w:rsid w:val="002F31A0"/>
    <w:rsid w:val="002F3386"/>
    <w:rsid w:val="002F414A"/>
    <w:rsid w:val="002F4C79"/>
    <w:rsid w:val="002F70EA"/>
    <w:rsid w:val="002F748D"/>
    <w:rsid w:val="002F753C"/>
    <w:rsid w:val="002F7CE8"/>
    <w:rsid w:val="00300FC4"/>
    <w:rsid w:val="00302AC6"/>
    <w:rsid w:val="00302B44"/>
    <w:rsid w:val="00304E60"/>
    <w:rsid w:val="00305E8B"/>
    <w:rsid w:val="00307E1F"/>
    <w:rsid w:val="00310076"/>
    <w:rsid w:val="00311771"/>
    <w:rsid w:val="0031357F"/>
    <w:rsid w:val="003145B7"/>
    <w:rsid w:val="003146A8"/>
    <w:rsid w:val="0031554C"/>
    <w:rsid w:val="00315C3C"/>
    <w:rsid w:val="00316005"/>
    <w:rsid w:val="00316446"/>
    <w:rsid w:val="0032032D"/>
    <w:rsid w:val="003239ED"/>
    <w:rsid w:val="00325140"/>
    <w:rsid w:val="0032566F"/>
    <w:rsid w:val="00326B7A"/>
    <w:rsid w:val="00331422"/>
    <w:rsid w:val="00331E8D"/>
    <w:rsid w:val="00332983"/>
    <w:rsid w:val="00333731"/>
    <w:rsid w:val="00336283"/>
    <w:rsid w:val="00337926"/>
    <w:rsid w:val="00337B19"/>
    <w:rsid w:val="003400D7"/>
    <w:rsid w:val="00343556"/>
    <w:rsid w:val="003436E8"/>
    <w:rsid w:val="00343AED"/>
    <w:rsid w:val="00343F8A"/>
    <w:rsid w:val="00344BA6"/>
    <w:rsid w:val="0034791A"/>
    <w:rsid w:val="00350DC0"/>
    <w:rsid w:val="003511A0"/>
    <w:rsid w:val="003526C9"/>
    <w:rsid w:val="00352FE2"/>
    <w:rsid w:val="0035317B"/>
    <w:rsid w:val="00353C6C"/>
    <w:rsid w:val="003541F5"/>
    <w:rsid w:val="0035453F"/>
    <w:rsid w:val="00356D85"/>
    <w:rsid w:val="003576B4"/>
    <w:rsid w:val="003576C1"/>
    <w:rsid w:val="00357BA9"/>
    <w:rsid w:val="00357D6E"/>
    <w:rsid w:val="003624F8"/>
    <w:rsid w:val="003637B7"/>
    <w:rsid w:val="00365635"/>
    <w:rsid w:val="0036647B"/>
    <w:rsid w:val="00366901"/>
    <w:rsid w:val="00367729"/>
    <w:rsid w:val="00367993"/>
    <w:rsid w:val="00370306"/>
    <w:rsid w:val="003755CB"/>
    <w:rsid w:val="003777A5"/>
    <w:rsid w:val="00380B37"/>
    <w:rsid w:val="00380ED3"/>
    <w:rsid w:val="003842FE"/>
    <w:rsid w:val="00384AAA"/>
    <w:rsid w:val="00385000"/>
    <w:rsid w:val="003850F8"/>
    <w:rsid w:val="003874DB"/>
    <w:rsid w:val="00390C53"/>
    <w:rsid w:val="00391A91"/>
    <w:rsid w:val="003933A2"/>
    <w:rsid w:val="00394717"/>
    <w:rsid w:val="00395133"/>
    <w:rsid w:val="0039563E"/>
    <w:rsid w:val="00395CC2"/>
    <w:rsid w:val="00396504"/>
    <w:rsid w:val="003974E8"/>
    <w:rsid w:val="00397EAA"/>
    <w:rsid w:val="003A0FE6"/>
    <w:rsid w:val="003A32C2"/>
    <w:rsid w:val="003A3863"/>
    <w:rsid w:val="003A3B3D"/>
    <w:rsid w:val="003A4176"/>
    <w:rsid w:val="003A5F10"/>
    <w:rsid w:val="003A7F63"/>
    <w:rsid w:val="003B2E7D"/>
    <w:rsid w:val="003B3A0C"/>
    <w:rsid w:val="003B4D30"/>
    <w:rsid w:val="003B5A4C"/>
    <w:rsid w:val="003B77A3"/>
    <w:rsid w:val="003B7F21"/>
    <w:rsid w:val="003C29E4"/>
    <w:rsid w:val="003C2C85"/>
    <w:rsid w:val="003C3472"/>
    <w:rsid w:val="003C5929"/>
    <w:rsid w:val="003C6554"/>
    <w:rsid w:val="003C6570"/>
    <w:rsid w:val="003C6FEB"/>
    <w:rsid w:val="003C714A"/>
    <w:rsid w:val="003D2463"/>
    <w:rsid w:val="003D4B2D"/>
    <w:rsid w:val="003D543A"/>
    <w:rsid w:val="003E05B8"/>
    <w:rsid w:val="003E0615"/>
    <w:rsid w:val="003E4517"/>
    <w:rsid w:val="003E4F45"/>
    <w:rsid w:val="003E5C8F"/>
    <w:rsid w:val="003E7ED1"/>
    <w:rsid w:val="003F0BAB"/>
    <w:rsid w:val="003F28C8"/>
    <w:rsid w:val="003F4712"/>
    <w:rsid w:val="003F69BF"/>
    <w:rsid w:val="003F7AD0"/>
    <w:rsid w:val="004022F6"/>
    <w:rsid w:val="004025C1"/>
    <w:rsid w:val="0040297C"/>
    <w:rsid w:val="0040476A"/>
    <w:rsid w:val="00404AF8"/>
    <w:rsid w:val="004053FD"/>
    <w:rsid w:val="0040740A"/>
    <w:rsid w:val="00407818"/>
    <w:rsid w:val="00411DE6"/>
    <w:rsid w:val="0041304C"/>
    <w:rsid w:val="004131AB"/>
    <w:rsid w:val="0041342D"/>
    <w:rsid w:val="004154F0"/>
    <w:rsid w:val="004158C8"/>
    <w:rsid w:val="0041699C"/>
    <w:rsid w:val="00417A95"/>
    <w:rsid w:val="0042160B"/>
    <w:rsid w:val="00424581"/>
    <w:rsid w:val="00424C86"/>
    <w:rsid w:val="004251E0"/>
    <w:rsid w:val="0042539F"/>
    <w:rsid w:val="0042613F"/>
    <w:rsid w:val="00426193"/>
    <w:rsid w:val="004278FE"/>
    <w:rsid w:val="0043244D"/>
    <w:rsid w:val="00432789"/>
    <w:rsid w:val="004337E3"/>
    <w:rsid w:val="0043401C"/>
    <w:rsid w:val="0043433D"/>
    <w:rsid w:val="00440108"/>
    <w:rsid w:val="00440CE1"/>
    <w:rsid w:val="004419A9"/>
    <w:rsid w:val="00442A1B"/>
    <w:rsid w:val="00452786"/>
    <w:rsid w:val="00452A21"/>
    <w:rsid w:val="0045432C"/>
    <w:rsid w:val="0045442B"/>
    <w:rsid w:val="004544BF"/>
    <w:rsid w:val="0046044E"/>
    <w:rsid w:val="00460C04"/>
    <w:rsid w:val="00461C47"/>
    <w:rsid w:val="0046216C"/>
    <w:rsid w:val="004628A5"/>
    <w:rsid w:val="0046372A"/>
    <w:rsid w:val="00464735"/>
    <w:rsid w:val="004664DE"/>
    <w:rsid w:val="00470B27"/>
    <w:rsid w:val="0047224B"/>
    <w:rsid w:val="00473697"/>
    <w:rsid w:val="0047420E"/>
    <w:rsid w:val="0048042E"/>
    <w:rsid w:val="00480ABB"/>
    <w:rsid w:val="00480EE5"/>
    <w:rsid w:val="00481EF7"/>
    <w:rsid w:val="004843E7"/>
    <w:rsid w:val="00484708"/>
    <w:rsid w:val="00490377"/>
    <w:rsid w:val="004929A4"/>
    <w:rsid w:val="00495AF8"/>
    <w:rsid w:val="00495DB5"/>
    <w:rsid w:val="00496CC5"/>
    <w:rsid w:val="00497BAA"/>
    <w:rsid w:val="00497F1D"/>
    <w:rsid w:val="004A38AD"/>
    <w:rsid w:val="004A427F"/>
    <w:rsid w:val="004A5AAA"/>
    <w:rsid w:val="004A5CEF"/>
    <w:rsid w:val="004A6751"/>
    <w:rsid w:val="004B1797"/>
    <w:rsid w:val="004B1990"/>
    <w:rsid w:val="004B3D1F"/>
    <w:rsid w:val="004B47F1"/>
    <w:rsid w:val="004B564D"/>
    <w:rsid w:val="004B6125"/>
    <w:rsid w:val="004B7252"/>
    <w:rsid w:val="004C0F20"/>
    <w:rsid w:val="004C4A75"/>
    <w:rsid w:val="004C5B43"/>
    <w:rsid w:val="004C7624"/>
    <w:rsid w:val="004C7D40"/>
    <w:rsid w:val="004D0727"/>
    <w:rsid w:val="004D25B6"/>
    <w:rsid w:val="004D42C2"/>
    <w:rsid w:val="004D741B"/>
    <w:rsid w:val="004E0A7B"/>
    <w:rsid w:val="004E17D2"/>
    <w:rsid w:val="004E3858"/>
    <w:rsid w:val="004E54BB"/>
    <w:rsid w:val="004F14E9"/>
    <w:rsid w:val="004F1EBE"/>
    <w:rsid w:val="004F1FA2"/>
    <w:rsid w:val="004F2810"/>
    <w:rsid w:val="004F2821"/>
    <w:rsid w:val="004F28D8"/>
    <w:rsid w:val="004F31CA"/>
    <w:rsid w:val="004F4DF4"/>
    <w:rsid w:val="004F5414"/>
    <w:rsid w:val="004F5FCA"/>
    <w:rsid w:val="004F7B48"/>
    <w:rsid w:val="00500EDC"/>
    <w:rsid w:val="00501313"/>
    <w:rsid w:val="0050354C"/>
    <w:rsid w:val="00505633"/>
    <w:rsid w:val="005106D0"/>
    <w:rsid w:val="00514479"/>
    <w:rsid w:val="00514BBB"/>
    <w:rsid w:val="0051535B"/>
    <w:rsid w:val="005164C7"/>
    <w:rsid w:val="00517753"/>
    <w:rsid w:val="00521E09"/>
    <w:rsid w:val="00522E5A"/>
    <w:rsid w:val="005234AC"/>
    <w:rsid w:val="00523500"/>
    <w:rsid w:val="00523619"/>
    <w:rsid w:val="00523C1D"/>
    <w:rsid w:val="00523C22"/>
    <w:rsid w:val="00524189"/>
    <w:rsid w:val="005248E1"/>
    <w:rsid w:val="00524987"/>
    <w:rsid w:val="00525DF0"/>
    <w:rsid w:val="00526F76"/>
    <w:rsid w:val="00530487"/>
    <w:rsid w:val="005307F1"/>
    <w:rsid w:val="00530DF7"/>
    <w:rsid w:val="00530F2E"/>
    <w:rsid w:val="00534319"/>
    <w:rsid w:val="005351DE"/>
    <w:rsid w:val="00536283"/>
    <w:rsid w:val="00536BE8"/>
    <w:rsid w:val="0054075A"/>
    <w:rsid w:val="00540BC0"/>
    <w:rsid w:val="00541786"/>
    <w:rsid w:val="005426F5"/>
    <w:rsid w:val="00543E5C"/>
    <w:rsid w:val="00545DE3"/>
    <w:rsid w:val="005477C3"/>
    <w:rsid w:val="00547BFC"/>
    <w:rsid w:val="00550694"/>
    <w:rsid w:val="005506DA"/>
    <w:rsid w:val="00552571"/>
    <w:rsid w:val="005541CD"/>
    <w:rsid w:val="00555A93"/>
    <w:rsid w:val="0055720E"/>
    <w:rsid w:val="00557483"/>
    <w:rsid w:val="00557D37"/>
    <w:rsid w:val="00561EE4"/>
    <w:rsid w:val="005626F7"/>
    <w:rsid w:val="00562950"/>
    <w:rsid w:val="00564ADB"/>
    <w:rsid w:val="00565443"/>
    <w:rsid w:val="00567FD3"/>
    <w:rsid w:val="005708AB"/>
    <w:rsid w:val="005712BB"/>
    <w:rsid w:val="00572A0A"/>
    <w:rsid w:val="00572E4A"/>
    <w:rsid w:val="00573C38"/>
    <w:rsid w:val="00574944"/>
    <w:rsid w:val="005758E2"/>
    <w:rsid w:val="005834CF"/>
    <w:rsid w:val="005840A0"/>
    <w:rsid w:val="005845D8"/>
    <w:rsid w:val="00585181"/>
    <w:rsid w:val="00587E7E"/>
    <w:rsid w:val="0059010C"/>
    <w:rsid w:val="0059074C"/>
    <w:rsid w:val="005959D0"/>
    <w:rsid w:val="005965C5"/>
    <w:rsid w:val="0059726F"/>
    <w:rsid w:val="005A23C1"/>
    <w:rsid w:val="005A3533"/>
    <w:rsid w:val="005A5279"/>
    <w:rsid w:val="005A6EA2"/>
    <w:rsid w:val="005A70AA"/>
    <w:rsid w:val="005B24CE"/>
    <w:rsid w:val="005B3061"/>
    <w:rsid w:val="005B3CD8"/>
    <w:rsid w:val="005B41B2"/>
    <w:rsid w:val="005C0587"/>
    <w:rsid w:val="005C2517"/>
    <w:rsid w:val="005C2FB3"/>
    <w:rsid w:val="005C3C8F"/>
    <w:rsid w:val="005D005C"/>
    <w:rsid w:val="005D1851"/>
    <w:rsid w:val="005D68C2"/>
    <w:rsid w:val="005E1A67"/>
    <w:rsid w:val="005E297A"/>
    <w:rsid w:val="005E4862"/>
    <w:rsid w:val="005E5AE3"/>
    <w:rsid w:val="005E5F93"/>
    <w:rsid w:val="005E5FDD"/>
    <w:rsid w:val="005E7B6C"/>
    <w:rsid w:val="005F109D"/>
    <w:rsid w:val="005F11FE"/>
    <w:rsid w:val="005F1F90"/>
    <w:rsid w:val="005F4062"/>
    <w:rsid w:val="005F459B"/>
    <w:rsid w:val="005F6F20"/>
    <w:rsid w:val="0060094F"/>
    <w:rsid w:val="006009BE"/>
    <w:rsid w:val="00602268"/>
    <w:rsid w:val="0060445C"/>
    <w:rsid w:val="006058B7"/>
    <w:rsid w:val="00605F4E"/>
    <w:rsid w:val="00613115"/>
    <w:rsid w:val="00613D79"/>
    <w:rsid w:val="00617C62"/>
    <w:rsid w:val="00621F61"/>
    <w:rsid w:val="006237DE"/>
    <w:rsid w:val="006242C5"/>
    <w:rsid w:val="00626279"/>
    <w:rsid w:val="006278B4"/>
    <w:rsid w:val="00627907"/>
    <w:rsid w:val="006302F9"/>
    <w:rsid w:val="006304B8"/>
    <w:rsid w:val="006327FF"/>
    <w:rsid w:val="0063442F"/>
    <w:rsid w:val="00634F47"/>
    <w:rsid w:val="006355D7"/>
    <w:rsid w:val="0063600B"/>
    <w:rsid w:val="00637F32"/>
    <w:rsid w:val="00643975"/>
    <w:rsid w:val="006439D8"/>
    <w:rsid w:val="00645CF9"/>
    <w:rsid w:val="006479CC"/>
    <w:rsid w:val="0065313B"/>
    <w:rsid w:val="006536BC"/>
    <w:rsid w:val="0065714B"/>
    <w:rsid w:val="0066170C"/>
    <w:rsid w:val="00661B64"/>
    <w:rsid w:val="006628FE"/>
    <w:rsid w:val="00662F0D"/>
    <w:rsid w:val="006634BE"/>
    <w:rsid w:val="0066423D"/>
    <w:rsid w:val="00666403"/>
    <w:rsid w:val="00667C55"/>
    <w:rsid w:val="0067611B"/>
    <w:rsid w:val="006818FE"/>
    <w:rsid w:val="006836D7"/>
    <w:rsid w:val="00685EEE"/>
    <w:rsid w:val="00686262"/>
    <w:rsid w:val="00690312"/>
    <w:rsid w:val="00690F17"/>
    <w:rsid w:val="0069363D"/>
    <w:rsid w:val="00694A9D"/>
    <w:rsid w:val="006960D6"/>
    <w:rsid w:val="00696409"/>
    <w:rsid w:val="00696A0D"/>
    <w:rsid w:val="00696CF0"/>
    <w:rsid w:val="00697486"/>
    <w:rsid w:val="0069789E"/>
    <w:rsid w:val="00697B1F"/>
    <w:rsid w:val="006A1AE6"/>
    <w:rsid w:val="006A2E79"/>
    <w:rsid w:val="006A3044"/>
    <w:rsid w:val="006A6613"/>
    <w:rsid w:val="006A6B21"/>
    <w:rsid w:val="006A72AD"/>
    <w:rsid w:val="006A7D95"/>
    <w:rsid w:val="006B1419"/>
    <w:rsid w:val="006B1EAA"/>
    <w:rsid w:val="006B4D70"/>
    <w:rsid w:val="006B6007"/>
    <w:rsid w:val="006C0D4E"/>
    <w:rsid w:val="006C11A4"/>
    <w:rsid w:val="006C2953"/>
    <w:rsid w:val="006C30D3"/>
    <w:rsid w:val="006C3DEA"/>
    <w:rsid w:val="006C5556"/>
    <w:rsid w:val="006C562D"/>
    <w:rsid w:val="006C5AEF"/>
    <w:rsid w:val="006C5F7A"/>
    <w:rsid w:val="006D09DC"/>
    <w:rsid w:val="006D1257"/>
    <w:rsid w:val="006D1369"/>
    <w:rsid w:val="006D267E"/>
    <w:rsid w:val="006D48E3"/>
    <w:rsid w:val="006D4F74"/>
    <w:rsid w:val="006D72AB"/>
    <w:rsid w:val="006D75FD"/>
    <w:rsid w:val="006E1BD2"/>
    <w:rsid w:val="006E368F"/>
    <w:rsid w:val="006E4199"/>
    <w:rsid w:val="006E712D"/>
    <w:rsid w:val="006E79EE"/>
    <w:rsid w:val="006F14DE"/>
    <w:rsid w:val="006F1842"/>
    <w:rsid w:val="006F1A83"/>
    <w:rsid w:val="006F2F41"/>
    <w:rsid w:val="006F3466"/>
    <w:rsid w:val="006F3900"/>
    <w:rsid w:val="006F44C0"/>
    <w:rsid w:val="007004CB"/>
    <w:rsid w:val="007005F3"/>
    <w:rsid w:val="007019F6"/>
    <w:rsid w:val="00705A3D"/>
    <w:rsid w:val="007061E7"/>
    <w:rsid w:val="007071C1"/>
    <w:rsid w:val="00712417"/>
    <w:rsid w:val="0072258C"/>
    <w:rsid w:val="00723CDD"/>
    <w:rsid w:val="007240AB"/>
    <w:rsid w:val="007261EA"/>
    <w:rsid w:val="007266B0"/>
    <w:rsid w:val="00727BF2"/>
    <w:rsid w:val="00727EDE"/>
    <w:rsid w:val="00732676"/>
    <w:rsid w:val="00732B95"/>
    <w:rsid w:val="00732EED"/>
    <w:rsid w:val="00734725"/>
    <w:rsid w:val="0073645B"/>
    <w:rsid w:val="00741DD8"/>
    <w:rsid w:val="00750337"/>
    <w:rsid w:val="00750383"/>
    <w:rsid w:val="00752C67"/>
    <w:rsid w:val="007538E7"/>
    <w:rsid w:val="00753BD6"/>
    <w:rsid w:val="00753EFA"/>
    <w:rsid w:val="007612E9"/>
    <w:rsid w:val="00766472"/>
    <w:rsid w:val="00766CB6"/>
    <w:rsid w:val="00766F71"/>
    <w:rsid w:val="00767427"/>
    <w:rsid w:val="007677F2"/>
    <w:rsid w:val="00767BB7"/>
    <w:rsid w:val="0077055F"/>
    <w:rsid w:val="00771176"/>
    <w:rsid w:val="00772783"/>
    <w:rsid w:val="007729F6"/>
    <w:rsid w:val="00775CDD"/>
    <w:rsid w:val="00775E1C"/>
    <w:rsid w:val="00780361"/>
    <w:rsid w:val="007806C0"/>
    <w:rsid w:val="00781580"/>
    <w:rsid w:val="00782304"/>
    <w:rsid w:val="00786ED8"/>
    <w:rsid w:val="00787246"/>
    <w:rsid w:val="00790F30"/>
    <w:rsid w:val="007911FE"/>
    <w:rsid w:val="00791DB9"/>
    <w:rsid w:val="00792F55"/>
    <w:rsid w:val="007936AC"/>
    <w:rsid w:val="00793ECC"/>
    <w:rsid w:val="00794062"/>
    <w:rsid w:val="00794B9D"/>
    <w:rsid w:val="007A0478"/>
    <w:rsid w:val="007A1F71"/>
    <w:rsid w:val="007A3886"/>
    <w:rsid w:val="007A3A86"/>
    <w:rsid w:val="007A5AB5"/>
    <w:rsid w:val="007A67F5"/>
    <w:rsid w:val="007A693B"/>
    <w:rsid w:val="007B0CE3"/>
    <w:rsid w:val="007B18C3"/>
    <w:rsid w:val="007B2F70"/>
    <w:rsid w:val="007B4A2E"/>
    <w:rsid w:val="007B4C95"/>
    <w:rsid w:val="007B4E20"/>
    <w:rsid w:val="007B5BB7"/>
    <w:rsid w:val="007B5DDC"/>
    <w:rsid w:val="007B6744"/>
    <w:rsid w:val="007B7AD7"/>
    <w:rsid w:val="007C1077"/>
    <w:rsid w:val="007C2083"/>
    <w:rsid w:val="007C3944"/>
    <w:rsid w:val="007C4E9D"/>
    <w:rsid w:val="007C5330"/>
    <w:rsid w:val="007C71CB"/>
    <w:rsid w:val="007D2259"/>
    <w:rsid w:val="007D48DE"/>
    <w:rsid w:val="007D7C37"/>
    <w:rsid w:val="007E15C7"/>
    <w:rsid w:val="007E1E74"/>
    <w:rsid w:val="007E54A4"/>
    <w:rsid w:val="007E580F"/>
    <w:rsid w:val="007E649B"/>
    <w:rsid w:val="007E6A65"/>
    <w:rsid w:val="007E6CBD"/>
    <w:rsid w:val="007E7A19"/>
    <w:rsid w:val="007F0CB0"/>
    <w:rsid w:val="007F134F"/>
    <w:rsid w:val="007F22DD"/>
    <w:rsid w:val="007F3A93"/>
    <w:rsid w:val="007F4D9B"/>
    <w:rsid w:val="007F5A4A"/>
    <w:rsid w:val="00801755"/>
    <w:rsid w:val="00801991"/>
    <w:rsid w:val="00801ABF"/>
    <w:rsid w:val="008025AA"/>
    <w:rsid w:val="0080349C"/>
    <w:rsid w:val="00803913"/>
    <w:rsid w:val="008040F4"/>
    <w:rsid w:val="00804855"/>
    <w:rsid w:val="00804D14"/>
    <w:rsid w:val="00805B30"/>
    <w:rsid w:val="008124E0"/>
    <w:rsid w:val="00812DBC"/>
    <w:rsid w:val="008136B5"/>
    <w:rsid w:val="00813EFC"/>
    <w:rsid w:val="00814983"/>
    <w:rsid w:val="008150E3"/>
    <w:rsid w:val="00815600"/>
    <w:rsid w:val="00815D5D"/>
    <w:rsid w:val="00817DF9"/>
    <w:rsid w:val="00820024"/>
    <w:rsid w:val="00821344"/>
    <w:rsid w:val="008216BD"/>
    <w:rsid w:val="00821ED6"/>
    <w:rsid w:val="00821FC1"/>
    <w:rsid w:val="0082278C"/>
    <w:rsid w:val="00823E0B"/>
    <w:rsid w:val="00825515"/>
    <w:rsid w:val="0082627D"/>
    <w:rsid w:val="0082679B"/>
    <w:rsid w:val="0082692D"/>
    <w:rsid w:val="0082694C"/>
    <w:rsid w:val="00826F65"/>
    <w:rsid w:val="00831B2C"/>
    <w:rsid w:val="00831C70"/>
    <w:rsid w:val="00833D44"/>
    <w:rsid w:val="00833F9B"/>
    <w:rsid w:val="0083470F"/>
    <w:rsid w:val="00834EF1"/>
    <w:rsid w:val="008351E9"/>
    <w:rsid w:val="00835945"/>
    <w:rsid w:val="008359A1"/>
    <w:rsid w:val="008367B3"/>
    <w:rsid w:val="00840339"/>
    <w:rsid w:val="00840ECF"/>
    <w:rsid w:val="00840EF8"/>
    <w:rsid w:val="00842704"/>
    <w:rsid w:val="00843CA6"/>
    <w:rsid w:val="008463C2"/>
    <w:rsid w:val="00846D70"/>
    <w:rsid w:val="00846E1E"/>
    <w:rsid w:val="00851807"/>
    <w:rsid w:val="00851CC1"/>
    <w:rsid w:val="008559CB"/>
    <w:rsid w:val="008573F4"/>
    <w:rsid w:val="008577F7"/>
    <w:rsid w:val="008609C5"/>
    <w:rsid w:val="0086254A"/>
    <w:rsid w:val="008626CE"/>
    <w:rsid w:val="00863779"/>
    <w:rsid w:val="008648FE"/>
    <w:rsid w:val="00867AC9"/>
    <w:rsid w:val="008700C1"/>
    <w:rsid w:val="008742AC"/>
    <w:rsid w:val="00874E09"/>
    <w:rsid w:val="00877F38"/>
    <w:rsid w:val="00880A4A"/>
    <w:rsid w:val="00882761"/>
    <w:rsid w:val="00883CF7"/>
    <w:rsid w:val="00884062"/>
    <w:rsid w:val="008854E3"/>
    <w:rsid w:val="00887626"/>
    <w:rsid w:val="00887D91"/>
    <w:rsid w:val="008907A7"/>
    <w:rsid w:val="00892D82"/>
    <w:rsid w:val="00893141"/>
    <w:rsid w:val="008936A9"/>
    <w:rsid w:val="00897383"/>
    <w:rsid w:val="008A1488"/>
    <w:rsid w:val="008A1515"/>
    <w:rsid w:val="008A49C5"/>
    <w:rsid w:val="008A53A2"/>
    <w:rsid w:val="008A7516"/>
    <w:rsid w:val="008A7CAB"/>
    <w:rsid w:val="008A7FD7"/>
    <w:rsid w:val="008B118A"/>
    <w:rsid w:val="008B2AB4"/>
    <w:rsid w:val="008B2BDA"/>
    <w:rsid w:val="008B4733"/>
    <w:rsid w:val="008B5197"/>
    <w:rsid w:val="008B6D21"/>
    <w:rsid w:val="008B796E"/>
    <w:rsid w:val="008C0A1C"/>
    <w:rsid w:val="008C0E7A"/>
    <w:rsid w:val="008C1229"/>
    <w:rsid w:val="008C347A"/>
    <w:rsid w:val="008C3AF4"/>
    <w:rsid w:val="008D0238"/>
    <w:rsid w:val="008D0AD7"/>
    <w:rsid w:val="008D1697"/>
    <w:rsid w:val="008D4A3E"/>
    <w:rsid w:val="008D4F3E"/>
    <w:rsid w:val="008D5DA1"/>
    <w:rsid w:val="008D61EF"/>
    <w:rsid w:val="008D6791"/>
    <w:rsid w:val="008D6ECF"/>
    <w:rsid w:val="008D70EE"/>
    <w:rsid w:val="008D7BF5"/>
    <w:rsid w:val="008E0D8F"/>
    <w:rsid w:val="008E40FC"/>
    <w:rsid w:val="008E48D4"/>
    <w:rsid w:val="008E54E4"/>
    <w:rsid w:val="008E5929"/>
    <w:rsid w:val="008E7817"/>
    <w:rsid w:val="008F0C94"/>
    <w:rsid w:val="008F2F32"/>
    <w:rsid w:val="008F3B5F"/>
    <w:rsid w:val="008F3BE6"/>
    <w:rsid w:val="008F3E53"/>
    <w:rsid w:val="008F4AF2"/>
    <w:rsid w:val="008F52D4"/>
    <w:rsid w:val="008F6560"/>
    <w:rsid w:val="008F6F43"/>
    <w:rsid w:val="008F72F3"/>
    <w:rsid w:val="00900731"/>
    <w:rsid w:val="00901351"/>
    <w:rsid w:val="009030CD"/>
    <w:rsid w:val="0090391E"/>
    <w:rsid w:val="009057F3"/>
    <w:rsid w:val="00905891"/>
    <w:rsid w:val="00906CC7"/>
    <w:rsid w:val="00910E6C"/>
    <w:rsid w:val="00912F04"/>
    <w:rsid w:val="009138DD"/>
    <w:rsid w:val="0091640E"/>
    <w:rsid w:val="009171A7"/>
    <w:rsid w:val="00917927"/>
    <w:rsid w:val="00917BDE"/>
    <w:rsid w:val="00917DFB"/>
    <w:rsid w:val="00920E3E"/>
    <w:rsid w:val="00921523"/>
    <w:rsid w:val="009216BA"/>
    <w:rsid w:val="0092371E"/>
    <w:rsid w:val="0093299D"/>
    <w:rsid w:val="009348B8"/>
    <w:rsid w:val="009348D7"/>
    <w:rsid w:val="00935F6E"/>
    <w:rsid w:val="009360D4"/>
    <w:rsid w:val="00936DE9"/>
    <w:rsid w:val="0093733A"/>
    <w:rsid w:val="00940248"/>
    <w:rsid w:val="00943614"/>
    <w:rsid w:val="00944181"/>
    <w:rsid w:val="009444CA"/>
    <w:rsid w:val="00944754"/>
    <w:rsid w:val="00947490"/>
    <w:rsid w:val="009510AD"/>
    <w:rsid w:val="00951C59"/>
    <w:rsid w:val="00952EE1"/>
    <w:rsid w:val="00953491"/>
    <w:rsid w:val="00953DA2"/>
    <w:rsid w:val="00954E16"/>
    <w:rsid w:val="00954EA7"/>
    <w:rsid w:val="0095531F"/>
    <w:rsid w:val="00955539"/>
    <w:rsid w:val="0095669C"/>
    <w:rsid w:val="00960803"/>
    <w:rsid w:val="009633F9"/>
    <w:rsid w:val="0096662C"/>
    <w:rsid w:val="00967DB2"/>
    <w:rsid w:val="009723AA"/>
    <w:rsid w:val="009729DC"/>
    <w:rsid w:val="00972BD5"/>
    <w:rsid w:val="00972CA0"/>
    <w:rsid w:val="00972F6B"/>
    <w:rsid w:val="00973273"/>
    <w:rsid w:val="00973AA1"/>
    <w:rsid w:val="00973AD3"/>
    <w:rsid w:val="00973CBA"/>
    <w:rsid w:val="00974496"/>
    <w:rsid w:val="00974AFA"/>
    <w:rsid w:val="009761D2"/>
    <w:rsid w:val="00977890"/>
    <w:rsid w:val="00983295"/>
    <w:rsid w:val="0098579F"/>
    <w:rsid w:val="009859E9"/>
    <w:rsid w:val="00985BC1"/>
    <w:rsid w:val="009862FB"/>
    <w:rsid w:val="00986FBD"/>
    <w:rsid w:val="00987656"/>
    <w:rsid w:val="00990FB5"/>
    <w:rsid w:val="009925D7"/>
    <w:rsid w:val="00993B65"/>
    <w:rsid w:val="00994470"/>
    <w:rsid w:val="00994B2D"/>
    <w:rsid w:val="009951D5"/>
    <w:rsid w:val="00996298"/>
    <w:rsid w:val="00996CC1"/>
    <w:rsid w:val="00997CBF"/>
    <w:rsid w:val="00997D95"/>
    <w:rsid w:val="009A05A5"/>
    <w:rsid w:val="009A4A8B"/>
    <w:rsid w:val="009A50E9"/>
    <w:rsid w:val="009A5B83"/>
    <w:rsid w:val="009A5F87"/>
    <w:rsid w:val="009A6142"/>
    <w:rsid w:val="009B0E25"/>
    <w:rsid w:val="009B1120"/>
    <w:rsid w:val="009B2144"/>
    <w:rsid w:val="009B3481"/>
    <w:rsid w:val="009B35F4"/>
    <w:rsid w:val="009B4FD4"/>
    <w:rsid w:val="009B7850"/>
    <w:rsid w:val="009C25D0"/>
    <w:rsid w:val="009C473B"/>
    <w:rsid w:val="009C5C2C"/>
    <w:rsid w:val="009C6DBE"/>
    <w:rsid w:val="009C7C9C"/>
    <w:rsid w:val="009C7CCA"/>
    <w:rsid w:val="009D215B"/>
    <w:rsid w:val="009D2530"/>
    <w:rsid w:val="009D285C"/>
    <w:rsid w:val="009D3B04"/>
    <w:rsid w:val="009D4ABB"/>
    <w:rsid w:val="009D5561"/>
    <w:rsid w:val="009D5FB2"/>
    <w:rsid w:val="009D65AC"/>
    <w:rsid w:val="009D68A0"/>
    <w:rsid w:val="009E0E31"/>
    <w:rsid w:val="009E2456"/>
    <w:rsid w:val="009E62A4"/>
    <w:rsid w:val="009E710F"/>
    <w:rsid w:val="009E7367"/>
    <w:rsid w:val="009E7CC8"/>
    <w:rsid w:val="009F1015"/>
    <w:rsid w:val="009F1A40"/>
    <w:rsid w:val="009F1ABC"/>
    <w:rsid w:val="009F1D0D"/>
    <w:rsid w:val="009F356A"/>
    <w:rsid w:val="009F3736"/>
    <w:rsid w:val="009F4498"/>
    <w:rsid w:val="009F47A9"/>
    <w:rsid w:val="009F4ADD"/>
    <w:rsid w:val="009F59F0"/>
    <w:rsid w:val="009F645A"/>
    <w:rsid w:val="009F6BE9"/>
    <w:rsid w:val="009F7D25"/>
    <w:rsid w:val="00A0003B"/>
    <w:rsid w:val="00A00294"/>
    <w:rsid w:val="00A01255"/>
    <w:rsid w:val="00A014D2"/>
    <w:rsid w:val="00A04BBA"/>
    <w:rsid w:val="00A04FB2"/>
    <w:rsid w:val="00A05663"/>
    <w:rsid w:val="00A05F6A"/>
    <w:rsid w:val="00A06BEB"/>
    <w:rsid w:val="00A070C0"/>
    <w:rsid w:val="00A07A9B"/>
    <w:rsid w:val="00A10125"/>
    <w:rsid w:val="00A138CB"/>
    <w:rsid w:val="00A14CEC"/>
    <w:rsid w:val="00A16733"/>
    <w:rsid w:val="00A20AE9"/>
    <w:rsid w:val="00A20FFC"/>
    <w:rsid w:val="00A236CC"/>
    <w:rsid w:val="00A24317"/>
    <w:rsid w:val="00A24ED3"/>
    <w:rsid w:val="00A261AB"/>
    <w:rsid w:val="00A26594"/>
    <w:rsid w:val="00A27298"/>
    <w:rsid w:val="00A27B41"/>
    <w:rsid w:val="00A3177A"/>
    <w:rsid w:val="00A34E8C"/>
    <w:rsid w:val="00A3617D"/>
    <w:rsid w:val="00A36FCD"/>
    <w:rsid w:val="00A376D9"/>
    <w:rsid w:val="00A40F21"/>
    <w:rsid w:val="00A412A5"/>
    <w:rsid w:val="00A432A9"/>
    <w:rsid w:val="00A46132"/>
    <w:rsid w:val="00A47D0E"/>
    <w:rsid w:val="00A5020A"/>
    <w:rsid w:val="00A518A2"/>
    <w:rsid w:val="00A51E38"/>
    <w:rsid w:val="00A51ED1"/>
    <w:rsid w:val="00A53145"/>
    <w:rsid w:val="00A54538"/>
    <w:rsid w:val="00A565B4"/>
    <w:rsid w:val="00A57E4D"/>
    <w:rsid w:val="00A6004D"/>
    <w:rsid w:val="00A62E24"/>
    <w:rsid w:val="00A650AD"/>
    <w:rsid w:val="00A6795C"/>
    <w:rsid w:val="00A73B38"/>
    <w:rsid w:val="00A76C1D"/>
    <w:rsid w:val="00A77313"/>
    <w:rsid w:val="00A83EDC"/>
    <w:rsid w:val="00A8596B"/>
    <w:rsid w:val="00A873F7"/>
    <w:rsid w:val="00A92191"/>
    <w:rsid w:val="00A922E6"/>
    <w:rsid w:val="00A9264B"/>
    <w:rsid w:val="00A940AB"/>
    <w:rsid w:val="00A95B0A"/>
    <w:rsid w:val="00AA103B"/>
    <w:rsid w:val="00AA3779"/>
    <w:rsid w:val="00AA5B84"/>
    <w:rsid w:val="00AA7795"/>
    <w:rsid w:val="00AB088D"/>
    <w:rsid w:val="00AB1262"/>
    <w:rsid w:val="00AB3414"/>
    <w:rsid w:val="00AB37A9"/>
    <w:rsid w:val="00AB4D91"/>
    <w:rsid w:val="00AB6378"/>
    <w:rsid w:val="00AB7A41"/>
    <w:rsid w:val="00AC27E9"/>
    <w:rsid w:val="00AC4538"/>
    <w:rsid w:val="00AC559A"/>
    <w:rsid w:val="00AC5A2E"/>
    <w:rsid w:val="00AC7BA7"/>
    <w:rsid w:val="00AD07F0"/>
    <w:rsid w:val="00AD0C59"/>
    <w:rsid w:val="00AD118C"/>
    <w:rsid w:val="00AD123F"/>
    <w:rsid w:val="00AD3934"/>
    <w:rsid w:val="00AD479A"/>
    <w:rsid w:val="00AD605A"/>
    <w:rsid w:val="00AD613C"/>
    <w:rsid w:val="00AE0B04"/>
    <w:rsid w:val="00AE0F7F"/>
    <w:rsid w:val="00AE114D"/>
    <w:rsid w:val="00AE1B05"/>
    <w:rsid w:val="00AE23F5"/>
    <w:rsid w:val="00AE31BD"/>
    <w:rsid w:val="00AE36FC"/>
    <w:rsid w:val="00AE5AD2"/>
    <w:rsid w:val="00AF4997"/>
    <w:rsid w:val="00AF55F4"/>
    <w:rsid w:val="00AF5973"/>
    <w:rsid w:val="00AF75E6"/>
    <w:rsid w:val="00B0027C"/>
    <w:rsid w:val="00B00705"/>
    <w:rsid w:val="00B0075C"/>
    <w:rsid w:val="00B03212"/>
    <w:rsid w:val="00B053AA"/>
    <w:rsid w:val="00B06B56"/>
    <w:rsid w:val="00B07464"/>
    <w:rsid w:val="00B077B1"/>
    <w:rsid w:val="00B10F85"/>
    <w:rsid w:val="00B124C7"/>
    <w:rsid w:val="00B12F21"/>
    <w:rsid w:val="00B16668"/>
    <w:rsid w:val="00B23C69"/>
    <w:rsid w:val="00B24974"/>
    <w:rsid w:val="00B26FED"/>
    <w:rsid w:val="00B2766F"/>
    <w:rsid w:val="00B3025A"/>
    <w:rsid w:val="00B32318"/>
    <w:rsid w:val="00B3537F"/>
    <w:rsid w:val="00B36D40"/>
    <w:rsid w:val="00B4192E"/>
    <w:rsid w:val="00B42127"/>
    <w:rsid w:val="00B43839"/>
    <w:rsid w:val="00B46ECA"/>
    <w:rsid w:val="00B47E4D"/>
    <w:rsid w:val="00B50F31"/>
    <w:rsid w:val="00B5231C"/>
    <w:rsid w:val="00B5732A"/>
    <w:rsid w:val="00B6594D"/>
    <w:rsid w:val="00B66E9C"/>
    <w:rsid w:val="00B67592"/>
    <w:rsid w:val="00B70C97"/>
    <w:rsid w:val="00B71C41"/>
    <w:rsid w:val="00B74793"/>
    <w:rsid w:val="00B7496D"/>
    <w:rsid w:val="00B770AB"/>
    <w:rsid w:val="00B7756E"/>
    <w:rsid w:val="00B80EAD"/>
    <w:rsid w:val="00B817CD"/>
    <w:rsid w:val="00B8247B"/>
    <w:rsid w:val="00B826F9"/>
    <w:rsid w:val="00B828C2"/>
    <w:rsid w:val="00B82CC5"/>
    <w:rsid w:val="00B83F47"/>
    <w:rsid w:val="00B841AA"/>
    <w:rsid w:val="00B8544E"/>
    <w:rsid w:val="00B85D36"/>
    <w:rsid w:val="00B90B14"/>
    <w:rsid w:val="00B93206"/>
    <w:rsid w:val="00B96A46"/>
    <w:rsid w:val="00BA09F7"/>
    <w:rsid w:val="00BA0B3B"/>
    <w:rsid w:val="00BA0CDF"/>
    <w:rsid w:val="00BA111D"/>
    <w:rsid w:val="00BA39FF"/>
    <w:rsid w:val="00BA3E34"/>
    <w:rsid w:val="00BA473B"/>
    <w:rsid w:val="00BA59CA"/>
    <w:rsid w:val="00BA6277"/>
    <w:rsid w:val="00BB0C0D"/>
    <w:rsid w:val="00BB1175"/>
    <w:rsid w:val="00BB1632"/>
    <w:rsid w:val="00BB1E49"/>
    <w:rsid w:val="00BB27B5"/>
    <w:rsid w:val="00BB5A59"/>
    <w:rsid w:val="00BB602F"/>
    <w:rsid w:val="00BB782A"/>
    <w:rsid w:val="00BB7FF9"/>
    <w:rsid w:val="00BC0873"/>
    <w:rsid w:val="00BC1314"/>
    <w:rsid w:val="00BC2293"/>
    <w:rsid w:val="00BC415A"/>
    <w:rsid w:val="00BC6875"/>
    <w:rsid w:val="00BC7D9B"/>
    <w:rsid w:val="00BD218B"/>
    <w:rsid w:val="00BD27D0"/>
    <w:rsid w:val="00BD3946"/>
    <w:rsid w:val="00BD5637"/>
    <w:rsid w:val="00BD6355"/>
    <w:rsid w:val="00BD6E60"/>
    <w:rsid w:val="00BD6FAB"/>
    <w:rsid w:val="00BE0291"/>
    <w:rsid w:val="00BE0494"/>
    <w:rsid w:val="00BE0AC9"/>
    <w:rsid w:val="00BE0D51"/>
    <w:rsid w:val="00BE1342"/>
    <w:rsid w:val="00BE33F9"/>
    <w:rsid w:val="00BE3B56"/>
    <w:rsid w:val="00BF04EE"/>
    <w:rsid w:val="00BF11F1"/>
    <w:rsid w:val="00BF22CE"/>
    <w:rsid w:val="00BF32F1"/>
    <w:rsid w:val="00BF4E00"/>
    <w:rsid w:val="00BF5944"/>
    <w:rsid w:val="00BF5C2E"/>
    <w:rsid w:val="00C00865"/>
    <w:rsid w:val="00C03628"/>
    <w:rsid w:val="00C053B5"/>
    <w:rsid w:val="00C067DB"/>
    <w:rsid w:val="00C077D9"/>
    <w:rsid w:val="00C10A45"/>
    <w:rsid w:val="00C132AC"/>
    <w:rsid w:val="00C13D6E"/>
    <w:rsid w:val="00C16B95"/>
    <w:rsid w:val="00C212FD"/>
    <w:rsid w:val="00C25A44"/>
    <w:rsid w:val="00C265AC"/>
    <w:rsid w:val="00C26CCE"/>
    <w:rsid w:val="00C27D42"/>
    <w:rsid w:val="00C3453E"/>
    <w:rsid w:val="00C3605F"/>
    <w:rsid w:val="00C36396"/>
    <w:rsid w:val="00C408D9"/>
    <w:rsid w:val="00C41C8D"/>
    <w:rsid w:val="00C42439"/>
    <w:rsid w:val="00C4472A"/>
    <w:rsid w:val="00C44FC7"/>
    <w:rsid w:val="00C4601F"/>
    <w:rsid w:val="00C46731"/>
    <w:rsid w:val="00C519CC"/>
    <w:rsid w:val="00C53F55"/>
    <w:rsid w:val="00C54665"/>
    <w:rsid w:val="00C551BB"/>
    <w:rsid w:val="00C55A7A"/>
    <w:rsid w:val="00C5649C"/>
    <w:rsid w:val="00C60690"/>
    <w:rsid w:val="00C60C7B"/>
    <w:rsid w:val="00C6274D"/>
    <w:rsid w:val="00C62A68"/>
    <w:rsid w:val="00C64FC8"/>
    <w:rsid w:val="00C65221"/>
    <w:rsid w:val="00C6637C"/>
    <w:rsid w:val="00C66DB3"/>
    <w:rsid w:val="00C67524"/>
    <w:rsid w:val="00C67856"/>
    <w:rsid w:val="00C70DF8"/>
    <w:rsid w:val="00C72A07"/>
    <w:rsid w:val="00C74EC1"/>
    <w:rsid w:val="00C75152"/>
    <w:rsid w:val="00C755AB"/>
    <w:rsid w:val="00C76364"/>
    <w:rsid w:val="00C76CC3"/>
    <w:rsid w:val="00C76EB5"/>
    <w:rsid w:val="00C77E65"/>
    <w:rsid w:val="00C8042C"/>
    <w:rsid w:val="00C80F3D"/>
    <w:rsid w:val="00C812BF"/>
    <w:rsid w:val="00C83F25"/>
    <w:rsid w:val="00C86251"/>
    <w:rsid w:val="00C9005F"/>
    <w:rsid w:val="00C90B89"/>
    <w:rsid w:val="00C91704"/>
    <w:rsid w:val="00C932CA"/>
    <w:rsid w:val="00C94186"/>
    <w:rsid w:val="00C969C7"/>
    <w:rsid w:val="00C97C47"/>
    <w:rsid w:val="00CA080B"/>
    <w:rsid w:val="00CA18E6"/>
    <w:rsid w:val="00CA1EAA"/>
    <w:rsid w:val="00CA2C90"/>
    <w:rsid w:val="00CA3829"/>
    <w:rsid w:val="00CA69A3"/>
    <w:rsid w:val="00CA6B78"/>
    <w:rsid w:val="00CA77E9"/>
    <w:rsid w:val="00CB5494"/>
    <w:rsid w:val="00CB6CAC"/>
    <w:rsid w:val="00CB6D24"/>
    <w:rsid w:val="00CB793E"/>
    <w:rsid w:val="00CC199C"/>
    <w:rsid w:val="00CC3C31"/>
    <w:rsid w:val="00CC5385"/>
    <w:rsid w:val="00CC6402"/>
    <w:rsid w:val="00CC69E5"/>
    <w:rsid w:val="00CD0050"/>
    <w:rsid w:val="00CD32AD"/>
    <w:rsid w:val="00CD382A"/>
    <w:rsid w:val="00CD4161"/>
    <w:rsid w:val="00CD42A8"/>
    <w:rsid w:val="00CD4517"/>
    <w:rsid w:val="00CD667C"/>
    <w:rsid w:val="00CD7C11"/>
    <w:rsid w:val="00CE0D7F"/>
    <w:rsid w:val="00CE203F"/>
    <w:rsid w:val="00CE3128"/>
    <w:rsid w:val="00CE5032"/>
    <w:rsid w:val="00CE553D"/>
    <w:rsid w:val="00CE64F9"/>
    <w:rsid w:val="00CE7B78"/>
    <w:rsid w:val="00CF016E"/>
    <w:rsid w:val="00CF44CD"/>
    <w:rsid w:val="00CF44DB"/>
    <w:rsid w:val="00CF4606"/>
    <w:rsid w:val="00CF4C5B"/>
    <w:rsid w:val="00CF7CE6"/>
    <w:rsid w:val="00D0073E"/>
    <w:rsid w:val="00D01854"/>
    <w:rsid w:val="00D01A70"/>
    <w:rsid w:val="00D01FC5"/>
    <w:rsid w:val="00D02C08"/>
    <w:rsid w:val="00D0385E"/>
    <w:rsid w:val="00D06DCE"/>
    <w:rsid w:val="00D11B4B"/>
    <w:rsid w:val="00D11D99"/>
    <w:rsid w:val="00D14C30"/>
    <w:rsid w:val="00D155EC"/>
    <w:rsid w:val="00D173E2"/>
    <w:rsid w:val="00D200C7"/>
    <w:rsid w:val="00D22150"/>
    <w:rsid w:val="00D2566F"/>
    <w:rsid w:val="00D265D4"/>
    <w:rsid w:val="00D26E15"/>
    <w:rsid w:val="00D27B06"/>
    <w:rsid w:val="00D27FBF"/>
    <w:rsid w:val="00D30088"/>
    <w:rsid w:val="00D34E7E"/>
    <w:rsid w:val="00D361A3"/>
    <w:rsid w:val="00D367AD"/>
    <w:rsid w:val="00D36E33"/>
    <w:rsid w:val="00D36FC5"/>
    <w:rsid w:val="00D40341"/>
    <w:rsid w:val="00D427FD"/>
    <w:rsid w:val="00D42E56"/>
    <w:rsid w:val="00D46219"/>
    <w:rsid w:val="00D50479"/>
    <w:rsid w:val="00D515C4"/>
    <w:rsid w:val="00D56936"/>
    <w:rsid w:val="00D56C64"/>
    <w:rsid w:val="00D57889"/>
    <w:rsid w:val="00D61DC3"/>
    <w:rsid w:val="00D62691"/>
    <w:rsid w:val="00D64115"/>
    <w:rsid w:val="00D64A0F"/>
    <w:rsid w:val="00D656A1"/>
    <w:rsid w:val="00D66790"/>
    <w:rsid w:val="00D671E0"/>
    <w:rsid w:val="00D77F4A"/>
    <w:rsid w:val="00D80338"/>
    <w:rsid w:val="00D80EAF"/>
    <w:rsid w:val="00D8170C"/>
    <w:rsid w:val="00D82B6E"/>
    <w:rsid w:val="00D8580B"/>
    <w:rsid w:val="00D85B67"/>
    <w:rsid w:val="00D86B75"/>
    <w:rsid w:val="00D873FC"/>
    <w:rsid w:val="00D87745"/>
    <w:rsid w:val="00D9031F"/>
    <w:rsid w:val="00D90346"/>
    <w:rsid w:val="00D90B43"/>
    <w:rsid w:val="00D92546"/>
    <w:rsid w:val="00D92B0E"/>
    <w:rsid w:val="00D92D26"/>
    <w:rsid w:val="00D94787"/>
    <w:rsid w:val="00D973EF"/>
    <w:rsid w:val="00D97E71"/>
    <w:rsid w:val="00DA0474"/>
    <w:rsid w:val="00DA1839"/>
    <w:rsid w:val="00DA2746"/>
    <w:rsid w:val="00DA2EBE"/>
    <w:rsid w:val="00DA63D4"/>
    <w:rsid w:val="00DB0BE7"/>
    <w:rsid w:val="00DB142E"/>
    <w:rsid w:val="00DB2D55"/>
    <w:rsid w:val="00DB2DBD"/>
    <w:rsid w:val="00DB3EEB"/>
    <w:rsid w:val="00DB4336"/>
    <w:rsid w:val="00DB4DAD"/>
    <w:rsid w:val="00DB595C"/>
    <w:rsid w:val="00DB6701"/>
    <w:rsid w:val="00DB6A5A"/>
    <w:rsid w:val="00DC1F35"/>
    <w:rsid w:val="00DC3824"/>
    <w:rsid w:val="00DC3F2D"/>
    <w:rsid w:val="00DC4B7B"/>
    <w:rsid w:val="00DC5B30"/>
    <w:rsid w:val="00DD0AF6"/>
    <w:rsid w:val="00DD0BD6"/>
    <w:rsid w:val="00DD27F1"/>
    <w:rsid w:val="00DD415C"/>
    <w:rsid w:val="00DD427B"/>
    <w:rsid w:val="00DD4427"/>
    <w:rsid w:val="00DD4BDA"/>
    <w:rsid w:val="00DD5B12"/>
    <w:rsid w:val="00DD5C59"/>
    <w:rsid w:val="00DD7A59"/>
    <w:rsid w:val="00DD7F29"/>
    <w:rsid w:val="00DE170E"/>
    <w:rsid w:val="00DE4A70"/>
    <w:rsid w:val="00DF0AC9"/>
    <w:rsid w:val="00DF3A50"/>
    <w:rsid w:val="00DF3B9B"/>
    <w:rsid w:val="00DF550C"/>
    <w:rsid w:val="00DF55FB"/>
    <w:rsid w:val="00DF5704"/>
    <w:rsid w:val="00DF618D"/>
    <w:rsid w:val="00DF7944"/>
    <w:rsid w:val="00E003BA"/>
    <w:rsid w:val="00E05665"/>
    <w:rsid w:val="00E07A98"/>
    <w:rsid w:val="00E10BEC"/>
    <w:rsid w:val="00E12173"/>
    <w:rsid w:val="00E12832"/>
    <w:rsid w:val="00E12F65"/>
    <w:rsid w:val="00E14654"/>
    <w:rsid w:val="00E1587D"/>
    <w:rsid w:val="00E17499"/>
    <w:rsid w:val="00E21EC8"/>
    <w:rsid w:val="00E237F4"/>
    <w:rsid w:val="00E26E5A"/>
    <w:rsid w:val="00E308E3"/>
    <w:rsid w:val="00E31217"/>
    <w:rsid w:val="00E317BE"/>
    <w:rsid w:val="00E31C1A"/>
    <w:rsid w:val="00E329EE"/>
    <w:rsid w:val="00E330D7"/>
    <w:rsid w:val="00E3408A"/>
    <w:rsid w:val="00E360F0"/>
    <w:rsid w:val="00E36649"/>
    <w:rsid w:val="00E36B90"/>
    <w:rsid w:val="00E419C1"/>
    <w:rsid w:val="00E42E91"/>
    <w:rsid w:val="00E43469"/>
    <w:rsid w:val="00E453FB"/>
    <w:rsid w:val="00E46462"/>
    <w:rsid w:val="00E46B2F"/>
    <w:rsid w:val="00E477C9"/>
    <w:rsid w:val="00E54493"/>
    <w:rsid w:val="00E55359"/>
    <w:rsid w:val="00E554EA"/>
    <w:rsid w:val="00E566E9"/>
    <w:rsid w:val="00E57C3E"/>
    <w:rsid w:val="00E606C3"/>
    <w:rsid w:val="00E6080A"/>
    <w:rsid w:val="00E619CF"/>
    <w:rsid w:val="00E63932"/>
    <w:rsid w:val="00E648A5"/>
    <w:rsid w:val="00E64EAA"/>
    <w:rsid w:val="00E656D6"/>
    <w:rsid w:val="00E66AFD"/>
    <w:rsid w:val="00E67746"/>
    <w:rsid w:val="00E704DA"/>
    <w:rsid w:val="00E71BCC"/>
    <w:rsid w:val="00E746E0"/>
    <w:rsid w:val="00E77907"/>
    <w:rsid w:val="00E801CB"/>
    <w:rsid w:val="00E81070"/>
    <w:rsid w:val="00E836B2"/>
    <w:rsid w:val="00E8485A"/>
    <w:rsid w:val="00E876D9"/>
    <w:rsid w:val="00E900FC"/>
    <w:rsid w:val="00E948B7"/>
    <w:rsid w:val="00E95777"/>
    <w:rsid w:val="00E96D1B"/>
    <w:rsid w:val="00EA00A6"/>
    <w:rsid w:val="00EA0DCA"/>
    <w:rsid w:val="00EA128B"/>
    <w:rsid w:val="00EA34B9"/>
    <w:rsid w:val="00EB180E"/>
    <w:rsid w:val="00EB2EDE"/>
    <w:rsid w:val="00EB3E0F"/>
    <w:rsid w:val="00EB3E40"/>
    <w:rsid w:val="00EC2778"/>
    <w:rsid w:val="00EC2E1F"/>
    <w:rsid w:val="00EC355E"/>
    <w:rsid w:val="00EC3B31"/>
    <w:rsid w:val="00EC47EE"/>
    <w:rsid w:val="00EC4B3B"/>
    <w:rsid w:val="00EC4F71"/>
    <w:rsid w:val="00EC5494"/>
    <w:rsid w:val="00EC5E7C"/>
    <w:rsid w:val="00EC5F3D"/>
    <w:rsid w:val="00EC7E4E"/>
    <w:rsid w:val="00ED051B"/>
    <w:rsid w:val="00ED1F32"/>
    <w:rsid w:val="00ED4C0E"/>
    <w:rsid w:val="00ED5F28"/>
    <w:rsid w:val="00ED65D6"/>
    <w:rsid w:val="00ED6BF9"/>
    <w:rsid w:val="00EE18CA"/>
    <w:rsid w:val="00EE259C"/>
    <w:rsid w:val="00EE3703"/>
    <w:rsid w:val="00EE3E30"/>
    <w:rsid w:val="00EE42C8"/>
    <w:rsid w:val="00EE53C0"/>
    <w:rsid w:val="00EE59C5"/>
    <w:rsid w:val="00EE5C45"/>
    <w:rsid w:val="00EF02FF"/>
    <w:rsid w:val="00EF182F"/>
    <w:rsid w:val="00EF2E86"/>
    <w:rsid w:val="00EF38B7"/>
    <w:rsid w:val="00EF4500"/>
    <w:rsid w:val="00EF49C5"/>
    <w:rsid w:val="00EF4BD6"/>
    <w:rsid w:val="00F0002F"/>
    <w:rsid w:val="00F011D7"/>
    <w:rsid w:val="00F0142C"/>
    <w:rsid w:val="00F01663"/>
    <w:rsid w:val="00F01F65"/>
    <w:rsid w:val="00F03BA9"/>
    <w:rsid w:val="00F03C29"/>
    <w:rsid w:val="00F03CC7"/>
    <w:rsid w:val="00F0627B"/>
    <w:rsid w:val="00F1066A"/>
    <w:rsid w:val="00F1145F"/>
    <w:rsid w:val="00F12F71"/>
    <w:rsid w:val="00F139D7"/>
    <w:rsid w:val="00F14148"/>
    <w:rsid w:val="00F155AB"/>
    <w:rsid w:val="00F157F3"/>
    <w:rsid w:val="00F16702"/>
    <w:rsid w:val="00F21222"/>
    <w:rsid w:val="00F21D36"/>
    <w:rsid w:val="00F21DD2"/>
    <w:rsid w:val="00F22604"/>
    <w:rsid w:val="00F3206F"/>
    <w:rsid w:val="00F335E4"/>
    <w:rsid w:val="00F3361F"/>
    <w:rsid w:val="00F34B58"/>
    <w:rsid w:val="00F400A3"/>
    <w:rsid w:val="00F43440"/>
    <w:rsid w:val="00F43E0A"/>
    <w:rsid w:val="00F45B7B"/>
    <w:rsid w:val="00F4619E"/>
    <w:rsid w:val="00F47367"/>
    <w:rsid w:val="00F515EF"/>
    <w:rsid w:val="00F51752"/>
    <w:rsid w:val="00F52853"/>
    <w:rsid w:val="00F52ABA"/>
    <w:rsid w:val="00F54B7A"/>
    <w:rsid w:val="00F54F6C"/>
    <w:rsid w:val="00F55233"/>
    <w:rsid w:val="00F56A38"/>
    <w:rsid w:val="00F579C0"/>
    <w:rsid w:val="00F57BD5"/>
    <w:rsid w:val="00F57E26"/>
    <w:rsid w:val="00F60303"/>
    <w:rsid w:val="00F616CB"/>
    <w:rsid w:val="00F623E8"/>
    <w:rsid w:val="00F63B19"/>
    <w:rsid w:val="00F64418"/>
    <w:rsid w:val="00F72C1B"/>
    <w:rsid w:val="00F772BB"/>
    <w:rsid w:val="00F8155D"/>
    <w:rsid w:val="00F82041"/>
    <w:rsid w:val="00F820CC"/>
    <w:rsid w:val="00F84BF7"/>
    <w:rsid w:val="00F85CBF"/>
    <w:rsid w:val="00F90EC1"/>
    <w:rsid w:val="00F911D3"/>
    <w:rsid w:val="00F923BF"/>
    <w:rsid w:val="00F937F3"/>
    <w:rsid w:val="00F93C05"/>
    <w:rsid w:val="00F9409D"/>
    <w:rsid w:val="00F943A4"/>
    <w:rsid w:val="00F9580C"/>
    <w:rsid w:val="00F9683E"/>
    <w:rsid w:val="00F972C3"/>
    <w:rsid w:val="00F97513"/>
    <w:rsid w:val="00FA10A1"/>
    <w:rsid w:val="00FA5360"/>
    <w:rsid w:val="00FA57CF"/>
    <w:rsid w:val="00FA72DB"/>
    <w:rsid w:val="00FA7879"/>
    <w:rsid w:val="00FB0A63"/>
    <w:rsid w:val="00FB1C71"/>
    <w:rsid w:val="00FB1DD1"/>
    <w:rsid w:val="00FB215C"/>
    <w:rsid w:val="00FB30AC"/>
    <w:rsid w:val="00FB55F8"/>
    <w:rsid w:val="00FB5F80"/>
    <w:rsid w:val="00FB6D44"/>
    <w:rsid w:val="00FC1E29"/>
    <w:rsid w:val="00FC1FEE"/>
    <w:rsid w:val="00FC21B5"/>
    <w:rsid w:val="00FC3E4F"/>
    <w:rsid w:val="00FC51FB"/>
    <w:rsid w:val="00FC57CD"/>
    <w:rsid w:val="00FC59A2"/>
    <w:rsid w:val="00FC6B78"/>
    <w:rsid w:val="00FC7022"/>
    <w:rsid w:val="00FD4B18"/>
    <w:rsid w:val="00FD540E"/>
    <w:rsid w:val="00FD68EA"/>
    <w:rsid w:val="00FD76E4"/>
    <w:rsid w:val="00FE082A"/>
    <w:rsid w:val="00FE3AF1"/>
    <w:rsid w:val="00FE3B9D"/>
    <w:rsid w:val="00FE3CCE"/>
    <w:rsid w:val="00FE482C"/>
    <w:rsid w:val="00FE7377"/>
    <w:rsid w:val="00FE79A5"/>
    <w:rsid w:val="00FF0CEE"/>
    <w:rsid w:val="00FF0D36"/>
    <w:rsid w:val="00FF1242"/>
    <w:rsid w:val="00FF3056"/>
    <w:rsid w:val="00FF3D62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7FBBFD"/>
  <w15:docId w15:val="{4695575D-BA0E-43F9-8AF3-E3041058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66"/>
    <w:lsdException w:name="Colorful List" w:uiPriority="67"/>
    <w:lsdException w:name="Colorful Grid" w:uiPriority="68"/>
    <w:lsdException w:name="Light Shading Accent 1" w:uiPriority="69"/>
    <w:lsdException w:name="Light List Accent 1" w:uiPriority="70"/>
    <w:lsdException w:name="Light Grid Accent 1" w:uiPriority="71"/>
    <w:lsdException w:name="Medium Shading 1 Accent 1" w:uiPriority="72"/>
    <w:lsdException w:name="Medium Shading 2 Accent 1" w:uiPriority="73"/>
    <w:lsdException w:name="Medium List 1 Accent 1" w:uiPriority="60"/>
    <w:lsdException w:name="Revision" w:semiHidden="1" w:uiPriority="61"/>
    <w:lsdException w:name="List Paragraph" w:uiPriority="34" w:qFormat="1"/>
    <w:lsdException w:name="Quote" w:uiPriority="63"/>
    <w:lsdException w:name="Intense Quote" w:uiPriority="64"/>
    <w:lsdException w:name="Medium List 2 Accent 1" w:uiPriority="65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8DE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7D48DE"/>
    <w:pPr>
      <w:keepNext/>
      <w:outlineLvl w:val="0"/>
    </w:pPr>
    <w:rPr>
      <w:rFonts w:ascii="Arial" w:hAnsi="Arial" w:cs="Arial"/>
      <w:b/>
      <w:bCs/>
    </w:rPr>
  </w:style>
  <w:style w:type="paragraph" w:styleId="Overskrift2">
    <w:name w:val="heading 2"/>
    <w:basedOn w:val="Normal"/>
    <w:next w:val="Normal"/>
    <w:qFormat/>
    <w:rsid w:val="007D48DE"/>
    <w:pPr>
      <w:keepNext/>
      <w:outlineLvl w:val="1"/>
    </w:pPr>
    <w:rPr>
      <w:rFonts w:ascii="Arial" w:hAnsi="Arial" w:cs="Arial"/>
      <w:sz w:val="28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7D48DE"/>
    <w:rPr>
      <w:rFonts w:ascii="Arial" w:hAnsi="Arial" w:cs="Arial"/>
      <w:b/>
      <w:bCs/>
    </w:rPr>
  </w:style>
  <w:style w:type="paragraph" w:styleId="Sidehoved">
    <w:name w:val="header"/>
    <w:basedOn w:val="Normal"/>
    <w:rsid w:val="007D48D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D48DE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D48DE"/>
  </w:style>
  <w:style w:type="paragraph" w:styleId="Markeringsbobletekst">
    <w:name w:val="Balloon Text"/>
    <w:basedOn w:val="Normal"/>
    <w:semiHidden/>
    <w:rsid w:val="007D48DE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7D48D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lutnotetekst">
    <w:name w:val="endnote text"/>
    <w:basedOn w:val="Normal"/>
    <w:semiHidden/>
    <w:rsid w:val="007D48DE"/>
    <w:rPr>
      <w:sz w:val="20"/>
      <w:szCs w:val="20"/>
    </w:rPr>
  </w:style>
  <w:style w:type="character" w:customStyle="1" w:styleId="CharChar">
    <w:name w:val="Char Char"/>
    <w:basedOn w:val="Standardskrifttypeiafsnit"/>
    <w:rsid w:val="007D48DE"/>
  </w:style>
  <w:style w:type="character" w:styleId="Slutnotehenvisning">
    <w:name w:val="endnote reference"/>
    <w:semiHidden/>
    <w:rsid w:val="007D48DE"/>
    <w:rPr>
      <w:vertAlign w:val="superscript"/>
    </w:rPr>
  </w:style>
  <w:style w:type="table" w:styleId="Tabel-Gitter">
    <w:name w:val="Table Grid"/>
    <w:basedOn w:val="Tabel-Normal"/>
    <w:uiPriority w:val="59"/>
    <w:rsid w:val="002A2C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k">
    <w:name w:val="Strong"/>
    <w:uiPriority w:val="22"/>
    <w:qFormat/>
    <w:rsid w:val="009761D2"/>
    <w:rPr>
      <w:b/>
      <w:bCs/>
    </w:rPr>
  </w:style>
  <w:style w:type="paragraph" w:styleId="Titel">
    <w:name w:val="Title"/>
    <w:basedOn w:val="Normal"/>
    <w:next w:val="Normal"/>
    <w:link w:val="TitelTegn"/>
    <w:qFormat/>
    <w:rsid w:val="001964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1964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Undertitel">
    <w:name w:val="Subtitle"/>
    <w:basedOn w:val="Normal"/>
    <w:next w:val="Normal"/>
    <w:link w:val="UndertitelTegn"/>
    <w:qFormat/>
    <w:rsid w:val="001964F0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elTegn">
    <w:name w:val="Undertitel Tegn"/>
    <w:link w:val="Undertitel"/>
    <w:rsid w:val="001964F0"/>
    <w:rPr>
      <w:rFonts w:ascii="Cambria" w:eastAsia="Times New Roman" w:hAnsi="Cambria" w:cs="Times New Roman"/>
      <w:sz w:val="24"/>
      <w:szCs w:val="24"/>
    </w:rPr>
  </w:style>
  <w:style w:type="paragraph" w:styleId="Ingenafstand">
    <w:name w:val="No Spacing"/>
    <w:uiPriority w:val="1"/>
    <w:qFormat/>
    <w:rsid w:val="001964F0"/>
    <w:rPr>
      <w:sz w:val="24"/>
      <w:szCs w:val="24"/>
    </w:rPr>
  </w:style>
  <w:style w:type="character" w:styleId="Fremhv">
    <w:name w:val="Emphasis"/>
    <w:qFormat/>
    <w:rsid w:val="001964F0"/>
    <w:rPr>
      <w:i/>
      <w:iCs/>
    </w:rPr>
  </w:style>
  <w:style w:type="character" w:styleId="Hyperlink">
    <w:name w:val="Hyperlink"/>
    <w:rsid w:val="00D56936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40ECF"/>
    <w:pPr>
      <w:ind w:left="720"/>
      <w:contextualSpacing/>
    </w:pPr>
  </w:style>
  <w:style w:type="paragraph" w:customStyle="1" w:styleId="Default">
    <w:name w:val="Default"/>
    <w:rsid w:val="001A54D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els%20Bonde\Application%20Data\Microsoft\Skabeloner\Forretningsudvalgsm&#248;de.dot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F831CF2CA2042A91AB2523BB920DE" ma:contentTypeVersion="10" ma:contentTypeDescription="Opret et nyt dokument." ma:contentTypeScope="" ma:versionID="c012f579f013a51aaf0fdd448529ea5d">
  <xsd:schema xmlns:xsd="http://www.w3.org/2001/XMLSchema" xmlns:xs="http://www.w3.org/2001/XMLSchema" xmlns:p="http://schemas.microsoft.com/office/2006/metadata/properties" xmlns:ns3="1e1b6c2f-c0dc-467e-92be-5ed616ae6579" targetNamespace="http://schemas.microsoft.com/office/2006/metadata/properties" ma:root="true" ma:fieldsID="cd6b33d6aa06291de2a16ceb0b075522" ns3:_="">
    <xsd:import namespace="1e1b6c2f-c0dc-467e-92be-5ed616ae65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b6c2f-c0dc-467e-92be-5ed616ae6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2932C-8D56-4C80-BDF9-3332C1FE4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b6c2f-c0dc-467e-92be-5ed616ae6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63559-1C09-4A25-A618-705390113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8A63D-DD95-461A-8CAC-E01D2D27B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B4FD35-B56B-4860-9F7D-D27C3483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Forretningsudvalgsmøde</Template>
  <TotalTime>17</TotalTime>
  <Pages>2</Pages>
  <Words>358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Dagsorden MR møder</vt:lpstr>
      <vt:lpstr>Dagsorden MR møder</vt:lpstr>
    </vt:vector>
  </TitlesOfParts>
  <Company>Jakobskirken, Roskilde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MR møder</dc:title>
  <dc:creator>Kirsten Pilgaard</dc:creator>
  <cp:lastModifiedBy>Mogens Ohm Jensen</cp:lastModifiedBy>
  <cp:revision>27</cp:revision>
  <cp:lastPrinted>2021-06-08T11:42:00Z</cp:lastPrinted>
  <dcterms:created xsi:type="dcterms:W3CDTF">2025-04-23T11:28:00Z</dcterms:created>
  <dcterms:modified xsi:type="dcterms:W3CDTF">2025-04-23T11:45:00Z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0x0101004E1F831CF2CA2042A91AB2523BB920DE</vt:lpwstr>
  </property>
</Properties>
</file>