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D051" w14:textId="0D40B41E" w:rsidR="008B5197" w:rsidRDefault="008B5197"/>
    <w:p w14:paraId="56E403E0" w14:textId="77777777" w:rsidR="00866D0C" w:rsidRDefault="00866D0C" w:rsidP="00337B19">
      <w:pPr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CF9F3AB" w14:textId="77777777" w:rsidR="00866D0C" w:rsidRDefault="00866D0C" w:rsidP="00337B19">
      <w:pPr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2FAE9D4" w14:textId="04758EF5" w:rsidR="00107BB4" w:rsidRDefault="000C5D94" w:rsidP="00337B19">
      <w:pPr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Jakobskirkens Sociale Arbejde</w:t>
      </w:r>
    </w:p>
    <w:p w14:paraId="096CE698" w14:textId="77777777" w:rsidR="000C5D94" w:rsidRDefault="000C5D94" w:rsidP="00337B19">
      <w:pPr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136B13B" w14:textId="0AE71B82" w:rsidR="000C5D94" w:rsidRPr="00205F34" w:rsidRDefault="00B94C7D" w:rsidP="00132A04">
      <w:pPr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Referat af </w:t>
      </w:r>
      <w:r w:rsidR="008C4CFA">
        <w:rPr>
          <w:rFonts w:ascii="Arial" w:hAnsi="Arial" w:cs="Arial"/>
          <w:b/>
          <w:bCs/>
          <w:sz w:val="28"/>
          <w:szCs w:val="28"/>
        </w:rPr>
        <w:t xml:space="preserve">konstituerende </w:t>
      </w:r>
      <w:r>
        <w:rPr>
          <w:rFonts w:ascii="Arial" w:hAnsi="Arial" w:cs="Arial"/>
          <w:b/>
          <w:bCs/>
          <w:sz w:val="28"/>
          <w:szCs w:val="28"/>
        </w:rPr>
        <w:t>b</w:t>
      </w:r>
      <w:r w:rsidR="000C5D94">
        <w:rPr>
          <w:rFonts w:ascii="Arial" w:hAnsi="Arial" w:cs="Arial"/>
          <w:b/>
          <w:bCs/>
          <w:sz w:val="28"/>
          <w:szCs w:val="28"/>
        </w:rPr>
        <w:t>estyrelsesmøde</w:t>
      </w:r>
      <w:r w:rsidR="007077A6">
        <w:rPr>
          <w:rFonts w:ascii="Arial" w:hAnsi="Arial" w:cs="Arial"/>
          <w:b/>
          <w:bCs/>
          <w:sz w:val="28"/>
          <w:szCs w:val="28"/>
        </w:rPr>
        <w:t xml:space="preserve"> d.</w:t>
      </w:r>
      <w:r w:rsidR="000C5D94">
        <w:rPr>
          <w:rFonts w:ascii="Arial" w:hAnsi="Arial" w:cs="Arial"/>
          <w:b/>
          <w:bCs/>
          <w:sz w:val="28"/>
          <w:szCs w:val="28"/>
        </w:rPr>
        <w:t xml:space="preserve"> </w:t>
      </w:r>
      <w:r w:rsidR="00C40C03">
        <w:rPr>
          <w:rFonts w:ascii="Arial" w:hAnsi="Arial" w:cs="Arial"/>
          <w:b/>
          <w:bCs/>
          <w:sz w:val="28"/>
          <w:szCs w:val="28"/>
        </w:rPr>
        <w:t>20</w:t>
      </w:r>
      <w:r w:rsidR="000C5D94">
        <w:rPr>
          <w:rFonts w:ascii="Arial" w:hAnsi="Arial" w:cs="Arial"/>
          <w:b/>
          <w:bCs/>
          <w:sz w:val="28"/>
          <w:szCs w:val="28"/>
        </w:rPr>
        <w:t>.</w:t>
      </w:r>
      <w:r w:rsidR="00710C93">
        <w:rPr>
          <w:rFonts w:ascii="Arial" w:hAnsi="Arial" w:cs="Arial"/>
          <w:b/>
          <w:bCs/>
          <w:sz w:val="28"/>
          <w:szCs w:val="28"/>
        </w:rPr>
        <w:t xml:space="preserve"> </w:t>
      </w:r>
      <w:r w:rsidR="00C40C03">
        <w:rPr>
          <w:rFonts w:ascii="Arial" w:hAnsi="Arial" w:cs="Arial"/>
          <w:b/>
          <w:bCs/>
          <w:sz w:val="28"/>
          <w:szCs w:val="28"/>
        </w:rPr>
        <w:t xml:space="preserve">april </w:t>
      </w:r>
      <w:r w:rsidR="000C5D94">
        <w:rPr>
          <w:rFonts w:ascii="Arial" w:hAnsi="Arial" w:cs="Arial"/>
          <w:b/>
          <w:bCs/>
          <w:sz w:val="28"/>
          <w:szCs w:val="28"/>
        </w:rPr>
        <w:t>20</w:t>
      </w:r>
      <w:r w:rsidR="00FC3242">
        <w:rPr>
          <w:rFonts w:ascii="Arial" w:hAnsi="Arial" w:cs="Arial"/>
          <w:b/>
          <w:bCs/>
          <w:sz w:val="28"/>
          <w:szCs w:val="28"/>
        </w:rPr>
        <w:t>2</w:t>
      </w:r>
      <w:r w:rsidR="00C40C03">
        <w:rPr>
          <w:rFonts w:ascii="Arial" w:hAnsi="Arial" w:cs="Arial"/>
          <w:b/>
          <w:bCs/>
          <w:sz w:val="28"/>
          <w:szCs w:val="28"/>
        </w:rPr>
        <w:t>5</w:t>
      </w:r>
      <w:r w:rsidR="00711B6D">
        <w:rPr>
          <w:rFonts w:ascii="Arial" w:hAnsi="Arial" w:cs="Arial"/>
          <w:b/>
          <w:bCs/>
          <w:sz w:val="28"/>
          <w:szCs w:val="28"/>
        </w:rPr>
        <w:t xml:space="preserve"> i Jakobskirken</w:t>
      </w:r>
    </w:p>
    <w:p w14:paraId="72E0DEFD" w14:textId="77777777" w:rsidR="009E45CA" w:rsidRPr="0099169C" w:rsidRDefault="009E45CA" w:rsidP="00337B19">
      <w:pPr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A69B35A" w14:textId="39451CEF" w:rsidR="002A68A6" w:rsidRDefault="00E9285C" w:rsidP="002A68A6">
      <w:pPr>
        <w:rPr>
          <w:rFonts w:ascii="Arial" w:hAnsi="Arial" w:cs="Arial"/>
        </w:rPr>
      </w:pPr>
      <w:r>
        <w:rPr>
          <w:rFonts w:ascii="Arial" w:hAnsi="Arial" w:cs="Arial"/>
        </w:rPr>
        <w:t>Deltagere:</w:t>
      </w:r>
      <w:r w:rsidR="002A68A6" w:rsidRPr="002A68A6">
        <w:rPr>
          <w:rFonts w:ascii="Arial" w:hAnsi="Arial" w:cs="Arial"/>
        </w:rPr>
        <w:t xml:space="preserve"> Bjarne</w:t>
      </w:r>
      <w:r>
        <w:rPr>
          <w:rFonts w:ascii="Arial" w:hAnsi="Arial" w:cs="Arial"/>
        </w:rPr>
        <w:t xml:space="preserve"> Juhl Hansen</w:t>
      </w:r>
      <w:r w:rsidR="002A68A6" w:rsidRPr="002A68A6">
        <w:rPr>
          <w:rFonts w:ascii="Arial" w:hAnsi="Arial" w:cs="Arial"/>
        </w:rPr>
        <w:t xml:space="preserve">, </w:t>
      </w:r>
      <w:r w:rsidR="006655BA">
        <w:rPr>
          <w:rFonts w:ascii="Arial" w:hAnsi="Arial" w:cs="Arial"/>
        </w:rPr>
        <w:t>Heidi E. Jensen</w:t>
      </w:r>
      <w:r w:rsidR="00C50E9B">
        <w:rPr>
          <w:rFonts w:ascii="Arial" w:hAnsi="Arial" w:cs="Arial"/>
        </w:rPr>
        <w:t>, Mogens</w:t>
      </w:r>
      <w:r w:rsidR="00207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Ohm Jensen</w:t>
      </w:r>
      <w:r w:rsidR="006655BA">
        <w:rPr>
          <w:rFonts w:ascii="Arial" w:hAnsi="Arial" w:cs="Arial"/>
        </w:rPr>
        <w:t>, Susanne Buus</w:t>
      </w:r>
      <w:r>
        <w:rPr>
          <w:rFonts w:ascii="Arial" w:hAnsi="Arial" w:cs="Arial"/>
        </w:rPr>
        <w:t xml:space="preserve"> </w:t>
      </w:r>
      <w:r w:rsidR="00207992">
        <w:rPr>
          <w:rFonts w:ascii="Arial" w:hAnsi="Arial" w:cs="Arial"/>
        </w:rPr>
        <w:t xml:space="preserve">og Ruth </w:t>
      </w:r>
      <w:r>
        <w:rPr>
          <w:rFonts w:ascii="Arial" w:hAnsi="Arial" w:cs="Arial"/>
        </w:rPr>
        <w:t xml:space="preserve">Knudsen </w:t>
      </w:r>
      <w:r w:rsidR="00207992">
        <w:rPr>
          <w:rFonts w:ascii="Arial" w:hAnsi="Arial" w:cs="Arial"/>
        </w:rPr>
        <w:t>(suppleant)</w:t>
      </w:r>
      <w:r w:rsidR="00E47925">
        <w:rPr>
          <w:rFonts w:ascii="Arial" w:hAnsi="Arial" w:cs="Arial"/>
        </w:rPr>
        <w:t>.</w:t>
      </w:r>
      <w:r w:rsidR="00E47925">
        <w:rPr>
          <w:rFonts w:ascii="Arial" w:hAnsi="Arial" w:cs="Arial"/>
        </w:rPr>
        <w:br/>
      </w:r>
      <w:r w:rsidR="00EC5FF3">
        <w:rPr>
          <w:rFonts w:ascii="Arial" w:hAnsi="Arial" w:cs="Arial"/>
        </w:rPr>
        <w:t>Finn</w:t>
      </w:r>
      <w:r>
        <w:rPr>
          <w:rFonts w:ascii="Arial" w:hAnsi="Arial" w:cs="Arial"/>
        </w:rPr>
        <w:t xml:space="preserve"> Sode-Mogensen</w:t>
      </w:r>
      <w:r w:rsidR="00C40C03">
        <w:rPr>
          <w:rFonts w:ascii="Arial" w:hAnsi="Arial" w:cs="Arial"/>
        </w:rPr>
        <w:t xml:space="preserve"> deltog ikke</w:t>
      </w:r>
      <w:r w:rsidR="008C4CFA">
        <w:rPr>
          <w:rFonts w:ascii="Arial" w:hAnsi="Arial" w:cs="Arial"/>
        </w:rPr>
        <w:t>.</w:t>
      </w:r>
      <w:r w:rsidR="00C40C03">
        <w:rPr>
          <w:rFonts w:ascii="Arial" w:hAnsi="Arial" w:cs="Arial"/>
        </w:rPr>
        <w:t xml:space="preserve"> Randi Rye har barselsorlov.</w:t>
      </w:r>
    </w:p>
    <w:p w14:paraId="372A1144" w14:textId="77777777" w:rsidR="00E47925" w:rsidRPr="002A68A6" w:rsidRDefault="00E47925" w:rsidP="002A68A6">
      <w:pPr>
        <w:rPr>
          <w:rFonts w:ascii="Arial" w:hAnsi="Arial" w:cs="Arial"/>
        </w:rPr>
      </w:pPr>
    </w:p>
    <w:p w14:paraId="217AB231" w14:textId="5D699797" w:rsidR="00D73EFD" w:rsidRPr="00294796" w:rsidRDefault="00BC4CE8" w:rsidP="002A68A6">
      <w:pPr>
        <w:rPr>
          <w:rFonts w:ascii="Arial" w:hAnsi="Arial" w:cs="Arial"/>
          <w:b/>
          <w:bCs/>
        </w:rPr>
      </w:pPr>
      <w:r w:rsidRPr="00294796">
        <w:rPr>
          <w:rFonts w:ascii="Arial" w:hAnsi="Arial" w:cs="Arial"/>
          <w:b/>
          <w:bCs/>
        </w:rPr>
        <w:t>1</w:t>
      </w:r>
      <w:r w:rsidR="00D73EFD" w:rsidRPr="00294796">
        <w:rPr>
          <w:rFonts w:ascii="Arial" w:hAnsi="Arial" w:cs="Arial"/>
          <w:b/>
          <w:bCs/>
        </w:rPr>
        <w:t>. Konstituering.</w:t>
      </w:r>
    </w:p>
    <w:p w14:paraId="428D9CAE" w14:textId="2027F9B9" w:rsidR="00034481" w:rsidRPr="002A68A6" w:rsidRDefault="00281847" w:rsidP="002A68A6">
      <w:pPr>
        <w:rPr>
          <w:rFonts w:ascii="Arial" w:hAnsi="Arial" w:cs="Arial"/>
        </w:rPr>
      </w:pPr>
      <w:r>
        <w:rPr>
          <w:rFonts w:ascii="Arial" w:hAnsi="Arial" w:cs="Arial"/>
        </w:rPr>
        <w:t>Genvalg af</w:t>
      </w:r>
      <w:r w:rsidR="00D73EFD">
        <w:rPr>
          <w:rFonts w:ascii="Arial" w:hAnsi="Arial" w:cs="Arial"/>
        </w:rPr>
        <w:t xml:space="preserve"> </w:t>
      </w:r>
      <w:r w:rsidR="00C40C03">
        <w:rPr>
          <w:rFonts w:ascii="Arial" w:hAnsi="Arial" w:cs="Arial"/>
        </w:rPr>
        <w:t xml:space="preserve">Susanne Buus </w:t>
      </w:r>
      <w:r>
        <w:rPr>
          <w:rFonts w:ascii="Arial" w:hAnsi="Arial" w:cs="Arial"/>
        </w:rPr>
        <w:t xml:space="preserve">som formand, </w:t>
      </w:r>
      <w:r w:rsidR="00C40C03">
        <w:rPr>
          <w:rFonts w:ascii="Arial" w:hAnsi="Arial" w:cs="Arial"/>
        </w:rPr>
        <w:t>Mogens Ohm Jensen</w:t>
      </w:r>
      <w:r>
        <w:rPr>
          <w:rFonts w:ascii="Arial" w:hAnsi="Arial" w:cs="Arial"/>
        </w:rPr>
        <w:t xml:space="preserve"> som næstformand, og </w:t>
      </w:r>
      <w:r w:rsidR="00653632">
        <w:rPr>
          <w:rFonts w:ascii="Arial" w:hAnsi="Arial" w:cs="Arial"/>
        </w:rPr>
        <w:t>Bjarne Juhl Hansen som kasserer.</w:t>
      </w:r>
      <w:r>
        <w:rPr>
          <w:rFonts w:ascii="Arial" w:hAnsi="Arial" w:cs="Arial"/>
        </w:rPr>
        <w:br/>
      </w:r>
      <w:r w:rsidR="00230A4A">
        <w:rPr>
          <w:rFonts w:ascii="Arial" w:hAnsi="Arial" w:cs="Arial"/>
        </w:rPr>
        <w:t xml:space="preserve">På </w:t>
      </w:r>
      <w:r w:rsidR="00720278">
        <w:rPr>
          <w:rFonts w:ascii="Arial" w:hAnsi="Arial" w:cs="Arial"/>
        </w:rPr>
        <w:t xml:space="preserve">næste </w:t>
      </w:r>
      <w:r w:rsidR="00230A4A">
        <w:rPr>
          <w:rFonts w:ascii="Arial" w:hAnsi="Arial" w:cs="Arial"/>
        </w:rPr>
        <w:t>bestyrelsesmøde</w:t>
      </w:r>
      <w:r w:rsidR="00720278">
        <w:rPr>
          <w:rFonts w:ascii="Arial" w:hAnsi="Arial" w:cs="Arial"/>
        </w:rPr>
        <w:t xml:space="preserve"> vælges en </w:t>
      </w:r>
      <w:r w:rsidR="00712027">
        <w:rPr>
          <w:rFonts w:ascii="Arial" w:hAnsi="Arial" w:cs="Arial"/>
        </w:rPr>
        <w:t xml:space="preserve">fast </w:t>
      </w:r>
      <w:r w:rsidR="00720278">
        <w:rPr>
          <w:rFonts w:ascii="Arial" w:hAnsi="Arial" w:cs="Arial"/>
        </w:rPr>
        <w:t>referent. Mogens tilbød sig som referent i dag.</w:t>
      </w:r>
      <w:r w:rsidR="00620D69">
        <w:rPr>
          <w:rFonts w:ascii="Arial" w:hAnsi="Arial" w:cs="Arial"/>
        </w:rPr>
        <w:br/>
        <w:t>Mogens opdaterer adresselisten</w:t>
      </w:r>
      <w:r w:rsidR="00E54E71">
        <w:rPr>
          <w:rFonts w:ascii="Arial" w:hAnsi="Arial" w:cs="Arial"/>
        </w:rPr>
        <w:t>.</w:t>
      </w:r>
      <w:r w:rsidR="00712027">
        <w:rPr>
          <w:rFonts w:ascii="Arial" w:hAnsi="Arial" w:cs="Arial"/>
        </w:rPr>
        <w:t xml:space="preserve"> </w:t>
      </w:r>
      <w:r w:rsidR="00BA5AF8">
        <w:rPr>
          <w:rFonts w:ascii="Arial" w:hAnsi="Arial" w:cs="Arial"/>
        </w:rPr>
        <w:br/>
      </w:r>
    </w:p>
    <w:p w14:paraId="185976A9" w14:textId="24392775" w:rsidR="002A68A6" w:rsidRDefault="00E54E71" w:rsidP="002A68A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2A68A6" w:rsidRPr="00294796">
        <w:rPr>
          <w:rFonts w:ascii="Arial" w:hAnsi="Arial" w:cs="Arial"/>
          <w:b/>
          <w:bCs/>
        </w:rPr>
        <w:t>.</w:t>
      </w:r>
      <w:r w:rsidR="002A34E5" w:rsidRPr="00294796">
        <w:rPr>
          <w:rFonts w:ascii="Arial" w:hAnsi="Arial" w:cs="Arial"/>
          <w:b/>
          <w:bCs/>
        </w:rPr>
        <w:t xml:space="preserve"> </w:t>
      </w:r>
      <w:r w:rsidR="002A68A6" w:rsidRPr="00294796">
        <w:rPr>
          <w:rFonts w:ascii="Arial" w:hAnsi="Arial" w:cs="Arial"/>
          <w:b/>
          <w:bCs/>
        </w:rPr>
        <w:t xml:space="preserve">Næste </w:t>
      </w:r>
      <w:r w:rsidR="00E039CE" w:rsidRPr="00294796">
        <w:rPr>
          <w:rFonts w:ascii="Arial" w:hAnsi="Arial" w:cs="Arial"/>
          <w:b/>
          <w:bCs/>
        </w:rPr>
        <w:t>bestyrelsesm</w:t>
      </w:r>
      <w:r w:rsidR="002A68A6" w:rsidRPr="00294796">
        <w:rPr>
          <w:rFonts w:ascii="Arial" w:hAnsi="Arial" w:cs="Arial"/>
          <w:b/>
          <w:bCs/>
        </w:rPr>
        <w:t>øde</w:t>
      </w:r>
      <w:r w:rsidR="00294796" w:rsidRPr="00294796">
        <w:rPr>
          <w:rFonts w:ascii="Arial" w:hAnsi="Arial" w:cs="Arial"/>
          <w:b/>
          <w:bCs/>
        </w:rPr>
        <w:br/>
      </w:r>
      <w:r w:rsidR="002A34E5">
        <w:rPr>
          <w:rFonts w:ascii="Arial" w:hAnsi="Arial" w:cs="Arial"/>
        </w:rPr>
        <w:t xml:space="preserve">holdes </w:t>
      </w:r>
      <w:r>
        <w:rPr>
          <w:rFonts w:ascii="Arial" w:hAnsi="Arial" w:cs="Arial"/>
        </w:rPr>
        <w:t>on</w:t>
      </w:r>
      <w:r w:rsidR="00E039CE">
        <w:rPr>
          <w:rFonts w:ascii="Arial" w:hAnsi="Arial" w:cs="Arial"/>
        </w:rPr>
        <w:t>s</w:t>
      </w:r>
      <w:r w:rsidR="00975BAF">
        <w:rPr>
          <w:rFonts w:ascii="Arial" w:hAnsi="Arial" w:cs="Arial"/>
        </w:rPr>
        <w:t>dag</w:t>
      </w:r>
      <w:r w:rsidR="002A68A6" w:rsidRPr="002A68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d. 14. maj kl. 10-12</w:t>
      </w:r>
      <w:r w:rsidR="00C50578">
        <w:rPr>
          <w:rFonts w:ascii="Arial" w:hAnsi="Arial" w:cs="Arial"/>
        </w:rPr>
        <w:t xml:space="preserve"> i Jakobskirken.</w:t>
      </w:r>
      <w:r w:rsidR="0078634C">
        <w:rPr>
          <w:rFonts w:ascii="Arial" w:hAnsi="Arial" w:cs="Arial"/>
        </w:rPr>
        <w:t xml:space="preserve"> Her kan det nye medlem, som menighedsrådet udpeger, forhåbentlig deltage.</w:t>
      </w:r>
    </w:p>
    <w:p w14:paraId="28532740" w14:textId="77777777" w:rsidR="00133B5F" w:rsidRPr="002A68A6" w:rsidRDefault="00133B5F" w:rsidP="002A68A6">
      <w:pPr>
        <w:rPr>
          <w:rFonts w:ascii="Arial" w:hAnsi="Arial" w:cs="Arial"/>
        </w:rPr>
      </w:pPr>
    </w:p>
    <w:p w14:paraId="0D40F1DE" w14:textId="71862CAA" w:rsidR="0078634C" w:rsidRDefault="0034457D" w:rsidP="00E039CE">
      <w:pPr>
        <w:rPr>
          <w:rFonts w:ascii="Arial" w:hAnsi="Arial" w:cs="Arial"/>
        </w:rPr>
      </w:pPr>
      <w:r>
        <w:rPr>
          <w:rStyle w:val="xs6"/>
          <w:rFonts w:ascii="Arial" w:hAnsi="Arial" w:cs="Arial"/>
          <w:b/>
          <w:bCs/>
        </w:rPr>
        <w:t>3</w:t>
      </w:r>
      <w:r w:rsidR="00133B5F" w:rsidRPr="00294796">
        <w:rPr>
          <w:rStyle w:val="xs6"/>
          <w:rFonts w:ascii="Arial" w:hAnsi="Arial" w:cs="Arial"/>
          <w:b/>
          <w:bCs/>
        </w:rPr>
        <w:t>. </w:t>
      </w:r>
      <w:r w:rsidR="00133B5F" w:rsidRPr="00294796">
        <w:rPr>
          <w:rStyle w:val="xs4"/>
          <w:rFonts w:ascii="Arial" w:hAnsi="Arial" w:cs="Arial"/>
          <w:b/>
          <w:bCs/>
        </w:rPr>
        <w:t>Eventuelt.</w:t>
      </w:r>
      <w:r w:rsidR="00133B5F" w:rsidRPr="00294796">
        <w:rPr>
          <w:rStyle w:val="xs4"/>
          <w:rFonts w:ascii="Arial" w:hAnsi="Arial" w:cs="Arial"/>
          <w:b/>
          <w:bCs/>
        </w:rPr>
        <w:br/>
      </w:r>
      <w:r w:rsidR="0078634C">
        <w:rPr>
          <w:rFonts w:ascii="Arial" w:hAnsi="Arial" w:cs="Arial"/>
        </w:rPr>
        <w:t>Asger Jensen vil sørge for en bårebuket fra det store kirkefællesskab til bisættelse</w:t>
      </w:r>
      <w:r w:rsidR="009A47C1">
        <w:rPr>
          <w:rFonts w:ascii="Arial" w:hAnsi="Arial" w:cs="Arial"/>
        </w:rPr>
        <w:t>n</w:t>
      </w:r>
      <w:r w:rsidR="0078634C">
        <w:rPr>
          <w:rFonts w:ascii="Arial" w:hAnsi="Arial" w:cs="Arial"/>
        </w:rPr>
        <w:t xml:space="preserve"> af Henrik Steen Christensen.</w:t>
      </w:r>
    </w:p>
    <w:p w14:paraId="7FC7ED06" w14:textId="58E377BA" w:rsidR="005F0B3D" w:rsidRPr="002A68A6" w:rsidRDefault="00E039CE" w:rsidP="00E039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Heidi </w:t>
      </w:r>
      <w:r w:rsidR="009A47C1">
        <w:rPr>
          <w:rFonts w:ascii="Arial" w:hAnsi="Arial" w:cs="Arial"/>
        </w:rPr>
        <w:t xml:space="preserve">er i gang med </w:t>
      </w:r>
      <w:r w:rsidR="00A126A4">
        <w:rPr>
          <w:rFonts w:ascii="Arial" w:hAnsi="Arial" w:cs="Arial"/>
        </w:rPr>
        <w:t>planlægningen af bustur for børnefamilier til sommer, til</w:t>
      </w:r>
      <w:r w:rsidR="00230A4A">
        <w:rPr>
          <w:rFonts w:ascii="Arial" w:hAnsi="Arial" w:cs="Arial"/>
        </w:rPr>
        <w:t xml:space="preserve"> </w:t>
      </w:r>
      <w:r w:rsidR="00A126A4">
        <w:rPr>
          <w:rFonts w:ascii="Arial" w:hAnsi="Arial" w:cs="Arial"/>
        </w:rPr>
        <w:t>MonkeyPark i H</w:t>
      </w:r>
      <w:r w:rsidR="00230A4A">
        <w:rPr>
          <w:rFonts w:ascii="Arial" w:hAnsi="Arial" w:cs="Arial"/>
        </w:rPr>
        <w:t>il</w:t>
      </w:r>
      <w:r w:rsidR="00A126A4">
        <w:rPr>
          <w:rFonts w:ascii="Arial" w:hAnsi="Arial" w:cs="Arial"/>
        </w:rPr>
        <w:t>lerød</w:t>
      </w:r>
      <w:r w:rsidR="00230A4A">
        <w:rPr>
          <w:rFonts w:ascii="Arial" w:hAnsi="Arial" w:cs="Arial"/>
        </w:rPr>
        <w:t>.</w:t>
      </w:r>
      <w:r w:rsidR="009A47C1">
        <w:rPr>
          <w:rFonts w:ascii="Arial" w:hAnsi="Arial" w:cs="Arial"/>
        </w:rPr>
        <w:t xml:space="preserve"> Heidi giver besked om dato, </w:t>
      </w:r>
      <w:r w:rsidR="008B098B">
        <w:rPr>
          <w:rFonts w:ascii="Arial" w:hAnsi="Arial" w:cs="Arial"/>
        </w:rPr>
        <w:t xml:space="preserve">kontakter børnefamilierne fra julehjælpen og laver </w:t>
      </w:r>
      <w:r w:rsidR="009A47C1">
        <w:rPr>
          <w:rFonts w:ascii="Arial" w:hAnsi="Arial" w:cs="Arial"/>
        </w:rPr>
        <w:t xml:space="preserve">PR </w:t>
      </w:r>
      <w:r w:rsidR="008B098B">
        <w:rPr>
          <w:rFonts w:ascii="Arial" w:hAnsi="Arial" w:cs="Arial"/>
        </w:rPr>
        <w:t xml:space="preserve">sammen med Asger </w:t>
      </w:r>
      <w:r w:rsidR="009A47C1">
        <w:rPr>
          <w:rFonts w:ascii="Arial" w:hAnsi="Arial" w:cs="Arial"/>
        </w:rPr>
        <w:t>m.m.</w:t>
      </w:r>
      <w:r w:rsidR="00843C2F">
        <w:rPr>
          <w:rFonts w:ascii="Arial" w:hAnsi="Arial" w:cs="Arial"/>
        </w:rPr>
        <w:t xml:space="preserve"> Vi aftalte, at der skal oprettes en venteliste, så vi kan kontakte de næste, hvis nogen mel</w:t>
      </w:r>
      <w:r w:rsidR="00AA1B6C">
        <w:rPr>
          <w:rFonts w:ascii="Arial" w:hAnsi="Arial" w:cs="Arial"/>
        </w:rPr>
        <w:t>d</w:t>
      </w:r>
      <w:r w:rsidR="00843C2F">
        <w:rPr>
          <w:rFonts w:ascii="Arial" w:hAnsi="Arial" w:cs="Arial"/>
        </w:rPr>
        <w:t>er fra</w:t>
      </w:r>
      <w:r w:rsidR="00AA1B6C">
        <w:rPr>
          <w:rFonts w:ascii="Arial" w:hAnsi="Arial" w:cs="Arial"/>
        </w:rPr>
        <w:t>.</w:t>
      </w:r>
      <w:r w:rsidR="008210E7">
        <w:rPr>
          <w:rFonts w:ascii="Arial" w:hAnsi="Arial" w:cs="Arial"/>
        </w:rPr>
        <w:br/>
        <w:t>Der er ikke kommet svar fra Roskilde kommune endnu på ansøgningen om økonomisk støtte til sommerbusturen.</w:t>
      </w:r>
      <w:r w:rsidR="0088484B">
        <w:rPr>
          <w:rFonts w:ascii="Arial" w:hAnsi="Arial" w:cs="Arial"/>
        </w:rPr>
        <w:t xml:space="preserve"> Bjarne har deltaget i et møde om udformningen af ansøgningen og fået positiv respons.</w:t>
      </w:r>
      <w:r w:rsidR="00EC1DAC">
        <w:rPr>
          <w:rFonts w:ascii="Arial" w:hAnsi="Arial" w:cs="Arial"/>
        </w:rPr>
        <w:br/>
        <w:t>Bjarne fortalte fra generalforsamlingen i Frivilligcentret.</w:t>
      </w:r>
    </w:p>
    <w:p w14:paraId="143E8E0B" w14:textId="77777777" w:rsidR="002A68A6" w:rsidRPr="002A68A6" w:rsidRDefault="002A68A6" w:rsidP="002A68A6">
      <w:pPr>
        <w:rPr>
          <w:rFonts w:ascii="Arial" w:hAnsi="Arial" w:cs="Arial"/>
        </w:rPr>
      </w:pPr>
    </w:p>
    <w:p w14:paraId="3EDBEB20" w14:textId="1DD8F889" w:rsidR="002A68A6" w:rsidRPr="002A68A6" w:rsidRDefault="00C50578" w:rsidP="002A68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Ref. v/ </w:t>
      </w:r>
      <w:r w:rsidR="002A34E5">
        <w:rPr>
          <w:rFonts w:ascii="Arial" w:hAnsi="Arial" w:cs="Arial"/>
        </w:rPr>
        <w:t>Mogens</w:t>
      </w:r>
    </w:p>
    <w:p w14:paraId="1B8F522A" w14:textId="63B19C27" w:rsidR="00B94C7D" w:rsidRDefault="00B94C7D" w:rsidP="000610A8">
      <w:pPr>
        <w:rPr>
          <w:rFonts w:ascii="Arial" w:hAnsi="Arial" w:cs="Arial"/>
        </w:rPr>
      </w:pPr>
    </w:p>
    <w:p w14:paraId="333E750D" w14:textId="77777777" w:rsidR="006148F1" w:rsidRDefault="006148F1" w:rsidP="000610A8">
      <w:pPr>
        <w:rPr>
          <w:rFonts w:ascii="Arial" w:hAnsi="Arial" w:cs="Arial"/>
        </w:rPr>
      </w:pPr>
    </w:p>
    <w:p w14:paraId="3EF87748" w14:textId="4548374F" w:rsidR="006D0721" w:rsidRDefault="006D0721" w:rsidP="000610A8">
      <w:pPr>
        <w:rPr>
          <w:rFonts w:ascii="Arial" w:hAnsi="Arial" w:cs="Arial"/>
        </w:rPr>
      </w:pPr>
      <w:r>
        <w:rPr>
          <w:rFonts w:ascii="Arial" w:hAnsi="Arial" w:cs="Arial"/>
        </w:rPr>
        <w:t>Underskrifter:</w:t>
      </w:r>
    </w:p>
    <w:p w14:paraId="5B8AAA2F" w14:textId="77777777" w:rsidR="006D0721" w:rsidRDefault="006D0721" w:rsidP="000610A8">
      <w:pPr>
        <w:rPr>
          <w:rFonts w:ascii="Arial" w:hAnsi="Arial" w:cs="Arial"/>
        </w:rPr>
      </w:pPr>
    </w:p>
    <w:p w14:paraId="4AD569A1" w14:textId="77777777" w:rsidR="009322D5" w:rsidRDefault="009322D5" w:rsidP="000610A8">
      <w:pPr>
        <w:rPr>
          <w:rFonts w:ascii="Arial" w:hAnsi="Arial" w:cs="Arial"/>
        </w:rPr>
      </w:pPr>
    </w:p>
    <w:p w14:paraId="41CB864D" w14:textId="77777777" w:rsidR="006148F1" w:rsidRDefault="006148F1" w:rsidP="000610A8">
      <w:pPr>
        <w:rPr>
          <w:rFonts w:ascii="Arial" w:hAnsi="Arial" w:cs="Arial"/>
        </w:rPr>
      </w:pPr>
    </w:p>
    <w:p w14:paraId="7D329331" w14:textId="7DA937F1" w:rsidR="006D0721" w:rsidRDefault="00544B58" w:rsidP="000610A8">
      <w:pPr>
        <w:rPr>
          <w:rFonts w:ascii="Arial" w:hAnsi="Arial" w:cs="Arial"/>
        </w:rPr>
      </w:pPr>
      <w:r>
        <w:rPr>
          <w:rFonts w:ascii="Arial" w:hAnsi="Arial" w:cs="Arial"/>
        </w:rPr>
        <w:t>Susanne Buus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0721">
        <w:rPr>
          <w:rFonts w:ascii="Arial" w:hAnsi="Arial" w:cs="Arial"/>
        </w:rPr>
        <w:t>Mogens Ohm Jensen</w:t>
      </w:r>
      <w:r w:rsidR="006D0721">
        <w:rPr>
          <w:rFonts w:ascii="Arial" w:hAnsi="Arial" w:cs="Arial"/>
        </w:rPr>
        <w:tab/>
      </w:r>
      <w:r w:rsidR="006D0721">
        <w:rPr>
          <w:rFonts w:ascii="Arial" w:hAnsi="Arial" w:cs="Arial"/>
        </w:rPr>
        <w:tab/>
      </w:r>
      <w:r w:rsidR="005023CE">
        <w:rPr>
          <w:rFonts w:ascii="Arial" w:hAnsi="Arial" w:cs="Arial"/>
        </w:rPr>
        <w:t>Heidi E. Jensen</w:t>
      </w:r>
    </w:p>
    <w:p w14:paraId="4612631F" w14:textId="77777777" w:rsidR="005023CE" w:rsidRDefault="005023CE" w:rsidP="000610A8">
      <w:pPr>
        <w:rPr>
          <w:rFonts w:ascii="Arial" w:hAnsi="Arial" w:cs="Arial"/>
        </w:rPr>
      </w:pPr>
    </w:p>
    <w:p w14:paraId="7D0BFDC7" w14:textId="77777777" w:rsidR="005023CE" w:rsidRDefault="005023CE" w:rsidP="000610A8">
      <w:pPr>
        <w:rPr>
          <w:rFonts w:ascii="Arial" w:hAnsi="Arial" w:cs="Arial"/>
        </w:rPr>
      </w:pPr>
    </w:p>
    <w:p w14:paraId="2467A0C8" w14:textId="77777777" w:rsidR="009322D5" w:rsidRDefault="009322D5" w:rsidP="000610A8">
      <w:pPr>
        <w:rPr>
          <w:rFonts w:ascii="Arial" w:hAnsi="Arial" w:cs="Arial"/>
        </w:rPr>
      </w:pPr>
    </w:p>
    <w:p w14:paraId="2DBA8276" w14:textId="4DEA06A6" w:rsidR="00230A4A" w:rsidRDefault="005023CE" w:rsidP="000610A8">
      <w:pPr>
        <w:rPr>
          <w:rFonts w:ascii="Arial" w:hAnsi="Arial" w:cs="Arial"/>
        </w:rPr>
      </w:pPr>
      <w:r>
        <w:rPr>
          <w:rFonts w:ascii="Arial" w:hAnsi="Arial" w:cs="Arial"/>
        </w:rPr>
        <w:t>Bjarne Juhl Hansen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0A4A">
        <w:rPr>
          <w:rFonts w:ascii="Arial" w:hAnsi="Arial" w:cs="Arial"/>
        </w:rPr>
        <w:t>Ruth Knudsen</w:t>
      </w:r>
    </w:p>
    <w:p w14:paraId="6DBCC604" w14:textId="77777777" w:rsidR="005023CE" w:rsidRPr="002A68A6" w:rsidRDefault="005023CE" w:rsidP="000610A8">
      <w:pPr>
        <w:rPr>
          <w:rFonts w:ascii="Arial" w:hAnsi="Arial" w:cs="Arial"/>
        </w:rPr>
      </w:pPr>
    </w:p>
    <w:p w14:paraId="65F76F6B" w14:textId="607A4658" w:rsidR="00D01F88" w:rsidRDefault="00D01F88" w:rsidP="00616624">
      <w:pPr>
        <w:rPr>
          <w:rFonts w:ascii="Arial" w:hAnsi="Arial" w:cs="Arial"/>
        </w:rPr>
      </w:pPr>
    </w:p>
    <w:sectPr w:rsidR="00D01F88" w:rsidSect="004B7252">
      <w:footerReference w:type="default" r:id="rId11"/>
      <w:headerReference w:type="first" r:id="rId12"/>
      <w:pgSz w:w="11906" w:h="16838"/>
      <w:pgMar w:top="1135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6AD00" w14:textId="77777777" w:rsidR="009F5D2D" w:rsidRDefault="009F5D2D">
      <w:r>
        <w:separator/>
      </w:r>
    </w:p>
  </w:endnote>
  <w:endnote w:type="continuationSeparator" w:id="0">
    <w:p w14:paraId="3F0BDC6E" w14:textId="77777777" w:rsidR="009F5D2D" w:rsidRDefault="009F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3E80" w14:textId="6A171765" w:rsidR="003B3A0C" w:rsidRPr="003239ED" w:rsidRDefault="003B3A0C">
    <w:pPr>
      <w:pStyle w:val="Sidefod"/>
      <w:rPr>
        <w:sz w:val="16"/>
        <w:szCs w:val="16"/>
      </w:rPr>
    </w:pPr>
    <w:r>
      <w:tab/>
    </w:r>
    <w:r>
      <w:tab/>
    </w:r>
    <w:r w:rsidRPr="003239ED">
      <w:rPr>
        <w:rFonts w:ascii="Arial" w:hAnsi="Arial" w:cs="Arial"/>
        <w:sz w:val="16"/>
        <w:szCs w:val="16"/>
      </w:rPr>
      <w:t xml:space="preserve">Side </w:t>
    </w:r>
    <w:r w:rsidRPr="003239ED">
      <w:rPr>
        <w:rStyle w:val="Sidetal"/>
        <w:rFonts w:ascii="Arial" w:hAnsi="Arial" w:cs="Arial"/>
        <w:sz w:val="16"/>
        <w:szCs w:val="16"/>
      </w:rPr>
      <w:fldChar w:fldCharType="begin"/>
    </w:r>
    <w:r w:rsidRPr="003239ED">
      <w:rPr>
        <w:rStyle w:val="Sidetal"/>
        <w:rFonts w:ascii="Arial" w:hAnsi="Arial" w:cs="Arial"/>
        <w:sz w:val="16"/>
        <w:szCs w:val="16"/>
      </w:rPr>
      <w:instrText xml:space="preserve"> PAGE </w:instrText>
    </w:r>
    <w:r w:rsidRPr="003239ED">
      <w:rPr>
        <w:rStyle w:val="Sidetal"/>
        <w:rFonts w:ascii="Arial" w:hAnsi="Arial" w:cs="Arial"/>
        <w:sz w:val="16"/>
        <w:szCs w:val="16"/>
      </w:rPr>
      <w:fldChar w:fldCharType="separate"/>
    </w:r>
    <w:r w:rsidR="00A0654A">
      <w:rPr>
        <w:rStyle w:val="Sidetal"/>
        <w:rFonts w:ascii="Arial" w:hAnsi="Arial" w:cs="Arial"/>
        <w:noProof/>
        <w:sz w:val="16"/>
        <w:szCs w:val="16"/>
      </w:rPr>
      <w:t>2</w:t>
    </w:r>
    <w:r w:rsidRPr="003239ED">
      <w:rPr>
        <w:rStyle w:val="Sideta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57DC6" w14:textId="77777777" w:rsidR="009F5D2D" w:rsidRDefault="009F5D2D">
      <w:r>
        <w:separator/>
      </w:r>
    </w:p>
  </w:footnote>
  <w:footnote w:type="continuationSeparator" w:id="0">
    <w:p w14:paraId="3526E1EE" w14:textId="77777777" w:rsidR="009F5D2D" w:rsidRDefault="009F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9AD9" w14:textId="20736CC8" w:rsidR="00205F34" w:rsidRDefault="00154CE8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CF6276" wp14:editId="48558740">
          <wp:simplePos x="0" y="0"/>
          <wp:positionH relativeFrom="column">
            <wp:posOffset>3851910</wp:posOffset>
          </wp:positionH>
          <wp:positionV relativeFrom="page">
            <wp:posOffset>389890</wp:posOffset>
          </wp:positionV>
          <wp:extent cx="2699385" cy="572135"/>
          <wp:effectExtent l="0" t="0" r="5715" b="0"/>
          <wp:wrapSquare wrapText="bothSides"/>
          <wp:docPr id="11" name="Billede 11" descr="C:\Users\Asger Jensen\SkyDrive Jakobskirken\SkyDrive\JK-Billeder\5 - Logo\Jakobskirkens logo\Jakobskirken_logo+navn_sort_940x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ger Jensen\SkyDrive Jakobskirken\SkyDrive\JK-Billeder\5 - Logo\Jakobskirkens logo\Jakobskirken_logo+navn_sort_940x2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64454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91C42"/>
    <w:multiLevelType w:val="hybridMultilevel"/>
    <w:tmpl w:val="9A426F64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0F34"/>
    <w:multiLevelType w:val="hybridMultilevel"/>
    <w:tmpl w:val="C6D0D7C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0A7380"/>
    <w:multiLevelType w:val="hybridMultilevel"/>
    <w:tmpl w:val="8EC2390E"/>
    <w:lvl w:ilvl="0" w:tplc="040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48B"/>
    <w:multiLevelType w:val="hybridMultilevel"/>
    <w:tmpl w:val="7136AF66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A7100"/>
    <w:multiLevelType w:val="hybridMultilevel"/>
    <w:tmpl w:val="C6D0D7C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5141E"/>
    <w:multiLevelType w:val="hybridMultilevel"/>
    <w:tmpl w:val="DB76B9CE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F6B7B"/>
    <w:multiLevelType w:val="hybridMultilevel"/>
    <w:tmpl w:val="517A4BB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913C3B"/>
    <w:multiLevelType w:val="hybridMultilevel"/>
    <w:tmpl w:val="C8F2A36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42B"/>
    <w:multiLevelType w:val="hybridMultilevel"/>
    <w:tmpl w:val="45868280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F18CE"/>
    <w:multiLevelType w:val="hybridMultilevel"/>
    <w:tmpl w:val="773492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D77A3"/>
    <w:multiLevelType w:val="hybridMultilevel"/>
    <w:tmpl w:val="F14C7A8A"/>
    <w:lvl w:ilvl="0" w:tplc="DEDE6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56367"/>
    <w:multiLevelType w:val="hybridMultilevel"/>
    <w:tmpl w:val="4C34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86503"/>
    <w:multiLevelType w:val="hybridMultilevel"/>
    <w:tmpl w:val="12B2911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F430A"/>
    <w:multiLevelType w:val="hybridMultilevel"/>
    <w:tmpl w:val="2F924166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D1EB2"/>
    <w:multiLevelType w:val="hybridMultilevel"/>
    <w:tmpl w:val="B25AD978"/>
    <w:lvl w:ilvl="0" w:tplc="CC60097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737569"/>
    <w:multiLevelType w:val="hybridMultilevel"/>
    <w:tmpl w:val="267CB396"/>
    <w:lvl w:ilvl="0" w:tplc="B0F2C10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6311D"/>
    <w:multiLevelType w:val="hybridMultilevel"/>
    <w:tmpl w:val="B0ECFF5E"/>
    <w:lvl w:ilvl="0" w:tplc="040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BF250A"/>
    <w:multiLevelType w:val="hybridMultilevel"/>
    <w:tmpl w:val="237CC8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90C41"/>
    <w:multiLevelType w:val="hybridMultilevel"/>
    <w:tmpl w:val="74660AD6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97FF6"/>
    <w:multiLevelType w:val="hybridMultilevel"/>
    <w:tmpl w:val="CA2C936C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13DFD"/>
    <w:multiLevelType w:val="hybridMultilevel"/>
    <w:tmpl w:val="BC7ED09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56291"/>
    <w:multiLevelType w:val="hybridMultilevel"/>
    <w:tmpl w:val="50868D24"/>
    <w:lvl w:ilvl="0" w:tplc="B0F2C10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12C06"/>
    <w:multiLevelType w:val="hybridMultilevel"/>
    <w:tmpl w:val="30B88C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F6EDC"/>
    <w:multiLevelType w:val="hybridMultilevel"/>
    <w:tmpl w:val="C6D0D7C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991FD9"/>
    <w:multiLevelType w:val="hybridMultilevel"/>
    <w:tmpl w:val="5FA6F6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41C86"/>
    <w:multiLevelType w:val="hybridMultilevel"/>
    <w:tmpl w:val="9806A93E"/>
    <w:lvl w:ilvl="0" w:tplc="CC6009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A48DD"/>
    <w:multiLevelType w:val="hybridMultilevel"/>
    <w:tmpl w:val="3924739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B03F5"/>
    <w:multiLevelType w:val="hybridMultilevel"/>
    <w:tmpl w:val="31002E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034B2"/>
    <w:multiLevelType w:val="multilevel"/>
    <w:tmpl w:val="7F4876C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D713BB"/>
    <w:multiLevelType w:val="hybridMultilevel"/>
    <w:tmpl w:val="280CAC8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00"/>
    <w:multiLevelType w:val="multilevel"/>
    <w:tmpl w:val="267CB396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37482"/>
    <w:multiLevelType w:val="hybridMultilevel"/>
    <w:tmpl w:val="EA88082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035CD"/>
    <w:multiLevelType w:val="hybridMultilevel"/>
    <w:tmpl w:val="8642F8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2B31B3"/>
    <w:multiLevelType w:val="hybridMultilevel"/>
    <w:tmpl w:val="A76C6C5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C2B0C"/>
    <w:multiLevelType w:val="hybridMultilevel"/>
    <w:tmpl w:val="4A680B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B3074"/>
    <w:multiLevelType w:val="hybridMultilevel"/>
    <w:tmpl w:val="0B4C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82662"/>
    <w:multiLevelType w:val="hybridMultilevel"/>
    <w:tmpl w:val="EDC68A8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8326E2"/>
    <w:multiLevelType w:val="hybridMultilevel"/>
    <w:tmpl w:val="62F837B6"/>
    <w:lvl w:ilvl="0" w:tplc="DEDE6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05100"/>
    <w:multiLevelType w:val="hybridMultilevel"/>
    <w:tmpl w:val="48DC9AB2"/>
    <w:lvl w:ilvl="0" w:tplc="FD1009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53BC6"/>
    <w:multiLevelType w:val="multilevel"/>
    <w:tmpl w:val="2F9241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13BEE"/>
    <w:multiLevelType w:val="hybridMultilevel"/>
    <w:tmpl w:val="BF3E60B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F9066B"/>
    <w:multiLevelType w:val="hybridMultilevel"/>
    <w:tmpl w:val="D75A4036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017A4"/>
    <w:multiLevelType w:val="hybridMultilevel"/>
    <w:tmpl w:val="974CC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03995"/>
    <w:multiLevelType w:val="hybridMultilevel"/>
    <w:tmpl w:val="F2BE05F4"/>
    <w:lvl w:ilvl="0" w:tplc="9EC2F1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7668A"/>
    <w:multiLevelType w:val="hybridMultilevel"/>
    <w:tmpl w:val="4DA06C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251653"/>
    <w:multiLevelType w:val="hybridMultilevel"/>
    <w:tmpl w:val="277C46E0"/>
    <w:lvl w:ilvl="0" w:tplc="040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B17A6E"/>
    <w:multiLevelType w:val="hybridMultilevel"/>
    <w:tmpl w:val="D242CA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991822">
    <w:abstractNumId w:val="13"/>
  </w:num>
  <w:num w:numId="2" w16cid:durableId="2013799477">
    <w:abstractNumId w:val="32"/>
  </w:num>
  <w:num w:numId="3" w16cid:durableId="271285685">
    <w:abstractNumId w:val="28"/>
  </w:num>
  <w:num w:numId="4" w16cid:durableId="549072402">
    <w:abstractNumId w:val="8"/>
  </w:num>
  <w:num w:numId="5" w16cid:durableId="1930692245">
    <w:abstractNumId w:val="46"/>
  </w:num>
  <w:num w:numId="6" w16cid:durableId="1247691616">
    <w:abstractNumId w:val="17"/>
  </w:num>
  <w:num w:numId="7" w16cid:durableId="727874949">
    <w:abstractNumId w:val="19"/>
  </w:num>
  <w:num w:numId="8" w16cid:durableId="2043898329">
    <w:abstractNumId w:val="3"/>
  </w:num>
  <w:num w:numId="9" w16cid:durableId="1901937925">
    <w:abstractNumId w:val="14"/>
  </w:num>
  <w:num w:numId="10" w16cid:durableId="86192316">
    <w:abstractNumId w:val="40"/>
  </w:num>
  <w:num w:numId="11" w16cid:durableId="1364163587">
    <w:abstractNumId w:val="42"/>
  </w:num>
  <w:num w:numId="12" w16cid:durableId="1992515044">
    <w:abstractNumId w:val="1"/>
  </w:num>
  <w:num w:numId="13" w16cid:durableId="539249212">
    <w:abstractNumId w:val="39"/>
  </w:num>
  <w:num w:numId="14" w16cid:durableId="1430740578">
    <w:abstractNumId w:val="4"/>
  </w:num>
  <w:num w:numId="15" w16cid:durableId="291139272">
    <w:abstractNumId w:val="21"/>
  </w:num>
  <w:num w:numId="16" w16cid:durableId="684483080">
    <w:abstractNumId w:val="38"/>
  </w:num>
  <w:num w:numId="17" w16cid:durableId="358554474">
    <w:abstractNumId w:val="11"/>
  </w:num>
  <w:num w:numId="18" w16cid:durableId="1582061566">
    <w:abstractNumId w:val="30"/>
  </w:num>
  <w:num w:numId="19" w16cid:durableId="984696656">
    <w:abstractNumId w:val="18"/>
  </w:num>
  <w:num w:numId="20" w16cid:durableId="101850293">
    <w:abstractNumId w:val="34"/>
  </w:num>
  <w:num w:numId="21" w16cid:durableId="74594253">
    <w:abstractNumId w:val="22"/>
  </w:num>
  <w:num w:numId="22" w16cid:durableId="1371149320">
    <w:abstractNumId w:val="6"/>
  </w:num>
  <w:num w:numId="23" w16cid:durableId="423116664">
    <w:abstractNumId w:val="16"/>
  </w:num>
  <w:num w:numId="24" w16cid:durableId="1562249661">
    <w:abstractNumId w:val="31"/>
  </w:num>
  <w:num w:numId="25" w16cid:durableId="1782995748">
    <w:abstractNumId w:val="20"/>
  </w:num>
  <w:num w:numId="26" w16cid:durableId="141895202">
    <w:abstractNumId w:val="9"/>
  </w:num>
  <w:num w:numId="27" w16cid:durableId="990595347">
    <w:abstractNumId w:val="44"/>
  </w:num>
  <w:num w:numId="28" w16cid:durableId="1050225653">
    <w:abstractNumId w:val="25"/>
  </w:num>
  <w:num w:numId="29" w16cid:durableId="951206873">
    <w:abstractNumId w:val="47"/>
  </w:num>
  <w:num w:numId="30" w16cid:durableId="1167817782">
    <w:abstractNumId w:val="35"/>
  </w:num>
  <w:num w:numId="31" w16cid:durableId="873033902">
    <w:abstractNumId w:val="23"/>
  </w:num>
  <w:num w:numId="32" w16cid:durableId="376200196">
    <w:abstractNumId w:val="37"/>
  </w:num>
  <w:num w:numId="33" w16cid:durableId="465977182">
    <w:abstractNumId w:val="10"/>
  </w:num>
  <w:num w:numId="34" w16cid:durableId="604851509">
    <w:abstractNumId w:val="2"/>
  </w:num>
  <w:num w:numId="35" w16cid:durableId="1421757284">
    <w:abstractNumId w:val="7"/>
  </w:num>
  <w:num w:numId="36" w16cid:durableId="489902698">
    <w:abstractNumId w:val="41"/>
  </w:num>
  <w:num w:numId="37" w16cid:durableId="1469517343">
    <w:abstractNumId w:val="27"/>
  </w:num>
  <w:num w:numId="38" w16cid:durableId="746926587">
    <w:abstractNumId w:val="33"/>
  </w:num>
  <w:num w:numId="39" w16cid:durableId="2047634365">
    <w:abstractNumId w:val="0"/>
  </w:num>
  <w:num w:numId="40" w16cid:durableId="1382946196">
    <w:abstractNumId w:val="5"/>
  </w:num>
  <w:num w:numId="41" w16cid:durableId="2010401249">
    <w:abstractNumId w:val="36"/>
  </w:num>
  <w:num w:numId="42" w16cid:durableId="823401217">
    <w:abstractNumId w:val="43"/>
  </w:num>
  <w:num w:numId="43" w16cid:durableId="295912572">
    <w:abstractNumId w:val="24"/>
  </w:num>
  <w:num w:numId="44" w16cid:durableId="541092928">
    <w:abstractNumId w:val="26"/>
  </w:num>
  <w:num w:numId="45" w16cid:durableId="157158871">
    <w:abstractNumId w:val="15"/>
  </w:num>
  <w:num w:numId="46" w16cid:durableId="386489313">
    <w:abstractNumId w:val="12"/>
  </w:num>
  <w:num w:numId="47" w16cid:durableId="1516840482">
    <w:abstractNumId w:val="29"/>
  </w:num>
  <w:num w:numId="48" w16cid:durableId="99256904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97"/>
    <w:rsid w:val="00000886"/>
    <w:rsid w:val="0000156F"/>
    <w:rsid w:val="000018D1"/>
    <w:rsid w:val="00002E43"/>
    <w:rsid w:val="00002E67"/>
    <w:rsid w:val="00002FC7"/>
    <w:rsid w:val="00006758"/>
    <w:rsid w:val="00007A66"/>
    <w:rsid w:val="000105F7"/>
    <w:rsid w:val="00010B07"/>
    <w:rsid w:val="00012A00"/>
    <w:rsid w:val="000138E6"/>
    <w:rsid w:val="000139B8"/>
    <w:rsid w:val="000141A7"/>
    <w:rsid w:val="00014649"/>
    <w:rsid w:val="00014B84"/>
    <w:rsid w:val="0001525A"/>
    <w:rsid w:val="00015563"/>
    <w:rsid w:val="00021941"/>
    <w:rsid w:val="00021D6F"/>
    <w:rsid w:val="00021E73"/>
    <w:rsid w:val="00022856"/>
    <w:rsid w:val="00022D97"/>
    <w:rsid w:val="000235D9"/>
    <w:rsid w:val="00026091"/>
    <w:rsid w:val="000267A7"/>
    <w:rsid w:val="000269E4"/>
    <w:rsid w:val="00026DA1"/>
    <w:rsid w:val="00027761"/>
    <w:rsid w:val="00031218"/>
    <w:rsid w:val="0003235D"/>
    <w:rsid w:val="0003444B"/>
    <w:rsid w:val="00034481"/>
    <w:rsid w:val="00040E23"/>
    <w:rsid w:val="000422D8"/>
    <w:rsid w:val="0004258B"/>
    <w:rsid w:val="000428A2"/>
    <w:rsid w:val="00042ED2"/>
    <w:rsid w:val="00043A4D"/>
    <w:rsid w:val="0004486F"/>
    <w:rsid w:val="000449FD"/>
    <w:rsid w:val="00050A02"/>
    <w:rsid w:val="00052EE2"/>
    <w:rsid w:val="00052FD8"/>
    <w:rsid w:val="000536D9"/>
    <w:rsid w:val="0005786F"/>
    <w:rsid w:val="00060764"/>
    <w:rsid w:val="000610A8"/>
    <w:rsid w:val="00061867"/>
    <w:rsid w:val="00064D36"/>
    <w:rsid w:val="00065294"/>
    <w:rsid w:val="00065C9D"/>
    <w:rsid w:val="00067F73"/>
    <w:rsid w:val="000706C3"/>
    <w:rsid w:val="000715EB"/>
    <w:rsid w:val="0007166E"/>
    <w:rsid w:val="00073C4C"/>
    <w:rsid w:val="000742D4"/>
    <w:rsid w:val="00075860"/>
    <w:rsid w:val="0007637E"/>
    <w:rsid w:val="00077971"/>
    <w:rsid w:val="00077DB0"/>
    <w:rsid w:val="00080178"/>
    <w:rsid w:val="000804A8"/>
    <w:rsid w:val="000806CB"/>
    <w:rsid w:val="000834BD"/>
    <w:rsid w:val="00083882"/>
    <w:rsid w:val="00083DC2"/>
    <w:rsid w:val="0008419A"/>
    <w:rsid w:val="00086064"/>
    <w:rsid w:val="00090F91"/>
    <w:rsid w:val="00091FF4"/>
    <w:rsid w:val="00093A79"/>
    <w:rsid w:val="00094AB4"/>
    <w:rsid w:val="000971D9"/>
    <w:rsid w:val="00097C14"/>
    <w:rsid w:val="00097F95"/>
    <w:rsid w:val="000A1918"/>
    <w:rsid w:val="000A2368"/>
    <w:rsid w:val="000A5493"/>
    <w:rsid w:val="000B059C"/>
    <w:rsid w:val="000B098C"/>
    <w:rsid w:val="000B136C"/>
    <w:rsid w:val="000B3271"/>
    <w:rsid w:val="000B38C9"/>
    <w:rsid w:val="000B40E8"/>
    <w:rsid w:val="000B45C2"/>
    <w:rsid w:val="000B764A"/>
    <w:rsid w:val="000C03E4"/>
    <w:rsid w:val="000C1BFA"/>
    <w:rsid w:val="000C1E4D"/>
    <w:rsid w:val="000C5325"/>
    <w:rsid w:val="000C5D94"/>
    <w:rsid w:val="000C6889"/>
    <w:rsid w:val="000C7BC0"/>
    <w:rsid w:val="000D0FBD"/>
    <w:rsid w:val="000D2515"/>
    <w:rsid w:val="000D31DE"/>
    <w:rsid w:val="000D323C"/>
    <w:rsid w:val="000D47D7"/>
    <w:rsid w:val="000D57C6"/>
    <w:rsid w:val="000D7821"/>
    <w:rsid w:val="000D7A89"/>
    <w:rsid w:val="000E15D3"/>
    <w:rsid w:val="000E1785"/>
    <w:rsid w:val="000E3398"/>
    <w:rsid w:val="000E4D33"/>
    <w:rsid w:val="000E56C8"/>
    <w:rsid w:val="000E59C6"/>
    <w:rsid w:val="000E6012"/>
    <w:rsid w:val="000E61AC"/>
    <w:rsid w:val="000E6D99"/>
    <w:rsid w:val="000F2747"/>
    <w:rsid w:val="000F31B9"/>
    <w:rsid w:val="000F5B56"/>
    <w:rsid w:val="000F62D6"/>
    <w:rsid w:val="000F6B63"/>
    <w:rsid w:val="00101D21"/>
    <w:rsid w:val="001031F2"/>
    <w:rsid w:val="00103283"/>
    <w:rsid w:val="00104B4B"/>
    <w:rsid w:val="00107BB4"/>
    <w:rsid w:val="00110DA2"/>
    <w:rsid w:val="00110FD4"/>
    <w:rsid w:val="00111FE8"/>
    <w:rsid w:val="001122FB"/>
    <w:rsid w:val="0011290A"/>
    <w:rsid w:val="00113E50"/>
    <w:rsid w:val="001140F7"/>
    <w:rsid w:val="00115CF7"/>
    <w:rsid w:val="00117DED"/>
    <w:rsid w:val="00120669"/>
    <w:rsid w:val="0012127B"/>
    <w:rsid w:val="001216DF"/>
    <w:rsid w:val="00121E27"/>
    <w:rsid w:val="00122105"/>
    <w:rsid w:val="001227FD"/>
    <w:rsid w:val="00124E69"/>
    <w:rsid w:val="00125E7F"/>
    <w:rsid w:val="0012635B"/>
    <w:rsid w:val="00126A43"/>
    <w:rsid w:val="00127A3A"/>
    <w:rsid w:val="00131344"/>
    <w:rsid w:val="00132A04"/>
    <w:rsid w:val="00133367"/>
    <w:rsid w:val="001336C1"/>
    <w:rsid w:val="00133B5F"/>
    <w:rsid w:val="00137B04"/>
    <w:rsid w:val="00140355"/>
    <w:rsid w:val="00141C24"/>
    <w:rsid w:val="00141F69"/>
    <w:rsid w:val="00150E9D"/>
    <w:rsid w:val="00151BE1"/>
    <w:rsid w:val="00152688"/>
    <w:rsid w:val="00154C11"/>
    <w:rsid w:val="00154CE8"/>
    <w:rsid w:val="00154EC2"/>
    <w:rsid w:val="0015603F"/>
    <w:rsid w:val="001614A1"/>
    <w:rsid w:val="001616AD"/>
    <w:rsid w:val="00163816"/>
    <w:rsid w:val="001648A2"/>
    <w:rsid w:val="00164A56"/>
    <w:rsid w:val="0016625D"/>
    <w:rsid w:val="001676FD"/>
    <w:rsid w:val="00171DE6"/>
    <w:rsid w:val="00172BF6"/>
    <w:rsid w:val="0017309B"/>
    <w:rsid w:val="00175DB6"/>
    <w:rsid w:val="00176A18"/>
    <w:rsid w:val="00177C43"/>
    <w:rsid w:val="00177CEC"/>
    <w:rsid w:val="00183537"/>
    <w:rsid w:val="00183D86"/>
    <w:rsid w:val="0019080F"/>
    <w:rsid w:val="0019191F"/>
    <w:rsid w:val="00191A24"/>
    <w:rsid w:val="00194CF0"/>
    <w:rsid w:val="00194ECF"/>
    <w:rsid w:val="00195043"/>
    <w:rsid w:val="00195B13"/>
    <w:rsid w:val="001964F0"/>
    <w:rsid w:val="001966D7"/>
    <w:rsid w:val="00197597"/>
    <w:rsid w:val="001A4359"/>
    <w:rsid w:val="001A4F05"/>
    <w:rsid w:val="001A7315"/>
    <w:rsid w:val="001B11AC"/>
    <w:rsid w:val="001B12FD"/>
    <w:rsid w:val="001B21D3"/>
    <w:rsid w:val="001B243B"/>
    <w:rsid w:val="001B3CE8"/>
    <w:rsid w:val="001B4248"/>
    <w:rsid w:val="001B4792"/>
    <w:rsid w:val="001B4E8F"/>
    <w:rsid w:val="001B5B8F"/>
    <w:rsid w:val="001C4437"/>
    <w:rsid w:val="001C4D22"/>
    <w:rsid w:val="001C6D01"/>
    <w:rsid w:val="001C7780"/>
    <w:rsid w:val="001C77EE"/>
    <w:rsid w:val="001D083E"/>
    <w:rsid w:val="001D09CC"/>
    <w:rsid w:val="001D0E6D"/>
    <w:rsid w:val="001D1FA3"/>
    <w:rsid w:val="001D3AF8"/>
    <w:rsid w:val="001D595C"/>
    <w:rsid w:val="001D77ED"/>
    <w:rsid w:val="001E03EE"/>
    <w:rsid w:val="001E1581"/>
    <w:rsid w:val="001E158C"/>
    <w:rsid w:val="001E48AC"/>
    <w:rsid w:val="001E637C"/>
    <w:rsid w:val="001E7120"/>
    <w:rsid w:val="001F1AA3"/>
    <w:rsid w:val="001F2ABE"/>
    <w:rsid w:val="001F2F43"/>
    <w:rsid w:val="001F3C33"/>
    <w:rsid w:val="001F3C35"/>
    <w:rsid w:val="001F4984"/>
    <w:rsid w:val="001F5057"/>
    <w:rsid w:val="001F57D5"/>
    <w:rsid w:val="001F66C8"/>
    <w:rsid w:val="001F67AC"/>
    <w:rsid w:val="001F734E"/>
    <w:rsid w:val="00200123"/>
    <w:rsid w:val="0020139B"/>
    <w:rsid w:val="00201691"/>
    <w:rsid w:val="00202C64"/>
    <w:rsid w:val="00203439"/>
    <w:rsid w:val="00203B24"/>
    <w:rsid w:val="00205F34"/>
    <w:rsid w:val="0020687A"/>
    <w:rsid w:val="00207992"/>
    <w:rsid w:val="0021055B"/>
    <w:rsid w:val="00211F53"/>
    <w:rsid w:val="002122BC"/>
    <w:rsid w:val="0021240E"/>
    <w:rsid w:val="002153B9"/>
    <w:rsid w:val="002155E6"/>
    <w:rsid w:val="00215B0D"/>
    <w:rsid w:val="0021636E"/>
    <w:rsid w:val="00216582"/>
    <w:rsid w:val="00216D4C"/>
    <w:rsid w:val="00220072"/>
    <w:rsid w:val="00220DC9"/>
    <w:rsid w:val="00221174"/>
    <w:rsid w:val="002211DE"/>
    <w:rsid w:val="00221F2A"/>
    <w:rsid w:val="00223CD8"/>
    <w:rsid w:val="00224A6B"/>
    <w:rsid w:val="002252EB"/>
    <w:rsid w:val="00225D59"/>
    <w:rsid w:val="002263F7"/>
    <w:rsid w:val="00230018"/>
    <w:rsid w:val="00230A4A"/>
    <w:rsid w:val="00230D87"/>
    <w:rsid w:val="002345A4"/>
    <w:rsid w:val="00235E23"/>
    <w:rsid w:val="0023666C"/>
    <w:rsid w:val="00236BB8"/>
    <w:rsid w:val="00236BC5"/>
    <w:rsid w:val="00236EE6"/>
    <w:rsid w:val="0024040E"/>
    <w:rsid w:val="00240520"/>
    <w:rsid w:val="00243AD9"/>
    <w:rsid w:val="00246A72"/>
    <w:rsid w:val="00250E4D"/>
    <w:rsid w:val="00252AD2"/>
    <w:rsid w:val="00253956"/>
    <w:rsid w:val="002555AD"/>
    <w:rsid w:val="00255689"/>
    <w:rsid w:val="00255A57"/>
    <w:rsid w:val="00255F23"/>
    <w:rsid w:val="00256507"/>
    <w:rsid w:val="00260F9B"/>
    <w:rsid w:val="002616A0"/>
    <w:rsid w:val="002646C9"/>
    <w:rsid w:val="00265DAB"/>
    <w:rsid w:val="00265DB4"/>
    <w:rsid w:val="00267A00"/>
    <w:rsid w:val="0027061E"/>
    <w:rsid w:val="00273B35"/>
    <w:rsid w:val="00274203"/>
    <w:rsid w:val="00275593"/>
    <w:rsid w:val="002774C7"/>
    <w:rsid w:val="0028008A"/>
    <w:rsid w:val="002803C3"/>
    <w:rsid w:val="00281847"/>
    <w:rsid w:val="00282D68"/>
    <w:rsid w:val="0028424A"/>
    <w:rsid w:val="002850ED"/>
    <w:rsid w:val="00286145"/>
    <w:rsid w:val="00286A83"/>
    <w:rsid w:val="0028748C"/>
    <w:rsid w:val="00294796"/>
    <w:rsid w:val="00294E3D"/>
    <w:rsid w:val="002968B2"/>
    <w:rsid w:val="002A03B5"/>
    <w:rsid w:val="002A1A06"/>
    <w:rsid w:val="002A1ACD"/>
    <w:rsid w:val="002A22B8"/>
    <w:rsid w:val="002A2CE6"/>
    <w:rsid w:val="002A2E7D"/>
    <w:rsid w:val="002A3394"/>
    <w:rsid w:val="002A34E5"/>
    <w:rsid w:val="002A68A6"/>
    <w:rsid w:val="002A7D9B"/>
    <w:rsid w:val="002B0239"/>
    <w:rsid w:val="002B088C"/>
    <w:rsid w:val="002B09C7"/>
    <w:rsid w:val="002B0E6F"/>
    <w:rsid w:val="002B1012"/>
    <w:rsid w:val="002B2711"/>
    <w:rsid w:val="002B2F2D"/>
    <w:rsid w:val="002B45CC"/>
    <w:rsid w:val="002B7D2E"/>
    <w:rsid w:val="002C189F"/>
    <w:rsid w:val="002C1AED"/>
    <w:rsid w:val="002C204A"/>
    <w:rsid w:val="002C31FE"/>
    <w:rsid w:val="002C3CBB"/>
    <w:rsid w:val="002C3CE6"/>
    <w:rsid w:val="002C6F1F"/>
    <w:rsid w:val="002C7482"/>
    <w:rsid w:val="002D1041"/>
    <w:rsid w:val="002D1640"/>
    <w:rsid w:val="002D3074"/>
    <w:rsid w:val="002D470F"/>
    <w:rsid w:val="002D49B0"/>
    <w:rsid w:val="002D5B3E"/>
    <w:rsid w:val="002E20E6"/>
    <w:rsid w:val="002E24E8"/>
    <w:rsid w:val="002E47DA"/>
    <w:rsid w:val="002E4D4E"/>
    <w:rsid w:val="002E7B59"/>
    <w:rsid w:val="002F1066"/>
    <w:rsid w:val="002F1613"/>
    <w:rsid w:val="002F1824"/>
    <w:rsid w:val="002F23BF"/>
    <w:rsid w:val="002F31A0"/>
    <w:rsid w:val="002F3386"/>
    <w:rsid w:val="002F414A"/>
    <w:rsid w:val="002F4C79"/>
    <w:rsid w:val="002F4E46"/>
    <w:rsid w:val="002F70EA"/>
    <w:rsid w:val="002F748D"/>
    <w:rsid w:val="002F753C"/>
    <w:rsid w:val="002F7CE8"/>
    <w:rsid w:val="00300FC4"/>
    <w:rsid w:val="00302B44"/>
    <w:rsid w:val="003034FD"/>
    <w:rsid w:val="00304E60"/>
    <w:rsid w:val="00305E8B"/>
    <w:rsid w:val="00307E1F"/>
    <w:rsid w:val="00310076"/>
    <w:rsid w:val="003110CE"/>
    <w:rsid w:val="00311771"/>
    <w:rsid w:val="0031357F"/>
    <w:rsid w:val="003146A8"/>
    <w:rsid w:val="0031554C"/>
    <w:rsid w:val="00315C3C"/>
    <w:rsid w:val="00316005"/>
    <w:rsid w:val="00316446"/>
    <w:rsid w:val="0032032D"/>
    <w:rsid w:val="003239ED"/>
    <w:rsid w:val="003241FA"/>
    <w:rsid w:val="00325140"/>
    <w:rsid w:val="0032566F"/>
    <w:rsid w:val="00326B7A"/>
    <w:rsid w:val="00330F1E"/>
    <w:rsid w:val="00331422"/>
    <w:rsid w:val="00331E8D"/>
    <w:rsid w:val="00332983"/>
    <w:rsid w:val="00333731"/>
    <w:rsid w:val="00335182"/>
    <w:rsid w:val="00336283"/>
    <w:rsid w:val="00337926"/>
    <w:rsid w:val="00337B19"/>
    <w:rsid w:val="003400D7"/>
    <w:rsid w:val="00343556"/>
    <w:rsid w:val="003436E8"/>
    <w:rsid w:val="00343AED"/>
    <w:rsid w:val="00343F8A"/>
    <w:rsid w:val="0034457D"/>
    <w:rsid w:val="00344BA6"/>
    <w:rsid w:val="003454FA"/>
    <w:rsid w:val="0034791A"/>
    <w:rsid w:val="00350DC0"/>
    <w:rsid w:val="003516C5"/>
    <w:rsid w:val="0035198B"/>
    <w:rsid w:val="00352094"/>
    <w:rsid w:val="003526C9"/>
    <w:rsid w:val="00352FE2"/>
    <w:rsid w:val="0035317B"/>
    <w:rsid w:val="00353C6C"/>
    <w:rsid w:val="003541F5"/>
    <w:rsid w:val="0035453F"/>
    <w:rsid w:val="003576B4"/>
    <w:rsid w:val="003576C1"/>
    <w:rsid w:val="00357BA9"/>
    <w:rsid w:val="00357D6E"/>
    <w:rsid w:val="00360C46"/>
    <w:rsid w:val="003624F8"/>
    <w:rsid w:val="003637B7"/>
    <w:rsid w:val="00364622"/>
    <w:rsid w:val="00365635"/>
    <w:rsid w:val="00366901"/>
    <w:rsid w:val="00367729"/>
    <w:rsid w:val="00367993"/>
    <w:rsid w:val="00370306"/>
    <w:rsid w:val="0037528B"/>
    <w:rsid w:val="003755CB"/>
    <w:rsid w:val="003777A5"/>
    <w:rsid w:val="0038025C"/>
    <w:rsid w:val="00380ED3"/>
    <w:rsid w:val="003842FE"/>
    <w:rsid w:val="00384AAA"/>
    <w:rsid w:val="00385000"/>
    <w:rsid w:val="003874DB"/>
    <w:rsid w:val="00387C30"/>
    <w:rsid w:val="00390C53"/>
    <w:rsid w:val="00391A91"/>
    <w:rsid w:val="003933A2"/>
    <w:rsid w:val="00395133"/>
    <w:rsid w:val="0039563E"/>
    <w:rsid w:val="00395CC2"/>
    <w:rsid w:val="00396504"/>
    <w:rsid w:val="003967F7"/>
    <w:rsid w:val="003974E8"/>
    <w:rsid w:val="00397EAA"/>
    <w:rsid w:val="003A0FE6"/>
    <w:rsid w:val="003A1D3B"/>
    <w:rsid w:val="003A32C2"/>
    <w:rsid w:val="003A3863"/>
    <w:rsid w:val="003A4176"/>
    <w:rsid w:val="003A7F63"/>
    <w:rsid w:val="003B2481"/>
    <w:rsid w:val="003B3A0C"/>
    <w:rsid w:val="003B4D30"/>
    <w:rsid w:val="003B5A4C"/>
    <w:rsid w:val="003B77A3"/>
    <w:rsid w:val="003B7F21"/>
    <w:rsid w:val="003C1BF6"/>
    <w:rsid w:val="003C29E4"/>
    <w:rsid w:val="003C3472"/>
    <w:rsid w:val="003C5929"/>
    <w:rsid w:val="003C6554"/>
    <w:rsid w:val="003C6570"/>
    <w:rsid w:val="003C6FEB"/>
    <w:rsid w:val="003C714A"/>
    <w:rsid w:val="003D2463"/>
    <w:rsid w:val="003D4B2D"/>
    <w:rsid w:val="003D543A"/>
    <w:rsid w:val="003D5EB0"/>
    <w:rsid w:val="003E05B8"/>
    <w:rsid w:val="003E0615"/>
    <w:rsid w:val="003E2FE3"/>
    <w:rsid w:val="003E4517"/>
    <w:rsid w:val="003E4EE5"/>
    <w:rsid w:val="003E4F45"/>
    <w:rsid w:val="003E7ED1"/>
    <w:rsid w:val="003F0BAB"/>
    <w:rsid w:val="003F4712"/>
    <w:rsid w:val="003F69BF"/>
    <w:rsid w:val="003F7AD0"/>
    <w:rsid w:val="004022F6"/>
    <w:rsid w:val="004025C1"/>
    <w:rsid w:val="0040476A"/>
    <w:rsid w:val="00404AF8"/>
    <w:rsid w:val="004053FD"/>
    <w:rsid w:val="004056A3"/>
    <w:rsid w:val="0040740A"/>
    <w:rsid w:val="00407818"/>
    <w:rsid w:val="00407B9C"/>
    <w:rsid w:val="00407E6E"/>
    <w:rsid w:val="00411263"/>
    <w:rsid w:val="00411DE6"/>
    <w:rsid w:val="0041304C"/>
    <w:rsid w:val="004131AB"/>
    <w:rsid w:val="0041342D"/>
    <w:rsid w:val="004154F0"/>
    <w:rsid w:val="004158C8"/>
    <w:rsid w:val="0041699C"/>
    <w:rsid w:val="00424581"/>
    <w:rsid w:val="00424C86"/>
    <w:rsid w:val="004251E0"/>
    <w:rsid w:val="0042539F"/>
    <w:rsid w:val="00425582"/>
    <w:rsid w:val="0042613F"/>
    <w:rsid w:val="00426193"/>
    <w:rsid w:val="004278FE"/>
    <w:rsid w:val="00427E88"/>
    <w:rsid w:val="0043244D"/>
    <w:rsid w:val="00432789"/>
    <w:rsid w:val="004337E3"/>
    <w:rsid w:val="0043401C"/>
    <w:rsid w:val="0043433D"/>
    <w:rsid w:val="00440108"/>
    <w:rsid w:val="00440CE1"/>
    <w:rsid w:val="004419A9"/>
    <w:rsid w:val="00442A1B"/>
    <w:rsid w:val="004527F5"/>
    <w:rsid w:val="0045432C"/>
    <w:rsid w:val="0045442B"/>
    <w:rsid w:val="004544BF"/>
    <w:rsid w:val="0046044E"/>
    <w:rsid w:val="00460C04"/>
    <w:rsid w:val="00461C47"/>
    <w:rsid w:val="0046216C"/>
    <w:rsid w:val="0046372A"/>
    <w:rsid w:val="004664DE"/>
    <w:rsid w:val="00470B27"/>
    <w:rsid w:val="0047224B"/>
    <w:rsid w:val="00473697"/>
    <w:rsid w:val="0047420E"/>
    <w:rsid w:val="0047617B"/>
    <w:rsid w:val="0047619F"/>
    <w:rsid w:val="0048042E"/>
    <w:rsid w:val="00480ABB"/>
    <w:rsid w:val="00480DE5"/>
    <w:rsid w:val="00480EE5"/>
    <w:rsid w:val="00481EF7"/>
    <w:rsid w:val="004834FD"/>
    <w:rsid w:val="004843E7"/>
    <w:rsid w:val="00484708"/>
    <w:rsid w:val="00484D45"/>
    <w:rsid w:val="00490377"/>
    <w:rsid w:val="004913F5"/>
    <w:rsid w:val="004929A4"/>
    <w:rsid w:val="00495DB5"/>
    <w:rsid w:val="00496CC5"/>
    <w:rsid w:val="004970D4"/>
    <w:rsid w:val="00497F1D"/>
    <w:rsid w:val="004A38AD"/>
    <w:rsid w:val="004A427F"/>
    <w:rsid w:val="004A5AAA"/>
    <w:rsid w:val="004A5CEF"/>
    <w:rsid w:val="004A6751"/>
    <w:rsid w:val="004B1797"/>
    <w:rsid w:val="004B2392"/>
    <w:rsid w:val="004B2560"/>
    <w:rsid w:val="004B38BE"/>
    <w:rsid w:val="004B47F1"/>
    <w:rsid w:val="004B564D"/>
    <w:rsid w:val="004B6125"/>
    <w:rsid w:val="004B6E54"/>
    <w:rsid w:val="004B7252"/>
    <w:rsid w:val="004C0F20"/>
    <w:rsid w:val="004C122F"/>
    <w:rsid w:val="004C2C40"/>
    <w:rsid w:val="004C4A75"/>
    <w:rsid w:val="004C5B43"/>
    <w:rsid w:val="004C7624"/>
    <w:rsid w:val="004C76D0"/>
    <w:rsid w:val="004D0727"/>
    <w:rsid w:val="004D25B6"/>
    <w:rsid w:val="004D3FC5"/>
    <w:rsid w:val="004D42C2"/>
    <w:rsid w:val="004D741B"/>
    <w:rsid w:val="004D77A5"/>
    <w:rsid w:val="004D7D04"/>
    <w:rsid w:val="004E0A7B"/>
    <w:rsid w:val="004E17D2"/>
    <w:rsid w:val="004E3858"/>
    <w:rsid w:val="004E54BB"/>
    <w:rsid w:val="004F14E9"/>
    <w:rsid w:val="004F1FA2"/>
    <w:rsid w:val="004F2810"/>
    <w:rsid w:val="004F2821"/>
    <w:rsid w:val="004F28D8"/>
    <w:rsid w:val="004F31CA"/>
    <w:rsid w:val="004F4DF4"/>
    <w:rsid w:val="004F5414"/>
    <w:rsid w:val="004F5FCA"/>
    <w:rsid w:val="004F7B48"/>
    <w:rsid w:val="00500EDC"/>
    <w:rsid w:val="00501C73"/>
    <w:rsid w:val="005023CE"/>
    <w:rsid w:val="0050354C"/>
    <w:rsid w:val="00505633"/>
    <w:rsid w:val="005106D0"/>
    <w:rsid w:val="00514479"/>
    <w:rsid w:val="00514BBB"/>
    <w:rsid w:val="0051535B"/>
    <w:rsid w:val="00515EF1"/>
    <w:rsid w:val="005164C7"/>
    <w:rsid w:val="00517753"/>
    <w:rsid w:val="00517DDF"/>
    <w:rsid w:val="00521E09"/>
    <w:rsid w:val="00522E5A"/>
    <w:rsid w:val="005234AC"/>
    <w:rsid w:val="00523500"/>
    <w:rsid w:val="00523619"/>
    <w:rsid w:val="00523C1D"/>
    <w:rsid w:val="00523C22"/>
    <w:rsid w:val="00524189"/>
    <w:rsid w:val="005248E1"/>
    <w:rsid w:val="00524987"/>
    <w:rsid w:val="00525DF0"/>
    <w:rsid w:val="005263ED"/>
    <w:rsid w:val="00526F76"/>
    <w:rsid w:val="00530487"/>
    <w:rsid w:val="005307F1"/>
    <w:rsid w:val="00530DF7"/>
    <w:rsid w:val="00530F2E"/>
    <w:rsid w:val="00533397"/>
    <w:rsid w:val="00534319"/>
    <w:rsid w:val="005351DE"/>
    <w:rsid w:val="00536283"/>
    <w:rsid w:val="00536BE8"/>
    <w:rsid w:val="0054075A"/>
    <w:rsid w:val="00540BC0"/>
    <w:rsid w:val="00541786"/>
    <w:rsid w:val="00541AEC"/>
    <w:rsid w:val="005428C9"/>
    <w:rsid w:val="00543E5C"/>
    <w:rsid w:val="00544B58"/>
    <w:rsid w:val="00545DE3"/>
    <w:rsid w:val="005477C3"/>
    <w:rsid w:val="005506DA"/>
    <w:rsid w:val="00552571"/>
    <w:rsid w:val="00553578"/>
    <w:rsid w:val="0055360F"/>
    <w:rsid w:val="005541CD"/>
    <w:rsid w:val="0055720E"/>
    <w:rsid w:val="00557483"/>
    <w:rsid w:val="00557D37"/>
    <w:rsid w:val="00561EE4"/>
    <w:rsid w:val="005626F7"/>
    <w:rsid w:val="00562950"/>
    <w:rsid w:val="005645B5"/>
    <w:rsid w:val="00564ADB"/>
    <w:rsid w:val="00565443"/>
    <w:rsid w:val="00567FD3"/>
    <w:rsid w:val="005708AB"/>
    <w:rsid w:val="005712BB"/>
    <w:rsid w:val="00572A0A"/>
    <w:rsid w:val="00572E4A"/>
    <w:rsid w:val="00573C38"/>
    <w:rsid w:val="00574944"/>
    <w:rsid w:val="005754F4"/>
    <w:rsid w:val="005758E2"/>
    <w:rsid w:val="005834CF"/>
    <w:rsid w:val="00583E62"/>
    <w:rsid w:val="005840A0"/>
    <w:rsid w:val="005845D8"/>
    <w:rsid w:val="00585181"/>
    <w:rsid w:val="00586258"/>
    <w:rsid w:val="00587E7E"/>
    <w:rsid w:val="0059010C"/>
    <w:rsid w:val="0059074C"/>
    <w:rsid w:val="005959D0"/>
    <w:rsid w:val="005965C5"/>
    <w:rsid w:val="0059726F"/>
    <w:rsid w:val="00597B65"/>
    <w:rsid w:val="005A23C1"/>
    <w:rsid w:val="005A3533"/>
    <w:rsid w:val="005A5279"/>
    <w:rsid w:val="005A69D7"/>
    <w:rsid w:val="005A6EA2"/>
    <w:rsid w:val="005A70AA"/>
    <w:rsid w:val="005B24CE"/>
    <w:rsid w:val="005B3061"/>
    <w:rsid w:val="005B3CD8"/>
    <w:rsid w:val="005B41B2"/>
    <w:rsid w:val="005C0587"/>
    <w:rsid w:val="005C2517"/>
    <w:rsid w:val="005C2FB3"/>
    <w:rsid w:val="005C3C8F"/>
    <w:rsid w:val="005D005C"/>
    <w:rsid w:val="005D1725"/>
    <w:rsid w:val="005D1851"/>
    <w:rsid w:val="005D68C2"/>
    <w:rsid w:val="005E1A67"/>
    <w:rsid w:val="005E297A"/>
    <w:rsid w:val="005E326C"/>
    <w:rsid w:val="005E4862"/>
    <w:rsid w:val="005E5AE3"/>
    <w:rsid w:val="005E5F93"/>
    <w:rsid w:val="005E5FDD"/>
    <w:rsid w:val="005E7B6C"/>
    <w:rsid w:val="005F0B3D"/>
    <w:rsid w:val="005F109D"/>
    <w:rsid w:val="005F1F90"/>
    <w:rsid w:val="005F3CA8"/>
    <w:rsid w:val="005F4062"/>
    <w:rsid w:val="005F459B"/>
    <w:rsid w:val="005F6F20"/>
    <w:rsid w:val="0060094F"/>
    <w:rsid w:val="006009BE"/>
    <w:rsid w:val="00602268"/>
    <w:rsid w:val="0060445C"/>
    <w:rsid w:val="006058B7"/>
    <w:rsid w:val="00605F4E"/>
    <w:rsid w:val="00611765"/>
    <w:rsid w:val="00613D79"/>
    <w:rsid w:val="006148F1"/>
    <w:rsid w:val="00616624"/>
    <w:rsid w:val="00616B43"/>
    <w:rsid w:val="00620C75"/>
    <w:rsid w:val="00620D69"/>
    <w:rsid w:val="00621573"/>
    <w:rsid w:val="00621F61"/>
    <w:rsid w:val="006237DE"/>
    <w:rsid w:val="006242C5"/>
    <w:rsid w:val="00626279"/>
    <w:rsid w:val="00626753"/>
    <w:rsid w:val="006278B4"/>
    <w:rsid w:val="00627907"/>
    <w:rsid w:val="006302F9"/>
    <w:rsid w:val="006304B8"/>
    <w:rsid w:val="00631C06"/>
    <w:rsid w:val="006327FF"/>
    <w:rsid w:val="00634F47"/>
    <w:rsid w:val="006355D7"/>
    <w:rsid w:val="0063600B"/>
    <w:rsid w:val="00643975"/>
    <w:rsid w:val="006439D8"/>
    <w:rsid w:val="00645CF9"/>
    <w:rsid w:val="00645EFD"/>
    <w:rsid w:val="006479CC"/>
    <w:rsid w:val="0065313B"/>
    <w:rsid w:val="00653632"/>
    <w:rsid w:val="006536BC"/>
    <w:rsid w:val="0065714B"/>
    <w:rsid w:val="00660F85"/>
    <w:rsid w:val="0066170C"/>
    <w:rsid w:val="00661B64"/>
    <w:rsid w:val="006628FE"/>
    <w:rsid w:val="006634BE"/>
    <w:rsid w:val="00663A32"/>
    <w:rsid w:val="0066423D"/>
    <w:rsid w:val="006655BA"/>
    <w:rsid w:val="00666403"/>
    <w:rsid w:val="00667B9C"/>
    <w:rsid w:val="00667C55"/>
    <w:rsid w:val="00670B75"/>
    <w:rsid w:val="0068080F"/>
    <w:rsid w:val="006818FE"/>
    <w:rsid w:val="00682F23"/>
    <w:rsid w:val="006836D7"/>
    <w:rsid w:val="00690312"/>
    <w:rsid w:val="00690F17"/>
    <w:rsid w:val="0069363D"/>
    <w:rsid w:val="00694663"/>
    <w:rsid w:val="006960D6"/>
    <w:rsid w:val="00696409"/>
    <w:rsid w:val="00696A0D"/>
    <w:rsid w:val="00696CF0"/>
    <w:rsid w:val="00697486"/>
    <w:rsid w:val="0069789E"/>
    <w:rsid w:val="00697B1F"/>
    <w:rsid w:val="006A1AE6"/>
    <w:rsid w:val="006A2E79"/>
    <w:rsid w:val="006A3044"/>
    <w:rsid w:val="006A6613"/>
    <w:rsid w:val="006A6B21"/>
    <w:rsid w:val="006A72AD"/>
    <w:rsid w:val="006A7D95"/>
    <w:rsid w:val="006B1419"/>
    <w:rsid w:val="006B1EAA"/>
    <w:rsid w:val="006B3F61"/>
    <w:rsid w:val="006B6007"/>
    <w:rsid w:val="006C0D4E"/>
    <w:rsid w:val="006C11A4"/>
    <w:rsid w:val="006C2953"/>
    <w:rsid w:val="006C30D3"/>
    <w:rsid w:val="006C3DEA"/>
    <w:rsid w:val="006C50A1"/>
    <w:rsid w:val="006C562D"/>
    <w:rsid w:val="006C5AEF"/>
    <w:rsid w:val="006C5F7A"/>
    <w:rsid w:val="006D0721"/>
    <w:rsid w:val="006D09DC"/>
    <w:rsid w:val="006D1369"/>
    <w:rsid w:val="006D267E"/>
    <w:rsid w:val="006D3A7A"/>
    <w:rsid w:val="006D48E3"/>
    <w:rsid w:val="006D4F74"/>
    <w:rsid w:val="006D72AB"/>
    <w:rsid w:val="006D75FD"/>
    <w:rsid w:val="006E190E"/>
    <w:rsid w:val="006E1BD2"/>
    <w:rsid w:val="006E368F"/>
    <w:rsid w:val="006E4199"/>
    <w:rsid w:val="006E712D"/>
    <w:rsid w:val="006E79EE"/>
    <w:rsid w:val="006F0D19"/>
    <w:rsid w:val="006F14DE"/>
    <w:rsid w:val="006F1842"/>
    <w:rsid w:val="006F1A83"/>
    <w:rsid w:val="006F2C77"/>
    <w:rsid w:val="006F2DD7"/>
    <w:rsid w:val="006F2F41"/>
    <w:rsid w:val="006F3466"/>
    <w:rsid w:val="006F3900"/>
    <w:rsid w:val="006F44C0"/>
    <w:rsid w:val="006F5D2A"/>
    <w:rsid w:val="0070011B"/>
    <w:rsid w:val="007004CB"/>
    <w:rsid w:val="007005F3"/>
    <w:rsid w:val="007019F6"/>
    <w:rsid w:val="00705A3D"/>
    <w:rsid w:val="007061E7"/>
    <w:rsid w:val="007071C1"/>
    <w:rsid w:val="007077A6"/>
    <w:rsid w:val="00710C93"/>
    <w:rsid w:val="00711B6D"/>
    <w:rsid w:val="00712027"/>
    <w:rsid w:val="00712417"/>
    <w:rsid w:val="007132C7"/>
    <w:rsid w:val="00716E05"/>
    <w:rsid w:val="00720278"/>
    <w:rsid w:val="007217C7"/>
    <w:rsid w:val="0072258C"/>
    <w:rsid w:val="00723B16"/>
    <w:rsid w:val="00723CDD"/>
    <w:rsid w:val="007240AB"/>
    <w:rsid w:val="007261EA"/>
    <w:rsid w:val="00726504"/>
    <w:rsid w:val="00727BF2"/>
    <w:rsid w:val="00727EDE"/>
    <w:rsid w:val="00732676"/>
    <w:rsid w:val="00732B95"/>
    <w:rsid w:val="00732EED"/>
    <w:rsid w:val="00734725"/>
    <w:rsid w:val="0073645B"/>
    <w:rsid w:val="00741DD8"/>
    <w:rsid w:val="007468D4"/>
    <w:rsid w:val="00746C06"/>
    <w:rsid w:val="0075013D"/>
    <w:rsid w:val="00750337"/>
    <w:rsid w:val="00750383"/>
    <w:rsid w:val="00752C67"/>
    <w:rsid w:val="007538E7"/>
    <w:rsid w:val="00753BD6"/>
    <w:rsid w:val="00753EFA"/>
    <w:rsid w:val="00756440"/>
    <w:rsid w:val="007612E9"/>
    <w:rsid w:val="00765D4A"/>
    <w:rsid w:val="00766472"/>
    <w:rsid w:val="00766CB6"/>
    <w:rsid w:val="00766F71"/>
    <w:rsid w:val="00767427"/>
    <w:rsid w:val="007677F2"/>
    <w:rsid w:val="00767BB7"/>
    <w:rsid w:val="0077055F"/>
    <w:rsid w:val="00771176"/>
    <w:rsid w:val="00772783"/>
    <w:rsid w:val="007729F6"/>
    <w:rsid w:val="00775E1C"/>
    <w:rsid w:val="00780361"/>
    <w:rsid w:val="007806C0"/>
    <w:rsid w:val="00781580"/>
    <w:rsid w:val="00782304"/>
    <w:rsid w:val="00783730"/>
    <w:rsid w:val="0078634C"/>
    <w:rsid w:val="00786ED8"/>
    <w:rsid w:val="00787246"/>
    <w:rsid w:val="00790F30"/>
    <w:rsid w:val="00791A74"/>
    <w:rsid w:val="00791DB9"/>
    <w:rsid w:val="00792F55"/>
    <w:rsid w:val="00793ECC"/>
    <w:rsid w:val="00794062"/>
    <w:rsid w:val="00794B9D"/>
    <w:rsid w:val="00794D98"/>
    <w:rsid w:val="007A0478"/>
    <w:rsid w:val="007A1F71"/>
    <w:rsid w:val="007A3886"/>
    <w:rsid w:val="007A3A86"/>
    <w:rsid w:val="007A5AB5"/>
    <w:rsid w:val="007A5F31"/>
    <w:rsid w:val="007A67F5"/>
    <w:rsid w:val="007A693B"/>
    <w:rsid w:val="007B0CE3"/>
    <w:rsid w:val="007B18C3"/>
    <w:rsid w:val="007B2F70"/>
    <w:rsid w:val="007B4A2E"/>
    <w:rsid w:val="007B4C95"/>
    <w:rsid w:val="007B4E20"/>
    <w:rsid w:val="007B5BB7"/>
    <w:rsid w:val="007B5DDC"/>
    <w:rsid w:val="007B6744"/>
    <w:rsid w:val="007B7AD7"/>
    <w:rsid w:val="007C1077"/>
    <w:rsid w:val="007C1E54"/>
    <w:rsid w:val="007C2083"/>
    <w:rsid w:val="007C3944"/>
    <w:rsid w:val="007C4700"/>
    <w:rsid w:val="007C4E9D"/>
    <w:rsid w:val="007C71CB"/>
    <w:rsid w:val="007D48DE"/>
    <w:rsid w:val="007D7C37"/>
    <w:rsid w:val="007E1E74"/>
    <w:rsid w:val="007E4DBF"/>
    <w:rsid w:val="007E54A4"/>
    <w:rsid w:val="007E580F"/>
    <w:rsid w:val="007E649B"/>
    <w:rsid w:val="007E6A65"/>
    <w:rsid w:val="007E6CBD"/>
    <w:rsid w:val="007E7A19"/>
    <w:rsid w:val="007F134F"/>
    <w:rsid w:val="007F3A93"/>
    <w:rsid w:val="007F4D9B"/>
    <w:rsid w:val="007F5A4A"/>
    <w:rsid w:val="007F7CF8"/>
    <w:rsid w:val="00801991"/>
    <w:rsid w:val="00801ABF"/>
    <w:rsid w:val="008025AA"/>
    <w:rsid w:val="0080349C"/>
    <w:rsid w:val="00803913"/>
    <w:rsid w:val="008040F4"/>
    <w:rsid w:val="008043EE"/>
    <w:rsid w:val="00804855"/>
    <w:rsid w:val="00804D14"/>
    <w:rsid w:val="00805B30"/>
    <w:rsid w:val="008124E0"/>
    <w:rsid w:val="00812BB9"/>
    <w:rsid w:val="00812DBC"/>
    <w:rsid w:val="008131B5"/>
    <w:rsid w:val="008136B5"/>
    <w:rsid w:val="00813EFC"/>
    <w:rsid w:val="00814983"/>
    <w:rsid w:val="008150E3"/>
    <w:rsid w:val="00815212"/>
    <w:rsid w:val="00815600"/>
    <w:rsid w:val="00815D5D"/>
    <w:rsid w:val="00817DF9"/>
    <w:rsid w:val="008210E7"/>
    <w:rsid w:val="00821344"/>
    <w:rsid w:val="008216BD"/>
    <w:rsid w:val="00821ED6"/>
    <w:rsid w:val="00821FC1"/>
    <w:rsid w:val="0082278C"/>
    <w:rsid w:val="00823A83"/>
    <w:rsid w:val="00823E0B"/>
    <w:rsid w:val="00825515"/>
    <w:rsid w:val="0082627D"/>
    <w:rsid w:val="0082679B"/>
    <w:rsid w:val="0082692D"/>
    <w:rsid w:val="0082694C"/>
    <w:rsid w:val="00826F65"/>
    <w:rsid w:val="00831B2C"/>
    <w:rsid w:val="00831C70"/>
    <w:rsid w:val="00833034"/>
    <w:rsid w:val="00833F9B"/>
    <w:rsid w:val="0083470F"/>
    <w:rsid w:val="00834EF1"/>
    <w:rsid w:val="0083545D"/>
    <w:rsid w:val="00835945"/>
    <w:rsid w:val="008359A1"/>
    <w:rsid w:val="008367B3"/>
    <w:rsid w:val="00836E0E"/>
    <w:rsid w:val="00840339"/>
    <w:rsid w:val="00840ECF"/>
    <w:rsid w:val="00840EF8"/>
    <w:rsid w:val="00842704"/>
    <w:rsid w:val="00843C2F"/>
    <w:rsid w:val="00843CA6"/>
    <w:rsid w:val="00851807"/>
    <w:rsid w:val="00851CC1"/>
    <w:rsid w:val="008559CB"/>
    <w:rsid w:val="008573F4"/>
    <w:rsid w:val="008577F7"/>
    <w:rsid w:val="008609C5"/>
    <w:rsid w:val="0086254A"/>
    <w:rsid w:val="008626CE"/>
    <w:rsid w:val="00863779"/>
    <w:rsid w:val="008648FE"/>
    <w:rsid w:val="008667A5"/>
    <w:rsid w:val="00866D0C"/>
    <w:rsid w:val="008700C1"/>
    <w:rsid w:val="00871DEC"/>
    <w:rsid w:val="008742AC"/>
    <w:rsid w:val="00874E09"/>
    <w:rsid w:val="00877F38"/>
    <w:rsid w:val="00880A4A"/>
    <w:rsid w:val="00882694"/>
    <w:rsid w:val="00882761"/>
    <w:rsid w:val="00883CF7"/>
    <w:rsid w:val="00884062"/>
    <w:rsid w:val="0088484B"/>
    <w:rsid w:val="008854E3"/>
    <w:rsid w:val="0088688D"/>
    <w:rsid w:val="00887163"/>
    <w:rsid w:val="00887626"/>
    <w:rsid w:val="00887D91"/>
    <w:rsid w:val="00892D82"/>
    <w:rsid w:val="00893141"/>
    <w:rsid w:val="00893A45"/>
    <w:rsid w:val="00895FE0"/>
    <w:rsid w:val="00897383"/>
    <w:rsid w:val="008A1488"/>
    <w:rsid w:val="008A1515"/>
    <w:rsid w:val="008A1E07"/>
    <w:rsid w:val="008A49C5"/>
    <w:rsid w:val="008A53A2"/>
    <w:rsid w:val="008A7CAB"/>
    <w:rsid w:val="008A7FD7"/>
    <w:rsid w:val="008B098B"/>
    <w:rsid w:val="008B0B22"/>
    <w:rsid w:val="008B118A"/>
    <w:rsid w:val="008B2AB4"/>
    <w:rsid w:val="008B4733"/>
    <w:rsid w:val="008B5197"/>
    <w:rsid w:val="008B6D21"/>
    <w:rsid w:val="008B796E"/>
    <w:rsid w:val="008C0233"/>
    <w:rsid w:val="008C0A1C"/>
    <w:rsid w:val="008C0E7A"/>
    <w:rsid w:val="008C1229"/>
    <w:rsid w:val="008C1545"/>
    <w:rsid w:val="008C196B"/>
    <w:rsid w:val="008C347A"/>
    <w:rsid w:val="008C3AF4"/>
    <w:rsid w:val="008C4CFA"/>
    <w:rsid w:val="008C4FA4"/>
    <w:rsid w:val="008C6638"/>
    <w:rsid w:val="008D0238"/>
    <w:rsid w:val="008D0AD7"/>
    <w:rsid w:val="008D1697"/>
    <w:rsid w:val="008D286A"/>
    <w:rsid w:val="008D3549"/>
    <w:rsid w:val="008D405F"/>
    <w:rsid w:val="008D4A3E"/>
    <w:rsid w:val="008D4F3E"/>
    <w:rsid w:val="008D5DA1"/>
    <w:rsid w:val="008D61EF"/>
    <w:rsid w:val="008D626E"/>
    <w:rsid w:val="008D6791"/>
    <w:rsid w:val="008D6A0E"/>
    <w:rsid w:val="008D6ECF"/>
    <w:rsid w:val="008D70EE"/>
    <w:rsid w:val="008D7BF5"/>
    <w:rsid w:val="008E0D8F"/>
    <w:rsid w:val="008E1912"/>
    <w:rsid w:val="008E2993"/>
    <w:rsid w:val="008E40FC"/>
    <w:rsid w:val="008E48D4"/>
    <w:rsid w:val="008E54E4"/>
    <w:rsid w:val="008E5929"/>
    <w:rsid w:val="008E7817"/>
    <w:rsid w:val="008E7E68"/>
    <w:rsid w:val="008F0C94"/>
    <w:rsid w:val="008F2F32"/>
    <w:rsid w:val="008F3B5F"/>
    <w:rsid w:val="008F3BE6"/>
    <w:rsid w:val="008F40E3"/>
    <w:rsid w:val="008F4AF2"/>
    <w:rsid w:val="008F52D4"/>
    <w:rsid w:val="008F6560"/>
    <w:rsid w:val="008F72F3"/>
    <w:rsid w:val="00900731"/>
    <w:rsid w:val="00901351"/>
    <w:rsid w:val="009030CD"/>
    <w:rsid w:val="0090391E"/>
    <w:rsid w:val="00903CCD"/>
    <w:rsid w:val="009057F3"/>
    <w:rsid w:val="00905891"/>
    <w:rsid w:val="00905F54"/>
    <w:rsid w:val="00906CC7"/>
    <w:rsid w:val="00910975"/>
    <w:rsid w:val="00910E6C"/>
    <w:rsid w:val="00912D26"/>
    <w:rsid w:val="00912F04"/>
    <w:rsid w:val="009138DD"/>
    <w:rsid w:val="0091640E"/>
    <w:rsid w:val="009171A7"/>
    <w:rsid w:val="00917BDE"/>
    <w:rsid w:val="00917DFB"/>
    <w:rsid w:val="00920E3E"/>
    <w:rsid w:val="00921523"/>
    <w:rsid w:val="00921670"/>
    <w:rsid w:val="0092371E"/>
    <w:rsid w:val="009269C4"/>
    <w:rsid w:val="009322D5"/>
    <w:rsid w:val="00932881"/>
    <w:rsid w:val="0093299D"/>
    <w:rsid w:val="00935F6E"/>
    <w:rsid w:val="009360D4"/>
    <w:rsid w:val="00936DE9"/>
    <w:rsid w:val="0093733A"/>
    <w:rsid w:val="00937824"/>
    <w:rsid w:val="00940248"/>
    <w:rsid w:val="009434D2"/>
    <w:rsid w:val="00943614"/>
    <w:rsid w:val="00943677"/>
    <w:rsid w:val="009444CA"/>
    <w:rsid w:val="00944754"/>
    <w:rsid w:val="00944ABA"/>
    <w:rsid w:val="00947490"/>
    <w:rsid w:val="009510AD"/>
    <w:rsid w:val="00951C59"/>
    <w:rsid w:val="00952498"/>
    <w:rsid w:val="00952EE1"/>
    <w:rsid w:val="00953491"/>
    <w:rsid w:val="00953DA2"/>
    <w:rsid w:val="00954EA7"/>
    <w:rsid w:val="0095531F"/>
    <w:rsid w:val="00955539"/>
    <w:rsid w:val="0095669C"/>
    <w:rsid w:val="00960803"/>
    <w:rsid w:val="00963626"/>
    <w:rsid w:val="0096434D"/>
    <w:rsid w:val="00967DB2"/>
    <w:rsid w:val="009723AA"/>
    <w:rsid w:val="009729DC"/>
    <w:rsid w:val="00972BD5"/>
    <w:rsid w:val="00972F6B"/>
    <w:rsid w:val="00973273"/>
    <w:rsid w:val="00973AA1"/>
    <w:rsid w:val="00973AD3"/>
    <w:rsid w:val="00974496"/>
    <w:rsid w:val="00974AFA"/>
    <w:rsid w:val="00975BAF"/>
    <w:rsid w:val="009761D2"/>
    <w:rsid w:val="00977890"/>
    <w:rsid w:val="00983295"/>
    <w:rsid w:val="0098579F"/>
    <w:rsid w:val="009859E9"/>
    <w:rsid w:val="00985BC1"/>
    <w:rsid w:val="009862FB"/>
    <w:rsid w:val="00986E89"/>
    <w:rsid w:val="00986FBD"/>
    <w:rsid w:val="00987656"/>
    <w:rsid w:val="00990FB5"/>
    <w:rsid w:val="0099169C"/>
    <w:rsid w:val="0099194F"/>
    <w:rsid w:val="009925D7"/>
    <w:rsid w:val="00993B65"/>
    <w:rsid w:val="00994470"/>
    <w:rsid w:val="00994700"/>
    <w:rsid w:val="009951D5"/>
    <w:rsid w:val="00995F6A"/>
    <w:rsid w:val="00996298"/>
    <w:rsid w:val="00996CC1"/>
    <w:rsid w:val="00997CBF"/>
    <w:rsid w:val="00997D95"/>
    <w:rsid w:val="009A05A5"/>
    <w:rsid w:val="009A4104"/>
    <w:rsid w:val="009A47C1"/>
    <w:rsid w:val="009A4A8B"/>
    <w:rsid w:val="009A50E9"/>
    <w:rsid w:val="009A5B83"/>
    <w:rsid w:val="009A5F87"/>
    <w:rsid w:val="009A6142"/>
    <w:rsid w:val="009B0E25"/>
    <w:rsid w:val="009B1120"/>
    <w:rsid w:val="009B2144"/>
    <w:rsid w:val="009B2FE7"/>
    <w:rsid w:val="009B3481"/>
    <w:rsid w:val="009B35F4"/>
    <w:rsid w:val="009B4861"/>
    <w:rsid w:val="009B4FD4"/>
    <w:rsid w:val="009B7007"/>
    <w:rsid w:val="009B7850"/>
    <w:rsid w:val="009C25D0"/>
    <w:rsid w:val="009C2F94"/>
    <w:rsid w:val="009C473B"/>
    <w:rsid w:val="009C5991"/>
    <w:rsid w:val="009C5C2C"/>
    <w:rsid w:val="009C5E7F"/>
    <w:rsid w:val="009C6DBE"/>
    <w:rsid w:val="009C7C9C"/>
    <w:rsid w:val="009D215B"/>
    <w:rsid w:val="009D2170"/>
    <w:rsid w:val="009D2530"/>
    <w:rsid w:val="009D285C"/>
    <w:rsid w:val="009D3B04"/>
    <w:rsid w:val="009D4ABB"/>
    <w:rsid w:val="009D5561"/>
    <w:rsid w:val="009D5FB2"/>
    <w:rsid w:val="009D65AC"/>
    <w:rsid w:val="009D68A0"/>
    <w:rsid w:val="009E034A"/>
    <w:rsid w:val="009E0E31"/>
    <w:rsid w:val="009E0E7A"/>
    <w:rsid w:val="009E1699"/>
    <w:rsid w:val="009E2456"/>
    <w:rsid w:val="009E45CA"/>
    <w:rsid w:val="009E62A4"/>
    <w:rsid w:val="009E7367"/>
    <w:rsid w:val="009F1015"/>
    <w:rsid w:val="009F1A40"/>
    <w:rsid w:val="009F1ABC"/>
    <w:rsid w:val="009F1D0D"/>
    <w:rsid w:val="009F2ADE"/>
    <w:rsid w:val="009F356A"/>
    <w:rsid w:val="009F3736"/>
    <w:rsid w:val="009F4498"/>
    <w:rsid w:val="009F47A9"/>
    <w:rsid w:val="009F4ADD"/>
    <w:rsid w:val="009F59F0"/>
    <w:rsid w:val="009F5B91"/>
    <w:rsid w:val="009F5D2D"/>
    <w:rsid w:val="009F645A"/>
    <w:rsid w:val="009F6BE9"/>
    <w:rsid w:val="009F6F5D"/>
    <w:rsid w:val="009F7B41"/>
    <w:rsid w:val="009F7D25"/>
    <w:rsid w:val="00A0003B"/>
    <w:rsid w:val="00A00294"/>
    <w:rsid w:val="00A01255"/>
    <w:rsid w:val="00A014D2"/>
    <w:rsid w:val="00A04BBA"/>
    <w:rsid w:val="00A04FB2"/>
    <w:rsid w:val="00A05563"/>
    <w:rsid w:val="00A05663"/>
    <w:rsid w:val="00A05F6A"/>
    <w:rsid w:val="00A0654A"/>
    <w:rsid w:val="00A06BEB"/>
    <w:rsid w:val="00A070C0"/>
    <w:rsid w:val="00A07A9B"/>
    <w:rsid w:val="00A10125"/>
    <w:rsid w:val="00A106F3"/>
    <w:rsid w:val="00A126A4"/>
    <w:rsid w:val="00A138CB"/>
    <w:rsid w:val="00A153D3"/>
    <w:rsid w:val="00A16733"/>
    <w:rsid w:val="00A17AB4"/>
    <w:rsid w:val="00A20AE9"/>
    <w:rsid w:val="00A20D38"/>
    <w:rsid w:val="00A20FFC"/>
    <w:rsid w:val="00A236CC"/>
    <w:rsid w:val="00A24317"/>
    <w:rsid w:val="00A24ED3"/>
    <w:rsid w:val="00A261AB"/>
    <w:rsid w:val="00A26594"/>
    <w:rsid w:val="00A27298"/>
    <w:rsid w:val="00A27B41"/>
    <w:rsid w:val="00A30D06"/>
    <w:rsid w:val="00A3177A"/>
    <w:rsid w:val="00A34E8C"/>
    <w:rsid w:val="00A3617D"/>
    <w:rsid w:val="00A367B8"/>
    <w:rsid w:val="00A36FCD"/>
    <w:rsid w:val="00A376D9"/>
    <w:rsid w:val="00A40F21"/>
    <w:rsid w:val="00A432A9"/>
    <w:rsid w:val="00A44CEC"/>
    <w:rsid w:val="00A47D0E"/>
    <w:rsid w:val="00A5020A"/>
    <w:rsid w:val="00A518A2"/>
    <w:rsid w:val="00A51E38"/>
    <w:rsid w:val="00A51ED1"/>
    <w:rsid w:val="00A53145"/>
    <w:rsid w:val="00A54538"/>
    <w:rsid w:val="00A5526A"/>
    <w:rsid w:val="00A55369"/>
    <w:rsid w:val="00A55475"/>
    <w:rsid w:val="00A55DE5"/>
    <w:rsid w:val="00A565B4"/>
    <w:rsid w:val="00A57F1E"/>
    <w:rsid w:val="00A6004D"/>
    <w:rsid w:val="00A60AA7"/>
    <w:rsid w:val="00A62E24"/>
    <w:rsid w:val="00A650AD"/>
    <w:rsid w:val="00A6672A"/>
    <w:rsid w:val="00A72C4B"/>
    <w:rsid w:val="00A73B38"/>
    <w:rsid w:val="00A76C1D"/>
    <w:rsid w:val="00A77313"/>
    <w:rsid w:val="00A8014A"/>
    <w:rsid w:val="00A833B3"/>
    <w:rsid w:val="00A83EDC"/>
    <w:rsid w:val="00A8596B"/>
    <w:rsid w:val="00A873F7"/>
    <w:rsid w:val="00A90723"/>
    <w:rsid w:val="00A92191"/>
    <w:rsid w:val="00A922E6"/>
    <w:rsid w:val="00A9264B"/>
    <w:rsid w:val="00A940AB"/>
    <w:rsid w:val="00A956D5"/>
    <w:rsid w:val="00A95B0A"/>
    <w:rsid w:val="00AA103B"/>
    <w:rsid w:val="00AA1B6C"/>
    <w:rsid w:val="00AA3779"/>
    <w:rsid w:val="00AA5B84"/>
    <w:rsid w:val="00AA7795"/>
    <w:rsid w:val="00AB088D"/>
    <w:rsid w:val="00AB1262"/>
    <w:rsid w:val="00AB3414"/>
    <w:rsid w:val="00AB37A9"/>
    <w:rsid w:val="00AB4D91"/>
    <w:rsid w:val="00AB6378"/>
    <w:rsid w:val="00AB7A41"/>
    <w:rsid w:val="00AC004E"/>
    <w:rsid w:val="00AC27E9"/>
    <w:rsid w:val="00AC4538"/>
    <w:rsid w:val="00AC559A"/>
    <w:rsid w:val="00AC5A2E"/>
    <w:rsid w:val="00AC7BA7"/>
    <w:rsid w:val="00AD07F0"/>
    <w:rsid w:val="00AD0C59"/>
    <w:rsid w:val="00AD118C"/>
    <w:rsid w:val="00AD123F"/>
    <w:rsid w:val="00AD1D62"/>
    <w:rsid w:val="00AD2597"/>
    <w:rsid w:val="00AD3934"/>
    <w:rsid w:val="00AD479A"/>
    <w:rsid w:val="00AD48A8"/>
    <w:rsid w:val="00AD604E"/>
    <w:rsid w:val="00AD605A"/>
    <w:rsid w:val="00AD613C"/>
    <w:rsid w:val="00AE0B04"/>
    <w:rsid w:val="00AE0F7F"/>
    <w:rsid w:val="00AE114D"/>
    <w:rsid w:val="00AE23F5"/>
    <w:rsid w:val="00AE31BD"/>
    <w:rsid w:val="00AE36FC"/>
    <w:rsid w:val="00AE5B9A"/>
    <w:rsid w:val="00AF0056"/>
    <w:rsid w:val="00AF27E6"/>
    <w:rsid w:val="00AF4997"/>
    <w:rsid w:val="00AF55F4"/>
    <w:rsid w:val="00AF5973"/>
    <w:rsid w:val="00AF5E6A"/>
    <w:rsid w:val="00AF75E6"/>
    <w:rsid w:val="00B0000C"/>
    <w:rsid w:val="00B0027C"/>
    <w:rsid w:val="00B00705"/>
    <w:rsid w:val="00B0075C"/>
    <w:rsid w:val="00B01082"/>
    <w:rsid w:val="00B012E0"/>
    <w:rsid w:val="00B02646"/>
    <w:rsid w:val="00B03212"/>
    <w:rsid w:val="00B03BA2"/>
    <w:rsid w:val="00B053AA"/>
    <w:rsid w:val="00B06B56"/>
    <w:rsid w:val="00B07464"/>
    <w:rsid w:val="00B077B1"/>
    <w:rsid w:val="00B10F85"/>
    <w:rsid w:val="00B124C7"/>
    <w:rsid w:val="00B12F21"/>
    <w:rsid w:val="00B16668"/>
    <w:rsid w:val="00B23C69"/>
    <w:rsid w:val="00B24974"/>
    <w:rsid w:val="00B26FED"/>
    <w:rsid w:val="00B2766F"/>
    <w:rsid w:val="00B30017"/>
    <w:rsid w:val="00B3025A"/>
    <w:rsid w:val="00B32318"/>
    <w:rsid w:val="00B332AE"/>
    <w:rsid w:val="00B33FF1"/>
    <w:rsid w:val="00B3537F"/>
    <w:rsid w:val="00B36D40"/>
    <w:rsid w:val="00B4192E"/>
    <w:rsid w:val="00B42127"/>
    <w:rsid w:val="00B43839"/>
    <w:rsid w:val="00B46A7C"/>
    <w:rsid w:val="00B46ECA"/>
    <w:rsid w:val="00B47DB2"/>
    <w:rsid w:val="00B50F31"/>
    <w:rsid w:val="00B5231C"/>
    <w:rsid w:val="00B55514"/>
    <w:rsid w:val="00B57321"/>
    <w:rsid w:val="00B61FEC"/>
    <w:rsid w:val="00B6594D"/>
    <w:rsid w:val="00B66E9C"/>
    <w:rsid w:val="00B67592"/>
    <w:rsid w:val="00B70C97"/>
    <w:rsid w:val="00B71C41"/>
    <w:rsid w:val="00B74793"/>
    <w:rsid w:val="00B770AB"/>
    <w:rsid w:val="00B7756E"/>
    <w:rsid w:val="00B77736"/>
    <w:rsid w:val="00B80EAD"/>
    <w:rsid w:val="00B817CD"/>
    <w:rsid w:val="00B828C2"/>
    <w:rsid w:val="00B82CC5"/>
    <w:rsid w:val="00B83F47"/>
    <w:rsid w:val="00B841AA"/>
    <w:rsid w:val="00B8544E"/>
    <w:rsid w:val="00B85BAE"/>
    <w:rsid w:val="00B85D36"/>
    <w:rsid w:val="00B86EE4"/>
    <w:rsid w:val="00B87173"/>
    <w:rsid w:val="00B93206"/>
    <w:rsid w:val="00B94B98"/>
    <w:rsid w:val="00B94C7D"/>
    <w:rsid w:val="00B96A46"/>
    <w:rsid w:val="00BA09F7"/>
    <w:rsid w:val="00BA0B3B"/>
    <w:rsid w:val="00BA0CDF"/>
    <w:rsid w:val="00BA10FB"/>
    <w:rsid w:val="00BA223F"/>
    <w:rsid w:val="00BA39FF"/>
    <w:rsid w:val="00BA3E34"/>
    <w:rsid w:val="00BA473B"/>
    <w:rsid w:val="00BA5AF8"/>
    <w:rsid w:val="00BA6277"/>
    <w:rsid w:val="00BB1175"/>
    <w:rsid w:val="00BB1632"/>
    <w:rsid w:val="00BB1E49"/>
    <w:rsid w:val="00BB5A59"/>
    <w:rsid w:val="00BB602F"/>
    <w:rsid w:val="00BB782A"/>
    <w:rsid w:val="00BB7FF9"/>
    <w:rsid w:val="00BC0607"/>
    <w:rsid w:val="00BC0873"/>
    <w:rsid w:val="00BC118F"/>
    <w:rsid w:val="00BC1314"/>
    <w:rsid w:val="00BC2293"/>
    <w:rsid w:val="00BC4CE8"/>
    <w:rsid w:val="00BC6875"/>
    <w:rsid w:val="00BC7D9B"/>
    <w:rsid w:val="00BD07C8"/>
    <w:rsid w:val="00BD218B"/>
    <w:rsid w:val="00BD27D0"/>
    <w:rsid w:val="00BD3285"/>
    <w:rsid w:val="00BD3946"/>
    <w:rsid w:val="00BD45CF"/>
    <w:rsid w:val="00BD53A7"/>
    <w:rsid w:val="00BD5637"/>
    <w:rsid w:val="00BD6355"/>
    <w:rsid w:val="00BD6E60"/>
    <w:rsid w:val="00BE0291"/>
    <w:rsid w:val="00BE0494"/>
    <w:rsid w:val="00BE0AC9"/>
    <w:rsid w:val="00BE0D51"/>
    <w:rsid w:val="00BE1342"/>
    <w:rsid w:val="00BE33F9"/>
    <w:rsid w:val="00BE3B56"/>
    <w:rsid w:val="00BF04EE"/>
    <w:rsid w:val="00BF11F1"/>
    <w:rsid w:val="00BF22CE"/>
    <w:rsid w:val="00BF4E00"/>
    <w:rsid w:val="00BF5944"/>
    <w:rsid w:val="00BF5C2E"/>
    <w:rsid w:val="00BF75A7"/>
    <w:rsid w:val="00C00865"/>
    <w:rsid w:val="00C013B7"/>
    <w:rsid w:val="00C03628"/>
    <w:rsid w:val="00C067DB"/>
    <w:rsid w:val="00C0776D"/>
    <w:rsid w:val="00C077D9"/>
    <w:rsid w:val="00C10A45"/>
    <w:rsid w:val="00C10C3D"/>
    <w:rsid w:val="00C10E7A"/>
    <w:rsid w:val="00C12540"/>
    <w:rsid w:val="00C132AC"/>
    <w:rsid w:val="00C16B95"/>
    <w:rsid w:val="00C20405"/>
    <w:rsid w:val="00C212FD"/>
    <w:rsid w:val="00C232CB"/>
    <w:rsid w:val="00C233C4"/>
    <w:rsid w:val="00C25A44"/>
    <w:rsid w:val="00C26144"/>
    <w:rsid w:val="00C265AC"/>
    <w:rsid w:val="00C26CCE"/>
    <w:rsid w:val="00C27D42"/>
    <w:rsid w:val="00C30E2E"/>
    <w:rsid w:val="00C3453E"/>
    <w:rsid w:val="00C347B9"/>
    <w:rsid w:val="00C3605F"/>
    <w:rsid w:val="00C36396"/>
    <w:rsid w:val="00C408D9"/>
    <w:rsid w:val="00C40C03"/>
    <w:rsid w:val="00C41B4E"/>
    <w:rsid w:val="00C41C8D"/>
    <w:rsid w:val="00C42439"/>
    <w:rsid w:val="00C4472A"/>
    <w:rsid w:val="00C44FC7"/>
    <w:rsid w:val="00C4601F"/>
    <w:rsid w:val="00C470A6"/>
    <w:rsid w:val="00C50578"/>
    <w:rsid w:val="00C50E9B"/>
    <w:rsid w:val="00C519CC"/>
    <w:rsid w:val="00C53F55"/>
    <w:rsid w:val="00C54665"/>
    <w:rsid w:val="00C551BB"/>
    <w:rsid w:val="00C55A7A"/>
    <w:rsid w:val="00C5649C"/>
    <w:rsid w:val="00C60690"/>
    <w:rsid w:val="00C60C7B"/>
    <w:rsid w:val="00C6274D"/>
    <w:rsid w:val="00C62A68"/>
    <w:rsid w:val="00C64286"/>
    <w:rsid w:val="00C64FC8"/>
    <w:rsid w:val="00C65221"/>
    <w:rsid w:val="00C65CED"/>
    <w:rsid w:val="00C6637C"/>
    <w:rsid w:val="00C66DB3"/>
    <w:rsid w:val="00C67524"/>
    <w:rsid w:val="00C67856"/>
    <w:rsid w:val="00C70DF8"/>
    <w:rsid w:val="00C72A07"/>
    <w:rsid w:val="00C74EC1"/>
    <w:rsid w:val="00C75152"/>
    <w:rsid w:val="00C755AB"/>
    <w:rsid w:val="00C76046"/>
    <w:rsid w:val="00C76364"/>
    <w:rsid w:val="00C76CC3"/>
    <w:rsid w:val="00C76EB5"/>
    <w:rsid w:val="00C77E65"/>
    <w:rsid w:val="00C8042C"/>
    <w:rsid w:val="00C80F3D"/>
    <w:rsid w:val="00C812BF"/>
    <w:rsid w:val="00C83F25"/>
    <w:rsid w:val="00C86251"/>
    <w:rsid w:val="00C8718D"/>
    <w:rsid w:val="00C9005F"/>
    <w:rsid w:val="00C90B89"/>
    <w:rsid w:val="00C91704"/>
    <w:rsid w:val="00C932CA"/>
    <w:rsid w:val="00C94186"/>
    <w:rsid w:val="00C969C7"/>
    <w:rsid w:val="00C97C47"/>
    <w:rsid w:val="00CA080B"/>
    <w:rsid w:val="00CA18E6"/>
    <w:rsid w:val="00CA1EAA"/>
    <w:rsid w:val="00CA2C90"/>
    <w:rsid w:val="00CA3829"/>
    <w:rsid w:val="00CA6B78"/>
    <w:rsid w:val="00CA77E9"/>
    <w:rsid w:val="00CB5494"/>
    <w:rsid w:val="00CB6CAC"/>
    <w:rsid w:val="00CB6D24"/>
    <w:rsid w:val="00CB7678"/>
    <w:rsid w:val="00CB793E"/>
    <w:rsid w:val="00CC199C"/>
    <w:rsid w:val="00CC3C31"/>
    <w:rsid w:val="00CC6402"/>
    <w:rsid w:val="00CC6422"/>
    <w:rsid w:val="00CC69E5"/>
    <w:rsid w:val="00CD32AD"/>
    <w:rsid w:val="00CD382A"/>
    <w:rsid w:val="00CD4161"/>
    <w:rsid w:val="00CD42A8"/>
    <w:rsid w:val="00CD4517"/>
    <w:rsid w:val="00CD667C"/>
    <w:rsid w:val="00CD7C11"/>
    <w:rsid w:val="00CE203F"/>
    <w:rsid w:val="00CE3128"/>
    <w:rsid w:val="00CE5032"/>
    <w:rsid w:val="00CE553D"/>
    <w:rsid w:val="00CE64F9"/>
    <w:rsid w:val="00CE7B78"/>
    <w:rsid w:val="00CF016E"/>
    <w:rsid w:val="00CF0599"/>
    <w:rsid w:val="00CF2B9C"/>
    <w:rsid w:val="00CF44DB"/>
    <w:rsid w:val="00CF4606"/>
    <w:rsid w:val="00CF4C5B"/>
    <w:rsid w:val="00CF7CE6"/>
    <w:rsid w:val="00D0073E"/>
    <w:rsid w:val="00D01854"/>
    <w:rsid w:val="00D01A70"/>
    <w:rsid w:val="00D01F88"/>
    <w:rsid w:val="00D01FC5"/>
    <w:rsid w:val="00D026A6"/>
    <w:rsid w:val="00D02C08"/>
    <w:rsid w:val="00D0385E"/>
    <w:rsid w:val="00D052F7"/>
    <w:rsid w:val="00D06DCE"/>
    <w:rsid w:val="00D11B4B"/>
    <w:rsid w:val="00D11D99"/>
    <w:rsid w:val="00D14C30"/>
    <w:rsid w:val="00D155EC"/>
    <w:rsid w:val="00D173E2"/>
    <w:rsid w:val="00D22150"/>
    <w:rsid w:val="00D2566F"/>
    <w:rsid w:val="00D265D4"/>
    <w:rsid w:val="00D26E15"/>
    <w:rsid w:val="00D27B06"/>
    <w:rsid w:val="00D27FBF"/>
    <w:rsid w:val="00D30088"/>
    <w:rsid w:val="00D305DB"/>
    <w:rsid w:val="00D34E7E"/>
    <w:rsid w:val="00D361A3"/>
    <w:rsid w:val="00D367AD"/>
    <w:rsid w:val="00D36E33"/>
    <w:rsid w:val="00D36FC5"/>
    <w:rsid w:val="00D40341"/>
    <w:rsid w:val="00D427E2"/>
    <w:rsid w:val="00D427FD"/>
    <w:rsid w:val="00D42E56"/>
    <w:rsid w:val="00D43CEB"/>
    <w:rsid w:val="00D450DC"/>
    <w:rsid w:val="00D46219"/>
    <w:rsid w:val="00D50479"/>
    <w:rsid w:val="00D515C4"/>
    <w:rsid w:val="00D56936"/>
    <w:rsid w:val="00D56C64"/>
    <w:rsid w:val="00D57889"/>
    <w:rsid w:val="00D604C9"/>
    <w:rsid w:val="00D61DC3"/>
    <w:rsid w:val="00D64115"/>
    <w:rsid w:val="00D64A0F"/>
    <w:rsid w:val="00D656A1"/>
    <w:rsid w:val="00D66790"/>
    <w:rsid w:val="00D671E0"/>
    <w:rsid w:val="00D67472"/>
    <w:rsid w:val="00D675D2"/>
    <w:rsid w:val="00D71371"/>
    <w:rsid w:val="00D73EFD"/>
    <w:rsid w:val="00D76A6B"/>
    <w:rsid w:val="00D77312"/>
    <w:rsid w:val="00D77F4A"/>
    <w:rsid w:val="00D80338"/>
    <w:rsid w:val="00D80EAF"/>
    <w:rsid w:val="00D8170C"/>
    <w:rsid w:val="00D817EF"/>
    <w:rsid w:val="00D82B6E"/>
    <w:rsid w:val="00D8580B"/>
    <w:rsid w:val="00D86B75"/>
    <w:rsid w:val="00D873FC"/>
    <w:rsid w:val="00D9031F"/>
    <w:rsid w:val="00D90346"/>
    <w:rsid w:val="00D904C3"/>
    <w:rsid w:val="00D90B43"/>
    <w:rsid w:val="00D92546"/>
    <w:rsid w:val="00D92B0E"/>
    <w:rsid w:val="00D92D26"/>
    <w:rsid w:val="00D94787"/>
    <w:rsid w:val="00D973EF"/>
    <w:rsid w:val="00D97E71"/>
    <w:rsid w:val="00DA0474"/>
    <w:rsid w:val="00DA1839"/>
    <w:rsid w:val="00DA2EBE"/>
    <w:rsid w:val="00DA63D4"/>
    <w:rsid w:val="00DB0BE7"/>
    <w:rsid w:val="00DB0C2A"/>
    <w:rsid w:val="00DB142E"/>
    <w:rsid w:val="00DB2D55"/>
    <w:rsid w:val="00DB2DBD"/>
    <w:rsid w:val="00DB3182"/>
    <w:rsid w:val="00DB3EEB"/>
    <w:rsid w:val="00DB4DAD"/>
    <w:rsid w:val="00DB51B7"/>
    <w:rsid w:val="00DB595C"/>
    <w:rsid w:val="00DB6701"/>
    <w:rsid w:val="00DB6A5A"/>
    <w:rsid w:val="00DB7931"/>
    <w:rsid w:val="00DC1F35"/>
    <w:rsid w:val="00DC3824"/>
    <w:rsid w:val="00DC3DA7"/>
    <w:rsid w:val="00DC3F2D"/>
    <w:rsid w:val="00DC4B7B"/>
    <w:rsid w:val="00DC5B30"/>
    <w:rsid w:val="00DD0AF6"/>
    <w:rsid w:val="00DD0BD6"/>
    <w:rsid w:val="00DD3E7D"/>
    <w:rsid w:val="00DD415C"/>
    <w:rsid w:val="00DD427B"/>
    <w:rsid w:val="00DD4427"/>
    <w:rsid w:val="00DD4BDA"/>
    <w:rsid w:val="00DD5B12"/>
    <w:rsid w:val="00DD5C59"/>
    <w:rsid w:val="00DD7A59"/>
    <w:rsid w:val="00DD7F29"/>
    <w:rsid w:val="00DE0A4B"/>
    <w:rsid w:val="00DE170E"/>
    <w:rsid w:val="00DE2488"/>
    <w:rsid w:val="00DE41EC"/>
    <w:rsid w:val="00DE4A70"/>
    <w:rsid w:val="00DE5BD3"/>
    <w:rsid w:val="00DF0AC9"/>
    <w:rsid w:val="00DF2387"/>
    <w:rsid w:val="00DF3A50"/>
    <w:rsid w:val="00DF3B9B"/>
    <w:rsid w:val="00DF550C"/>
    <w:rsid w:val="00DF55FB"/>
    <w:rsid w:val="00DF5704"/>
    <w:rsid w:val="00DF618D"/>
    <w:rsid w:val="00DF7944"/>
    <w:rsid w:val="00E003BA"/>
    <w:rsid w:val="00E039CE"/>
    <w:rsid w:val="00E05665"/>
    <w:rsid w:val="00E069CC"/>
    <w:rsid w:val="00E07A98"/>
    <w:rsid w:val="00E10BEC"/>
    <w:rsid w:val="00E12173"/>
    <w:rsid w:val="00E12832"/>
    <w:rsid w:val="00E12F65"/>
    <w:rsid w:val="00E14654"/>
    <w:rsid w:val="00E1587D"/>
    <w:rsid w:val="00E17499"/>
    <w:rsid w:val="00E21EC8"/>
    <w:rsid w:val="00E237F4"/>
    <w:rsid w:val="00E2385A"/>
    <w:rsid w:val="00E26E5A"/>
    <w:rsid w:val="00E308E3"/>
    <w:rsid w:val="00E31217"/>
    <w:rsid w:val="00E317BE"/>
    <w:rsid w:val="00E31C1A"/>
    <w:rsid w:val="00E330D7"/>
    <w:rsid w:val="00E3408A"/>
    <w:rsid w:val="00E34643"/>
    <w:rsid w:val="00E34BBE"/>
    <w:rsid w:val="00E360F0"/>
    <w:rsid w:val="00E36649"/>
    <w:rsid w:val="00E36B90"/>
    <w:rsid w:val="00E418D2"/>
    <w:rsid w:val="00E419C1"/>
    <w:rsid w:val="00E42E91"/>
    <w:rsid w:val="00E43469"/>
    <w:rsid w:val="00E453FB"/>
    <w:rsid w:val="00E46462"/>
    <w:rsid w:val="00E46B2F"/>
    <w:rsid w:val="00E477C9"/>
    <w:rsid w:val="00E47925"/>
    <w:rsid w:val="00E54493"/>
    <w:rsid w:val="00E54E71"/>
    <w:rsid w:val="00E55359"/>
    <w:rsid w:val="00E554EA"/>
    <w:rsid w:val="00E566E9"/>
    <w:rsid w:val="00E606C3"/>
    <w:rsid w:val="00E6080A"/>
    <w:rsid w:val="00E619CF"/>
    <w:rsid w:val="00E63932"/>
    <w:rsid w:val="00E648A5"/>
    <w:rsid w:val="00E656D6"/>
    <w:rsid w:val="00E66AFD"/>
    <w:rsid w:val="00E67746"/>
    <w:rsid w:val="00E704DA"/>
    <w:rsid w:val="00E71BCC"/>
    <w:rsid w:val="00E73CAB"/>
    <w:rsid w:val="00E746E0"/>
    <w:rsid w:val="00E7601D"/>
    <w:rsid w:val="00E77907"/>
    <w:rsid w:val="00E801CB"/>
    <w:rsid w:val="00E81070"/>
    <w:rsid w:val="00E85A21"/>
    <w:rsid w:val="00E86CCF"/>
    <w:rsid w:val="00E876D9"/>
    <w:rsid w:val="00E9008A"/>
    <w:rsid w:val="00E900FC"/>
    <w:rsid w:val="00E91467"/>
    <w:rsid w:val="00E9285C"/>
    <w:rsid w:val="00E948B7"/>
    <w:rsid w:val="00E95777"/>
    <w:rsid w:val="00EA00A6"/>
    <w:rsid w:val="00EA0DCA"/>
    <w:rsid w:val="00EA128B"/>
    <w:rsid w:val="00EA34B9"/>
    <w:rsid w:val="00EB180E"/>
    <w:rsid w:val="00EB2DD6"/>
    <w:rsid w:val="00EB2EDE"/>
    <w:rsid w:val="00EB3E40"/>
    <w:rsid w:val="00EB57DB"/>
    <w:rsid w:val="00EC03FF"/>
    <w:rsid w:val="00EC1DAC"/>
    <w:rsid w:val="00EC2778"/>
    <w:rsid w:val="00EC2E1F"/>
    <w:rsid w:val="00EC355E"/>
    <w:rsid w:val="00EC3B31"/>
    <w:rsid w:val="00EC47EE"/>
    <w:rsid w:val="00EC4933"/>
    <w:rsid w:val="00EC4F71"/>
    <w:rsid w:val="00EC5E7C"/>
    <w:rsid w:val="00EC5F3D"/>
    <w:rsid w:val="00EC5FF3"/>
    <w:rsid w:val="00EC7E4E"/>
    <w:rsid w:val="00ED051B"/>
    <w:rsid w:val="00ED1F32"/>
    <w:rsid w:val="00ED4C0E"/>
    <w:rsid w:val="00ED5F28"/>
    <w:rsid w:val="00ED65D6"/>
    <w:rsid w:val="00ED6BF9"/>
    <w:rsid w:val="00EE18CA"/>
    <w:rsid w:val="00EE259C"/>
    <w:rsid w:val="00EE3703"/>
    <w:rsid w:val="00EE42C8"/>
    <w:rsid w:val="00EE53C0"/>
    <w:rsid w:val="00EE59C5"/>
    <w:rsid w:val="00EE5C45"/>
    <w:rsid w:val="00EF02FF"/>
    <w:rsid w:val="00EF10EF"/>
    <w:rsid w:val="00EF182F"/>
    <w:rsid w:val="00EF2E86"/>
    <w:rsid w:val="00EF38B7"/>
    <w:rsid w:val="00EF4500"/>
    <w:rsid w:val="00EF49C5"/>
    <w:rsid w:val="00EF4BD6"/>
    <w:rsid w:val="00F0002F"/>
    <w:rsid w:val="00F011D7"/>
    <w:rsid w:val="00F0142C"/>
    <w:rsid w:val="00F01663"/>
    <w:rsid w:val="00F01F65"/>
    <w:rsid w:val="00F03BA9"/>
    <w:rsid w:val="00F03C29"/>
    <w:rsid w:val="00F03CC7"/>
    <w:rsid w:val="00F0627B"/>
    <w:rsid w:val="00F06CDD"/>
    <w:rsid w:val="00F07258"/>
    <w:rsid w:val="00F1066A"/>
    <w:rsid w:val="00F1145F"/>
    <w:rsid w:val="00F12F71"/>
    <w:rsid w:val="00F139D7"/>
    <w:rsid w:val="00F14148"/>
    <w:rsid w:val="00F155AB"/>
    <w:rsid w:val="00F157F3"/>
    <w:rsid w:val="00F16702"/>
    <w:rsid w:val="00F16B23"/>
    <w:rsid w:val="00F21222"/>
    <w:rsid w:val="00F21D36"/>
    <w:rsid w:val="00F21DD2"/>
    <w:rsid w:val="00F22604"/>
    <w:rsid w:val="00F22B71"/>
    <w:rsid w:val="00F24566"/>
    <w:rsid w:val="00F335E4"/>
    <w:rsid w:val="00F34B58"/>
    <w:rsid w:val="00F34BCC"/>
    <w:rsid w:val="00F400A3"/>
    <w:rsid w:val="00F43440"/>
    <w:rsid w:val="00F43E0A"/>
    <w:rsid w:val="00F45B7B"/>
    <w:rsid w:val="00F4619E"/>
    <w:rsid w:val="00F47367"/>
    <w:rsid w:val="00F515EF"/>
    <w:rsid w:val="00F51752"/>
    <w:rsid w:val="00F52854"/>
    <w:rsid w:val="00F52ABA"/>
    <w:rsid w:val="00F54B7A"/>
    <w:rsid w:val="00F54F6C"/>
    <w:rsid w:val="00F55233"/>
    <w:rsid w:val="00F56A38"/>
    <w:rsid w:val="00F579C0"/>
    <w:rsid w:val="00F57BD5"/>
    <w:rsid w:val="00F57E26"/>
    <w:rsid w:val="00F60303"/>
    <w:rsid w:val="00F616CB"/>
    <w:rsid w:val="00F623E8"/>
    <w:rsid w:val="00F62E31"/>
    <w:rsid w:val="00F63B19"/>
    <w:rsid w:val="00F64418"/>
    <w:rsid w:val="00F70235"/>
    <w:rsid w:val="00F71581"/>
    <w:rsid w:val="00F72C1B"/>
    <w:rsid w:val="00F761D9"/>
    <w:rsid w:val="00F772BB"/>
    <w:rsid w:val="00F7786A"/>
    <w:rsid w:val="00F8013A"/>
    <w:rsid w:val="00F810B4"/>
    <w:rsid w:val="00F8155D"/>
    <w:rsid w:val="00F820CC"/>
    <w:rsid w:val="00F84BF7"/>
    <w:rsid w:val="00F86E0C"/>
    <w:rsid w:val="00F875A8"/>
    <w:rsid w:val="00F90EC1"/>
    <w:rsid w:val="00F911D3"/>
    <w:rsid w:val="00F923BF"/>
    <w:rsid w:val="00F92F07"/>
    <w:rsid w:val="00F937F3"/>
    <w:rsid w:val="00F93C05"/>
    <w:rsid w:val="00F9409D"/>
    <w:rsid w:val="00F943A4"/>
    <w:rsid w:val="00F9580C"/>
    <w:rsid w:val="00F95A82"/>
    <w:rsid w:val="00F9683E"/>
    <w:rsid w:val="00F972C3"/>
    <w:rsid w:val="00F97513"/>
    <w:rsid w:val="00FA57CF"/>
    <w:rsid w:val="00FA6F2D"/>
    <w:rsid w:val="00FA72DB"/>
    <w:rsid w:val="00FA7879"/>
    <w:rsid w:val="00FB1C71"/>
    <w:rsid w:val="00FB1DD1"/>
    <w:rsid w:val="00FB215C"/>
    <w:rsid w:val="00FB30AC"/>
    <w:rsid w:val="00FB434B"/>
    <w:rsid w:val="00FB55F8"/>
    <w:rsid w:val="00FB5F80"/>
    <w:rsid w:val="00FC039E"/>
    <w:rsid w:val="00FC1468"/>
    <w:rsid w:val="00FC1E29"/>
    <w:rsid w:val="00FC1FEE"/>
    <w:rsid w:val="00FC21B5"/>
    <w:rsid w:val="00FC3242"/>
    <w:rsid w:val="00FC3E4F"/>
    <w:rsid w:val="00FC51FB"/>
    <w:rsid w:val="00FC54D9"/>
    <w:rsid w:val="00FC57CD"/>
    <w:rsid w:val="00FC59A2"/>
    <w:rsid w:val="00FC6108"/>
    <w:rsid w:val="00FC6B78"/>
    <w:rsid w:val="00FC7022"/>
    <w:rsid w:val="00FC7E47"/>
    <w:rsid w:val="00FD4B18"/>
    <w:rsid w:val="00FD4DF3"/>
    <w:rsid w:val="00FD540E"/>
    <w:rsid w:val="00FD76E4"/>
    <w:rsid w:val="00FD7C88"/>
    <w:rsid w:val="00FE082A"/>
    <w:rsid w:val="00FE1556"/>
    <w:rsid w:val="00FE3AF1"/>
    <w:rsid w:val="00FE3CCE"/>
    <w:rsid w:val="00FE482C"/>
    <w:rsid w:val="00FE7377"/>
    <w:rsid w:val="00FF0CEE"/>
    <w:rsid w:val="00FF0D36"/>
    <w:rsid w:val="00FF1242"/>
    <w:rsid w:val="00FF3056"/>
    <w:rsid w:val="00FF3D62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7FBBFD"/>
  <w15:docId w15:val="{4695575D-BA0E-43F9-8AF3-E3041058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66"/>
    <w:lsdException w:name="Colorful List" w:uiPriority="67"/>
    <w:lsdException w:name="Colorful Grid" w:uiPriority="68"/>
    <w:lsdException w:name="Light Shading Accent 1" w:uiPriority="69"/>
    <w:lsdException w:name="Light List Accent 1" w:uiPriority="70"/>
    <w:lsdException w:name="Light Grid Accent 1" w:uiPriority="71"/>
    <w:lsdException w:name="Medium Shading 1 Accent 1" w:uiPriority="72"/>
    <w:lsdException w:name="Medium Shading 2 Accent 1" w:uiPriority="73"/>
    <w:lsdException w:name="Medium List 1 Accent 1" w:uiPriority="60"/>
    <w:lsdException w:name="Revision" w:semiHidden="1" w:uiPriority="61"/>
    <w:lsdException w:name="List Paragraph" w:uiPriority="34" w:qFormat="1"/>
    <w:lsdException w:name="Quote" w:uiPriority="63"/>
    <w:lsdException w:name="Intense Quote" w:uiPriority="64"/>
    <w:lsdException w:name="Medium List 2 Accent 1" w:uiPriority="65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8D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D48DE"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qFormat/>
    <w:rsid w:val="007D48DE"/>
    <w:pPr>
      <w:keepNext/>
      <w:outlineLvl w:val="1"/>
    </w:pPr>
    <w:rPr>
      <w:rFonts w:ascii="Arial" w:hAnsi="Arial" w:cs="Arial"/>
      <w:sz w:val="28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7D48DE"/>
    <w:rPr>
      <w:rFonts w:ascii="Arial" w:hAnsi="Arial" w:cs="Arial"/>
      <w:b/>
      <w:bCs/>
    </w:rPr>
  </w:style>
  <w:style w:type="paragraph" w:styleId="Sidehoved">
    <w:name w:val="header"/>
    <w:basedOn w:val="Normal"/>
    <w:rsid w:val="007D48D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D48D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D48DE"/>
  </w:style>
  <w:style w:type="paragraph" w:styleId="Markeringsbobletekst">
    <w:name w:val="Balloon Text"/>
    <w:basedOn w:val="Normal"/>
    <w:semiHidden/>
    <w:rsid w:val="007D48DE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7D48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lutnotetekst">
    <w:name w:val="endnote text"/>
    <w:basedOn w:val="Normal"/>
    <w:semiHidden/>
    <w:rsid w:val="007D48DE"/>
    <w:rPr>
      <w:sz w:val="20"/>
      <w:szCs w:val="20"/>
    </w:rPr>
  </w:style>
  <w:style w:type="character" w:customStyle="1" w:styleId="CharChar">
    <w:name w:val="Char Char"/>
    <w:basedOn w:val="Standardskrifttypeiafsnit"/>
    <w:rsid w:val="007D48DE"/>
  </w:style>
  <w:style w:type="character" w:styleId="Slutnotehenvisning">
    <w:name w:val="endnote reference"/>
    <w:semiHidden/>
    <w:rsid w:val="007D48DE"/>
    <w:rPr>
      <w:vertAlign w:val="superscript"/>
    </w:rPr>
  </w:style>
  <w:style w:type="table" w:styleId="Tabel-Gitter">
    <w:name w:val="Table Grid"/>
    <w:basedOn w:val="Tabel-Normal"/>
    <w:uiPriority w:val="59"/>
    <w:rsid w:val="002A2C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k">
    <w:name w:val="Strong"/>
    <w:uiPriority w:val="22"/>
    <w:qFormat/>
    <w:rsid w:val="009761D2"/>
    <w:rPr>
      <w:b/>
      <w:bCs/>
    </w:rPr>
  </w:style>
  <w:style w:type="paragraph" w:styleId="Titel">
    <w:name w:val="Title"/>
    <w:basedOn w:val="Normal"/>
    <w:next w:val="Normal"/>
    <w:link w:val="TitelTegn"/>
    <w:qFormat/>
    <w:rsid w:val="001964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1964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qFormat/>
    <w:rsid w:val="001964F0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elTegn">
    <w:name w:val="Undertitel Tegn"/>
    <w:link w:val="Undertitel"/>
    <w:rsid w:val="001964F0"/>
    <w:rPr>
      <w:rFonts w:ascii="Cambria" w:eastAsia="Times New Roman" w:hAnsi="Cambria" w:cs="Times New Roman"/>
      <w:sz w:val="24"/>
      <w:szCs w:val="24"/>
    </w:rPr>
  </w:style>
  <w:style w:type="paragraph" w:styleId="Ingenafstand">
    <w:name w:val="No Spacing"/>
    <w:uiPriority w:val="1"/>
    <w:qFormat/>
    <w:rsid w:val="001964F0"/>
    <w:rPr>
      <w:sz w:val="24"/>
      <w:szCs w:val="24"/>
    </w:rPr>
  </w:style>
  <w:style w:type="character" w:styleId="Fremhv">
    <w:name w:val="Emphasis"/>
    <w:qFormat/>
    <w:rsid w:val="001964F0"/>
    <w:rPr>
      <w:i/>
      <w:iCs/>
    </w:rPr>
  </w:style>
  <w:style w:type="character" w:styleId="Hyperlink">
    <w:name w:val="Hyperlink"/>
    <w:rsid w:val="00D56936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40E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4C7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s4">
    <w:name w:val="x_s4"/>
    <w:basedOn w:val="Standardskrifttypeiafsnit"/>
    <w:rsid w:val="00B94C7D"/>
  </w:style>
  <w:style w:type="character" w:customStyle="1" w:styleId="xs6">
    <w:name w:val="x_s6"/>
    <w:basedOn w:val="Standardskrifttypeiafsnit"/>
    <w:rsid w:val="00B94C7D"/>
  </w:style>
  <w:style w:type="paragraph" w:styleId="Almindeligtekst">
    <w:name w:val="Plain Text"/>
    <w:basedOn w:val="Normal"/>
    <w:link w:val="AlmindeligtekstTegn"/>
    <w:uiPriority w:val="99"/>
    <w:semiHidden/>
    <w:unhideWhenUsed/>
    <w:rsid w:val="0070011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0011B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els%20Bonde\Application%20Data\Microsoft\Skabeloner\Forretningsudvalgsm&#248;de.dot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F831CF2CA2042A91AB2523BB920DE" ma:contentTypeVersion="10" ma:contentTypeDescription="Opret et nyt dokument." ma:contentTypeScope="" ma:versionID="c012f579f013a51aaf0fdd448529ea5d">
  <xsd:schema xmlns:xsd="http://www.w3.org/2001/XMLSchema" xmlns:xs="http://www.w3.org/2001/XMLSchema" xmlns:p="http://schemas.microsoft.com/office/2006/metadata/properties" xmlns:ns3="1e1b6c2f-c0dc-467e-92be-5ed616ae6579" targetNamespace="http://schemas.microsoft.com/office/2006/metadata/properties" ma:root="true" ma:fieldsID="cd6b33d6aa06291de2a16ceb0b075522" ns3:_="">
    <xsd:import namespace="1e1b6c2f-c0dc-467e-92be-5ed616ae65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6c2f-c0dc-467e-92be-5ed616ae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EE99-4871-4443-B7F6-E38194780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70653C-1654-4E9F-A64A-9104070FB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B7A1A-1206-43BB-A097-88A1930C3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6c2f-c0dc-467e-92be-5ed616ae6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EC26B1-B030-4271-B840-6F3D5E3D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Forretningsudvalgsmøde</Template>
  <TotalTime>12</TotalTime>
  <Pages>1</Pages>
  <Words>217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Dagsorden MR møder</vt:lpstr>
      <vt:lpstr>Dagsorden MR møder</vt:lpstr>
    </vt:vector>
  </TitlesOfParts>
  <Company>Jakobskirken, Roskilde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MR møder</dc:title>
  <dc:creator>Kirsten Pilgaard</dc:creator>
  <cp:lastModifiedBy>Mogens Ohm Jensen</cp:lastModifiedBy>
  <cp:revision>17</cp:revision>
  <cp:lastPrinted>2022-10-01T16:38:00Z</cp:lastPrinted>
  <dcterms:created xsi:type="dcterms:W3CDTF">2025-04-23T11:46:00Z</dcterms:created>
  <dcterms:modified xsi:type="dcterms:W3CDTF">2025-04-23T11:57:00Z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0x0101004E1F831CF2CA2042A91AB2523BB920DE</vt:lpwstr>
  </property>
</Properties>
</file>