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051" w14:textId="0D40B41E" w:rsidR="008B5197" w:rsidRDefault="008B5197"/>
    <w:p w14:paraId="32FAE9D4" w14:textId="149EC629" w:rsidR="00107BB4" w:rsidRDefault="000C5D94" w:rsidP="00337B19">
      <w:pPr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Jakobskirkens Sociale Arbejde</w:t>
      </w:r>
    </w:p>
    <w:p w14:paraId="096CE698" w14:textId="77777777" w:rsidR="000C5D94" w:rsidRDefault="000C5D94" w:rsidP="00337B19">
      <w:pPr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136B13B" w14:textId="2F2BDC64" w:rsidR="000C5D94" w:rsidRPr="00205F34" w:rsidRDefault="001A54D5" w:rsidP="007F0CB0">
      <w:pPr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Årsmøde</w:t>
      </w:r>
      <w:r w:rsidR="000C5D9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AA">
        <w:rPr>
          <w:rFonts w:ascii="Arial" w:hAnsi="Arial" w:cs="Arial"/>
          <w:b/>
          <w:bCs/>
          <w:sz w:val="28"/>
          <w:szCs w:val="28"/>
        </w:rPr>
        <w:t xml:space="preserve">d. </w:t>
      </w:r>
      <w:r w:rsidR="00345EE5">
        <w:rPr>
          <w:rFonts w:ascii="Arial" w:hAnsi="Arial" w:cs="Arial"/>
          <w:b/>
          <w:bCs/>
          <w:sz w:val="28"/>
          <w:szCs w:val="28"/>
        </w:rPr>
        <w:t>14</w:t>
      </w:r>
      <w:r w:rsidR="000C5D94">
        <w:rPr>
          <w:rFonts w:ascii="Arial" w:hAnsi="Arial" w:cs="Arial"/>
          <w:b/>
          <w:bCs/>
          <w:sz w:val="28"/>
          <w:szCs w:val="28"/>
        </w:rPr>
        <w:t xml:space="preserve">. </w:t>
      </w:r>
      <w:r w:rsidR="00345EE5">
        <w:rPr>
          <w:rFonts w:ascii="Arial" w:hAnsi="Arial" w:cs="Arial"/>
          <w:b/>
          <w:bCs/>
          <w:sz w:val="28"/>
          <w:szCs w:val="28"/>
        </w:rPr>
        <w:t>maj</w:t>
      </w:r>
      <w:r w:rsidR="002B3E99">
        <w:rPr>
          <w:rFonts w:ascii="Arial" w:hAnsi="Arial" w:cs="Arial"/>
          <w:b/>
          <w:bCs/>
          <w:sz w:val="28"/>
          <w:szCs w:val="28"/>
        </w:rPr>
        <w:t xml:space="preserve"> </w:t>
      </w:r>
      <w:r w:rsidR="000C5D94">
        <w:rPr>
          <w:rFonts w:ascii="Arial" w:hAnsi="Arial" w:cs="Arial"/>
          <w:b/>
          <w:bCs/>
          <w:sz w:val="28"/>
          <w:szCs w:val="28"/>
        </w:rPr>
        <w:t>20</w:t>
      </w:r>
      <w:r w:rsidR="001A5EDA">
        <w:rPr>
          <w:rFonts w:ascii="Arial" w:hAnsi="Arial" w:cs="Arial"/>
          <w:b/>
          <w:bCs/>
          <w:sz w:val="28"/>
          <w:szCs w:val="28"/>
        </w:rPr>
        <w:t>2</w:t>
      </w:r>
      <w:r w:rsidR="00345EE5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- referat</w:t>
      </w:r>
    </w:p>
    <w:p w14:paraId="353361DD" w14:textId="77777777" w:rsidR="00107BB4" w:rsidRDefault="00107BB4" w:rsidP="00337B19">
      <w:pPr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7F273D0" w14:textId="5D0A877B" w:rsidR="008B5197" w:rsidRPr="008936A9" w:rsidRDefault="001A54D5" w:rsidP="00FA5360">
      <w:pPr>
        <w:outlineLvl w:val="0"/>
        <w:rPr>
          <w:rFonts w:ascii="Arial" w:hAnsi="Arial" w:cs="Arial"/>
          <w:bCs/>
        </w:rPr>
      </w:pPr>
      <w:r w:rsidRPr="008936A9">
        <w:rPr>
          <w:rFonts w:ascii="Arial" w:hAnsi="Arial" w:cs="Arial"/>
          <w:bCs/>
        </w:rPr>
        <w:t xml:space="preserve">Indkaldelsen </w:t>
      </w:r>
      <w:r w:rsidR="003A3B3D" w:rsidRPr="008936A9">
        <w:rPr>
          <w:rFonts w:ascii="Arial" w:hAnsi="Arial" w:cs="Arial"/>
          <w:bCs/>
        </w:rPr>
        <w:t xml:space="preserve">til menighedsplejens årsmøde blev </w:t>
      </w:r>
      <w:r w:rsidRPr="008936A9">
        <w:rPr>
          <w:rFonts w:ascii="Arial" w:hAnsi="Arial" w:cs="Arial"/>
          <w:bCs/>
        </w:rPr>
        <w:t xml:space="preserve">udsendt d. </w:t>
      </w:r>
      <w:r w:rsidR="009A1F96">
        <w:rPr>
          <w:rFonts w:ascii="Arial" w:hAnsi="Arial" w:cs="Arial"/>
          <w:bCs/>
        </w:rPr>
        <w:t>3</w:t>
      </w:r>
      <w:r w:rsidR="00380B37">
        <w:rPr>
          <w:rFonts w:ascii="Arial" w:hAnsi="Arial" w:cs="Arial"/>
          <w:bCs/>
        </w:rPr>
        <w:t>1</w:t>
      </w:r>
      <w:r w:rsidRPr="008936A9">
        <w:rPr>
          <w:rFonts w:ascii="Arial" w:hAnsi="Arial" w:cs="Arial"/>
          <w:bCs/>
        </w:rPr>
        <w:t xml:space="preserve">. </w:t>
      </w:r>
      <w:r w:rsidR="00380B37">
        <w:rPr>
          <w:rFonts w:ascii="Arial" w:hAnsi="Arial" w:cs="Arial"/>
          <w:bCs/>
        </w:rPr>
        <w:t>marts</w:t>
      </w:r>
      <w:r w:rsidRPr="008936A9">
        <w:rPr>
          <w:rFonts w:ascii="Arial" w:hAnsi="Arial" w:cs="Arial"/>
          <w:bCs/>
        </w:rPr>
        <w:t xml:space="preserve"> 20</w:t>
      </w:r>
      <w:r w:rsidR="00A6795C" w:rsidRPr="008936A9">
        <w:rPr>
          <w:rFonts w:ascii="Arial" w:hAnsi="Arial" w:cs="Arial"/>
          <w:bCs/>
        </w:rPr>
        <w:t>2</w:t>
      </w:r>
      <w:r w:rsidR="009A1F96">
        <w:rPr>
          <w:rFonts w:ascii="Arial" w:hAnsi="Arial" w:cs="Arial"/>
          <w:bCs/>
        </w:rPr>
        <w:t>6</w:t>
      </w:r>
      <w:r w:rsidR="00D62691">
        <w:rPr>
          <w:rFonts w:ascii="Arial" w:hAnsi="Arial" w:cs="Arial"/>
          <w:bCs/>
        </w:rPr>
        <w:t xml:space="preserve"> og offentliggjort på Jakobskirkens hjemmeside</w:t>
      </w:r>
      <w:r w:rsidR="00A6795C" w:rsidRPr="008936A9">
        <w:rPr>
          <w:rFonts w:ascii="Arial" w:hAnsi="Arial" w:cs="Arial"/>
          <w:bCs/>
        </w:rPr>
        <w:t xml:space="preserve">, med dagsorden iflg. </w:t>
      </w:r>
      <w:r w:rsidR="00380B37">
        <w:rPr>
          <w:rFonts w:ascii="Arial" w:hAnsi="Arial" w:cs="Arial"/>
          <w:bCs/>
        </w:rPr>
        <w:t>v</w:t>
      </w:r>
      <w:r w:rsidR="00A6795C" w:rsidRPr="008936A9">
        <w:rPr>
          <w:rFonts w:ascii="Arial" w:hAnsi="Arial" w:cs="Arial"/>
          <w:bCs/>
        </w:rPr>
        <w:t>edtægterne</w:t>
      </w:r>
      <w:r w:rsidR="002031B0" w:rsidRPr="008936A9">
        <w:rPr>
          <w:rFonts w:ascii="Arial" w:hAnsi="Arial" w:cs="Arial"/>
          <w:bCs/>
        </w:rPr>
        <w:t>.</w:t>
      </w:r>
    </w:p>
    <w:p w14:paraId="67175BB7" w14:textId="67BA2E77" w:rsidR="00FA5360" w:rsidRPr="008936A9" w:rsidRDefault="001A54D5" w:rsidP="00FA5360">
      <w:pPr>
        <w:tabs>
          <w:tab w:val="left" w:pos="3975"/>
        </w:tabs>
        <w:rPr>
          <w:rFonts w:ascii="Arial" w:hAnsi="Arial" w:cs="Arial"/>
        </w:rPr>
      </w:pPr>
      <w:r w:rsidRPr="008936A9">
        <w:rPr>
          <w:rFonts w:ascii="Arial" w:hAnsi="Arial" w:cs="Arial"/>
        </w:rPr>
        <w:t xml:space="preserve">Årsmødet blev holdt </w:t>
      </w:r>
      <w:r w:rsidR="000F2D67">
        <w:rPr>
          <w:rFonts w:ascii="Arial" w:hAnsi="Arial" w:cs="Arial"/>
        </w:rPr>
        <w:t xml:space="preserve">under kirkekaffen efter </w:t>
      </w:r>
      <w:r w:rsidR="00D876FC">
        <w:rPr>
          <w:rFonts w:ascii="Arial" w:hAnsi="Arial" w:cs="Arial"/>
        </w:rPr>
        <w:t>Kristi himmelfarts-</w:t>
      </w:r>
      <w:r w:rsidR="00BB27B5" w:rsidRPr="008936A9">
        <w:rPr>
          <w:rFonts w:ascii="Arial" w:hAnsi="Arial" w:cs="Arial"/>
        </w:rPr>
        <w:t>gudstjenesten</w:t>
      </w:r>
      <w:r w:rsidR="00A6795C" w:rsidRPr="008936A9">
        <w:rPr>
          <w:rFonts w:ascii="Arial" w:hAnsi="Arial" w:cs="Arial"/>
        </w:rPr>
        <w:t xml:space="preserve"> </w:t>
      </w:r>
      <w:r w:rsidRPr="008936A9">
        <w:rPr>
          <w:rFonts w:ascii="Arial" w:hAnsi="Arial" w:cs="Arial"/>
        </w:rPr>
        <w:t>i Jakobskirken</w:t>
      </w:r>
      <w:r w:rsidR="00FA5360" w:rsidRPr="008936A9">
        <w:rPr>
          <w:rFonts w:ascii="Arial" w:hAnsi="Arial" w:cs="Arial"/>
        </w:rPr>
        <w:t>.</w:t>
      </w:r>
    </w:p>
    <w:p w14:paraId="61EF07AC" w14:textId="11F209B6" w:rsidR="00BB27B5" w:rsidRPr="008936A9" w:rsidRDefault="00FA5360" w:rsidP="00FA5360">
      <w:pPr>
        <w:tabs>
          <w:tab w:val="left" w:pos="3975"/>
        </w:tabs>
        <w:rPr>
          <w:rFonts w:ascii="Arial" w:hAnsi="Arial" w:cs="Arial"/>
        </w:rPr>
      </w:pPr>
      <w:r w:rsidRPr="008936A9">
        <w:rPr>
          <w:rFonts w:ascii="Arial" w:hAnsi="Arial" w:cs="Arial"/>
        </w:rPr>
        <w:t xml:space="preserve">Der var </w:t>
      </w:r>
      <w:r w:rsidR="00D876FC">
        <w:rPr>
          <w:rFonts w:ascii="Arial" w:hAnsi="Arial" w:cs="Arial"/>
        </w:rPr>
        <w:t>24</w:t>
      </w:r>
      <w:r w:rsidRPr="008936A9">
        <w:rPr>
          <w:rFonts w:ascii="Arial" w:hAnsi="Arial" w:cs="Arial"/>
        </w:rPr>
        <w:t xml:space="preserve"> deltagere</w:t>
      </w:r>
      <w:r w:rsidR="00B90B14" w:rsidRPr="008936A9">
        <w:rPr>
          <w:rFonts w:ascii="Arial" w:hAnsi="Arial" w:cs="Arial"/>
        </w:rPr>
        <w:t>.</w:t>
      </w:r>
    </w:p>
    <w:p w14:paraId="1B28D194" w14:textId="252422B9" w:rsidR="00B26FED" w:rsidRDefault="00B26FED" w:rsidP="001A54D5">
      <w:pPr>
        <w:tabs>
          <w:tab w:val="left" w:pos="1134"/>
        </w:tabs>
        <w:rPr>
          <w:rFonts w:ascii="Arial" w:hAnsi="Arial" w:cs="Arial"/>
          <w:bCs/>
        </w:rPr>
      </w:pPr>
      <w:r w:rsidRPr="008936A9">
        <w:rPr>
          <w:rFonts w:ascii="Arial" w:hAnsi="Arial" w:cs="Arial"/>
          <w:bCs/>
        </w:rPr>
        <w:t>Referent:</w:t>
      </w:r>
      <w:r w:rsidR="000F2D67">
        <w:rPr>
          <w:rFonts w:ascii="Arial" w:hAnsi="Arial" w:cs="Arial"/>
          <w:bCs/>
        </w:rPr>
        <w:t xml:space="preserve"> </w:t>
      </w:r>
      <w:r w:rsidR="001A54D5" w:rsidRPr="008936A9">
        <w:rPr>
          <w:rFonts w:ascii="Arial" w:hAnsi="Arial" w:cs="Arial"/>
          <w:bCs/>
        </w:rPr>
        <w:t>Mogens Ohm</w:t>
      </w:r>
      <w:r w:rsidRPr="008936A9">
        <w:rPr>
          <w:rFonts w:ascii="Arial" w:hAnsi="Arial" w:cs="Arial"/>
          <w:bCs/>
        </w:rPr>
        <w:t xml:space="preserve"> Jensen</w:t>
      </w:r>
      <w:r w:rsidR="007936AC">
        <w:rPr>
          <w:rFonts w:ascii="Arial" w:hAnsi="Arial" w:cs="Arial"/>
          <w:bCs/>
        </w:rPr>
        <w:t>.</w:t>
      </w:r>
    </w:p>
    <w:p w14:paraId="6A0AC298" w14:textId="77777777" w:rsidR="00FA10A1" w:rsidRPr="008936A9" w:rsidRDefault="00FA10A1" w:rsidP="00FA10A1">
      <w:pPr>
        <w:pStyle w:val="Ingenafstand"/>
      </w:pPr>
    </w:p>
    <w:p w14:paraId="0753D91D" w14:textId="1DCB18CF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452A21">
        <w:rPr>
          <w:rFonts w:ascii="Arial" w:hAnsi="Arial" w:cs="Arial"/>
          <w:b/>
          <w:bCs/>
        </w:rPr>
        <w:t>Valg af dirigent.</w:t>
      </w:r>
      <w:r w:rsidR="00224CDA" w:rsidRPr="00452A21">
        <w:rPr>
          <w:rFonts w:ascii="Arial" w:hAnsi="Arial" w:cs="Arial"/>
          <w:b/>
          <w:bCs/>
        </w:rPr>
        <w:br/>
      </w:r>
      <w:r w:rsidR="00547BFC">
        <w:rPr>
          <w:rFonts w:ascii="Arial" w:hAnsi="Arial" w:cs="Arial"/>
        </w:rPr>
        <w:t xml:space="preserve">Kim </w:t>
      </w:r>
      <w:r w:rsidR="00DA2746">
        <w:rPr>
          <w:rFonts w:ascii="Arial" w:hAnsi="Arial" w:cs="Arial"/>
        </w:rPr>
        <w:t xml:space="preserve">Elmose </w:t>
      </w:r>
      <w:r w:rsidR="00224CDA">
        <w:rPr>
          <w:rFonts w:ascii="Arial" w:hAnsi="Arial" w:cs="Arial"/>
        </w:rPr>
        <w:t>blev valgt.</w:t>
      </w:r>
      <w:r w:rsidR="000F2D67">
        <w:rPr>
          <w:rFonts w:ascii="Arial" w:hAnsi="Arial" w:cs="Arial"/>
        </w:rPr>
        <w:t xml:space="preserve"> </w:t>
      </w:r>
      <w:r w:rsidR="00DA2746">
        <w:rPr>
          <w:rFonts w:ascii="Arial" w:hAnsi="Arial" w:cs="Arial"/>
        </w:rPr>
        <w:t xml:space="preserve">Han </w:t>
      </w:r>
      <w:r w:rsidR="000F2D67">
        <w:rPr>
          <w:rFonts w:ascii="Arial" w:hAnsi="Arial" w:cs="Arial"/>
        </w:rPr>
        <w:t xml:space="preserve">konstaterede, at årsmødet var indkaldt i rette tid og </w:t>
      </w:r>
      <w:r w:rsidR="00EC4B3B">
        <w:rPr>
          <w:rFonts w:ascii="Arial" w:hAnsi="Arial" w:cs="Arial"/>
        </w:rPr>
        <w:t>at forsamlingen var beslutningsdygtig.</w:t>
      </w:r>
      <w:r w:rsidR="00D87745">
        <w:rPr>
          <w:rFonts w:ascii="Arial" w:hAnsi="Arial" w:cs="Arial"/>
        </w:rPr>
        <w:br/>
      </w:r>
    </w:p>
    <w:p w14:paraId="36BCF11F" w14:textId="225FD34D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452A21">
        <w:rPr>
          <w:rFonts w:ascii="Arial" w:hAnsi="Arial" w:cs="Arial"/>
          <w:b/>
          <w:bCs/>
        </w:rPr>
        <w:t xml:space="preserve">Bestyrelsens beretning v/ formand </w:t>
      </w:r>
      <w:r w:rsidR="00DA2746">
        <w:rPr>
          <w:rFonts w:ascii="Arial" w:hAnsi="Arial" w:cs="Arial"/>
          <w:b/>
          <w:bCs/>
        </w:rPr>
        <w:t>Susanne Buus</w:t>
      </w:r>
      <w:r w:rsidR="00224CDA" w:rsidRPr="00452A21">
        <w:rPr>
          <w:rFonts w:ascii="Arial" w:hAnsi="Arial" w:cs="Arial"/>
          <w:b/>
          <w:bCs/>
        </w:rPr>
        <w:t>.</w:t>
      </w:r>
      <w:r w:rsidR="00224CDA" w:rsidRPr="00452A21">
        <w:rPr>
          <w:rFonts w:ascii="Arial" w:hAnsi="Arial" w:cs="Arial"/>
          <w:b/>
          <w:bCs/>
        </w:rPr>
        <w:br/>
      </w:r>
      <w:r w:rsidR="00F605B6">
        <w:rPr>
          <w:rFonts w:ascii="Arial" w:hAnsi="Arial" w:cs="Arial"/>
        </w:rPr>
        <w:t xml:space="preserve">Formanden præsenterede bestyrelsen og fortalte om det forgrenede arbejde og hvem som er tovholder på </w:t>
      </w:r>
      <w:r w:rsidR="00AE62DA">
        <w:rPr>
          <w:rFonts w:ascii="Arial" w:hAnsi="Arial" w:cs="Arial"/>
        </w:rPr>
        <w:t xml:space="preserve">hvert område. Elli Rasmussen er ny gå-vært og fortalte om gå-fællesskabet, </w:t>
      </w:r>
      <w:r w:rsidR="00104FE9">
        <w:rPr>
          <w:rFonts w:ascii="Arial" w:hAnsi="Arial" w:cs="Arial"/>
        </w:rPr>
        <w:t>s</w:t>
      </w:r>
      <w:r w:rsidR="00AE62DA">
        <w:rPr>
          <w:rFonts w:ascii="Arial" w:hAnsi="Arial" w:cs="Arial"/>
        </w:rPr>
        <w:t>om mødes om torsdagen.</w:t>
      </w:r>
      <w:r w:rsidR="0062765E">
        <w:rPr>
          <w:rFonts w:ascii="Arial" w:hAnsi="Arial" w:cs="Arial"/>
        </w:rPr>
        <w:br/>
        <w:t>Bestyrelsen er ved at sammensætte et nyt udvalg for uddeling af julehjælp.</w:t>
      </w:r>
      <w:r w:rsidR="00F605B6">
        <w:rPr>
          <w:rFonts w:ascii="Arial" w:hAnsi="Arial" w:cs="Arial"/>
        </w:rPr>
        <w:br/>
      </w:r>
      <w:r w:rsidR="00D135EB">
        <w:rPr>
          <w:rFonts w:ascii="Arial" w:hAnsi="Arial" w:cs="Arial"/>
        </w:rPr>
        <w:t xml:space="preserve">Susanne </w:t>
      </w:r>
      <w:r w:rsidR="0078122B">
        <w:rPr>
          <w:rFonts w:ascii="Arial" w:hAnsi="Arial" w:cs="Arial"/>
        </w:rPr>
        <w:t>takkede alle, som er involver</w:t>
      </w:r>
      <w:r w:rsidR="00C961A3">
        <w:rPr>
          <w:rFonts w:ascii="Arial" w:hAnsi="Arial" w:cs="Arial"/>
        </w:rPr>
        <w:t>et i Jakobskirkens Sociale Arbejde, for deres indsats.</w:t>
      </w:r>
      <w:r w:rsidR="00A44B6E">
        <w:rPr>
          <w:rFonts w:ascii="Arial" w:hAnsi="Arial" w:cs="Arial"/>
        </w:rPr>
        <w:t xml:space="preserve"> Nye frivillige er velkomne, f.eks. som tovholder </w:t>
      </w:r>
      <w:r w:rsidR="00104FE9">
        <w:rPr>
          <w:rFonts w:ascii="Arial" w:hAnsi="Arial" w:cs="Arial"/>
        </w:rPr>
        <w:t xml:space="preserve">på gå-holdet sammen med Elli, </w:t>
      </w:r>
      <w:r w:rsidR="0028340D">
        <w:rPr>
          <w:rFonts w:ascii="Arial" w:hAnsi="Arial" w:cs="Arial"/>
        </w:rPr>
        <w:t>som besøgsven eller som cykelpilot for beboerne på Demenscenter Kristiansminde.</w:t>
      </w:r>
      <w:r w:rsidR="002826B5">
        <w:rPr>
          <w:rFonts w:ascii="Arial" w:hAnsi="Arial" w:cs="Arial"/>
        </w:rPr>
        <w:br/>
      </w:r>
      <w:r w:rsidR="003E1EAC">
        <w:rPr>
          <w:rFonts w:ascii="Arial" w:hAnsi="Arial" w:cs="Arial"/>
        </w:rPr>
        <w:t xml:space="preserve">Se årsberetningen med skildring af menighedsplejens mange aktiviteter på </w:t>
      </w:r>
      <w:hyperlink r:id="rId11" w:history="1">
        <w:r w:rsidR="003E1EAC" w:rsidRPr="00FA3243">
          <w:rPr>
            <w:rStyle w:val="Hyperlink"/>
            <w:rFonts w:ascii="Arial" w:hAnsi="Arial" w:cs="Arial"/>
          </w:rPr>
          <w:t>www.jakobskirken.dk/menighedsplejen</w:t>
        </w:r>
      </w:hyperlink>
      <w:r w:rsidR="003E1EAC">
        <w:rPr>
          <w:rFonts w:ascii="Arial" w:hAnsi="Arial" w:cs="Arial"/>
        </w:rPr>
        <w:t>.</w:t>
      </w:r>
      <w:r w:rsidR="003E1EAC">
        <w:rPr>
          <w:rFonts w:ascii="Arial" w:hAnsi="Arial" w:cs="Arial"/>
        </w:rPr>
        <w:t xml:space="preserve"> </w:t>
      </w:r>
      <w:r w:rsidR="00820024">
        <w:rPr>
          <w:rFonts w:ascii="Arial" w:hAnsi="Arial" w:cs="Arial"/>
        </w:rPr>
        <w:t>Årsberetningen blev godkendt.</w:t>
      </w:r>
      <w:r w:rsidR="00D87745">
        <w:rPr>
          <w:rFonts w:ascii="Arial" w:hAnsi="Arial" w:cs="Arial"/>
        </w:rPr>
        <w:br/>
      </w:r>
    </w:p>
    <w:p w14:paraId="097B05F6" w14:textId="2BF5B02C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452A21">
        <w:rPr>
          <w:rFonts w:ascii="Arial" w:hAnsi="Arial" w:cs="Arial"/>
          <w:b/>
          <w:bCs/>
        </w:rPr>
        <w:t>Årsregnskab 202</w:t>
      </w:r>
      <w:r w:rsidR="0022438B">
        <w:rPr>
          <w:rFonts w:ascii="Arial" w:hAnsi="Arial" w:cs="Arial"/>
          <w:b/>
          <w:bCs/>
        </w:rPr>
        <w:t>5</w:t>
      </w:r>
      <w:r w:rsidRPr="00452A21">
        <w:rPr>
          <w:rFonts w:ascii="Arial" w:hAnsi="Arial" w:cs="Arial"/>
          <w:b/>
          <w:bCs/>
        </w:rPr>
        <w:t xml:space="preserve"> v/ kasserer Bjarne Juhl Hansen</w:t>
      </w:r>
      <w:r w:rsidR="00A46132" w:rsidRPr="00452A21">
        <w:rPr>
          <w:rFonts w:ascii="Arial" w:hAnsi="Arial" w:cs="Arial"/>
          <w:b/>
          <w:bCs/>
        </w:rPr>
        <w:t>.</w:t>
      </w:r>
      <w:r w:rsidR="00A46132" w:rsidRPr="00452A21">
        <w:rPr>
          <w:rFonts w:ascii="Arial" w:hAnsi="Arial" w:cs="Arial"/>
          <w:b/>
          <w:bCs/>
        </w:rPr>
        <w:br/>
      </w:r>
      <w:r w:rsidR="00D135EB">
        <w:rPr>
          <w:rFonts w:ascii="Arial" w:hAnsi="Arial" w:cs="Arial"/>
        </w:rPr>
        <w:t>Kassereren</w:t>
      </w:r>
      <w:r w:rsidR="008A7516">
        <w:rPr>
          <w:rFonts w:ascii="Arial" w:hAnsi="Arial" w:cs="Arial"/>
        </w:rPr>
        <w:t xml:space="preserve"> fremlagde årsregnskabet.</w:t>
      </w:r>
      <w:r w:rsidR="00B47E4D">
        <w:rPr>
          <w:rFonts w:ascii="Arial" w:hAnsi="Arial" w:cs="Arial"/>
        </w:rPr>
        <w:t xml:space="preserve"> </w:t>
      </w:r>
      <w:r w:rsidR="00783C9F">
        <w:rPr>
          <w:rFonts w:ascii="Arial" w:hAnsi="Arial" w:cs="Arial"/>
        </w:rPr>
        <w:t xml:space="preserve">Året endte med </w:t>
      </w:r>
      <w:r w:rsidR="007266B0">
        <w:rPr>
          <w:rFonts w:ascii="Arial" w:hAnsi="Arial" w:cs="Arial"/>
        </w:rPr>
        <w:t xml:space="preserve">et </w:t>
      </w:r>
      <w:r w:rsidR="0022438B">
        <w:rPr>
          <w:rFonts w:ascii="Arial" w:hAnsi="Arial" w:cs="Arial"/>
        </w:rPr>
        <w:t>lille</w:t>
      </w:r>
      <w:r w:rsidR="007C5330">
        <w:rPr>
          <w:rFonts w:ascii="Arial" w:hAnsi="Arial" w:cs="Arial"/>
        </w:rPr>
        <w:t xml:space="preserve"> und</w:t>
      </w:r>
      <w:r w:rsidR="007266B0">
        <w:rPr>
          <w:rFonts w:ascii="Arial" w:hAnsi="Arial" w:cs="Arial"/>
        </w:rPr>
        <w:t>erskud</w:t>
      </w:r>
      <w:r w:rsidR="007C5330">
        <w:rPr>
          <w:rFonts w:ascii="Arial" w:hAnsi="Arial" w:cs="Arial"/>
        </w:rPr>
        <w:t xml:space="preserve"> på kr. </w:t>
      </w:r>
      <w:r w:rsidR="00783C9F">
        <w:rPr>
          <w:rFonts w:ascii="Arial" w:hAnsi="Arial" w:cs="Arial"/>
        </w:rPr>
        <w:t>5.351</w:t>
      </w:r>
      <w:r w:rsidR="007266B0">
        <w:rPr>
          <w:rFonts w:ascii="Arial" w:hAnsi="Arial" w:cs="Arial"/>
        </w:rPr>
        <w:t>.</w:t>
      </w:r>
      <w:r w:rsidR="00403753">
        <w:rPr>
          <w:rFonts w:ascii="Arial" w:hAnsi="Arial" w:cs="Arial"/>
        </w:rPr>
        <w:t xml:space="preserve"> Ved årsskiftet var menighedsplejens formue kr. 43.310</w:t>
      </w:r>
      <w:r w:rsidR="006B0313">
        <w:rPr>
          <w:rFonts w:ascii="Arial" w:hAnsi="Arial" w:cs="Arial"/>
        </w:rPr>
        <w:t>.</w:t>
      </w:r>
      <w:r w:rsidR="00A412A5">
        <w:rPr>
          <w:rFonts w:ascii="Arial" w:hAnsi="Arial" w:cs="Arial"/>
        </w:rPr>
        <w:br/>
        <w:t xml:space="preserve">Bjarne </w:t>
      </w:r>
      <w:r w:rsidR="00A57E4D">
        <w:rPr>
          <w:rFonts w:ascii="Arial" w:hAnsi="Arial" w:cs="Arial"/>
        </w:rPr>
        <w:t>fortalte</w:t>
      </w:r>
      <w:r w:rsidR="00AE5D15">
        <w:rPr>
          <w:rFonts w:ascii="Arial" w:hAnsi="Arial" w:cs="Arial"/>
        </w:rPr>
        <w:t xml:space="preserve"> om</w:t>
      </w:r>
      <w:r w:rsidR="00A57E4D">
        <w:rPr>
          <w:rFonts w:ascii="Arial" w:hAnsi="Arial" w:cs="Arial"/>
        </w:rPr>
        <w:t xml:space="preserve"> julehjælp</w:t>
      </w:r>
      <w:r w:rsidR="00AE5D15">
        <w:rPr>
          <w:rFonts w:ascii="Arial" w:hAnsi="Arial" w:cs="Arial"/>
        </w:rPr>
        <w:t>en, som er den største udgift.</w:t>
      </w:r>
      <w:r w:rsidR="00B249A7">
        <w:rPr>
          <w:rFonts w:ascii="Arial" w:hAnsi="Arial" w:cs="Arial"/>
        </w:rPr>
        <w:t xml:space="preserve"> J</w:t>
      </w:r>
      <w:r w:rsidR="00472B54">
        <w:rPr>
          <w:rFonts w:ascii="Arial" w:hAnsi="Arial" w:cs="Arial"/>
        </w:rPr>
        <w:t>ytte Christiansen spurgte til dette og fik svar, at j</w:t>
      </w:r>
      <w:r w:rsidR="00B249A7">
        <w:rPr>
          <w:rFonts w:ascii="Arial" w:hAnsi="Arial" w:cs="Arial"/>
        </w:rPr>
        <w:t xml:space="preserve">ulehjælpen </w:t>
      </w:r>
      <w:r w:rsidR="00472B54">
        <w:rPr>
          <w:rFonts w:ascii="Arial" w:hAnsi="Arial" w:cs="Arial"/>
        </w:rPr>
        <w:t xml:space="preserve">består i </w:t>
      </w:r>
      <w:r w:rsidR="00B249A7">
        <w:rPr>
          <w:rFonts w:ascii="Arial" w:hAnsi="Arial" w:cs="Arial"/>
        </w:rPr>
        <w:t xml:space="preserve">et gavekort til Føtex og beslægtede butikker, </w:t>
      </w:r>
      <w:r w:rsidR="0062765E">
        <w:rPr>
          <w:rFonts w:ascii="Arial" w:hAnsi="Arial" w:cs="Arial"/>
        </w:rPr>
        <w:t>størrelsen er afhængig af antal børn i familien.</w:t>
      </w:r>
      <w:r w:rsidR="00CB6D81">
        <w:rPr>
          <w:rFonts w:ascii="Arial" w:hAnsi="Arial" w:cs="Arial"/>
        </w:rPr>
        <w:br/>
        <w:t>Tilskud</w:t>
      </w:r>
      <w:r w:rsidR="00102464">
        <w:rPr>
          <w:rFonts w:ascii="Arial" w:hAnsi="Arial" w:cs="Arial"/>
        </w:rPr>
        <w:t xml:space="preserve">sreglerne i </w:t>
      </w:r>
      <w:r w:rsidR="00CB6D81">
        <w:rPr>
          <w:rFonts w:ascii="Arial" w:hAnsi="Arial" w:cs="Arial"/>
        </w:rPr>
        <w:t xml:space="preserve">Roskilde kommune </w:t>
      </w:r>
      <w:r w:rsidR="00102464">
        <w:rPr>
          <w:rFonts w:ascii="Arial" w:hAnsi="Arial" w:cs="Arial"/>
        </w:rPr>
        <w:t xml:space="preserve">er ændret, så vi nu skal søge </w:t>
      </w:r>
      <w:r w:rsidR="00CB6D81">
        <w:rPr>
          <w:rFonts w:ascii="Arial" w:hAnsi="Arial" w:cs="Arial"/>
        </w:rPr>
        <w:t xml:space="preserve">til en konkret aktivitet, </w:t>
      </w:r>
      <w:r w:rsidR="00102464">
        <w:rPr>
          <w:rFonts w:ascii="Arial" w:hAnsi="Arial" w:cs="Arial"/>
        </w:rPr>
        <w:t>og det var i 2025 sommerudflugten for børnefamilier.</w:t>
      </w:r>
      <w:r w:rsidR="00D87745">
        <w:rPr>
          <w:rFonts w:ascii="Arial" w:hAnsi="Arial" w:cs="Arial"/>
        </w:rPr>
        <w:br/>
      </w:r>
      <w:r w:rsidR="0017495F">
        <w:rPr>
          <w:rFonts w:ascii="Arial" w:hAnsi="Arial" w:cs="Arial"/>
        </w:rPr>
        <w:t>Årsregnskabet blev godkendt.</w:t>
      </w:r>
      <w:r w:rsidR="0017495F">
        <w:rPr>
          <w:rFonts w:ascii="Arial" w:hAnsi="Arial" w:cs="Arial"/>
        </w:rPr>
        <w:br/>
      </w:r>
      <w:r w:rsidR="006B0313">
        <w:rPr>
          <w:rFonts w:ascii="Arial" w:hAnsi="Arial" w:cs="Arial"/>
        </w:rPr>
        <w:t>Å</w:t>
      </w:r>
      <w:r w:rsidR="0017495F">
        <w:rPr>
          <w:rFonts w:ascii="Arial" w:hAnsi="Arial" w:cs="Arial"/>
        </w:rPr>
        <w:t xml:space="preserve">rsregnskabet </w:t>
      </w:r>
      <w:r w:rsidR="00CF44CD">
        <w:rPr>
          <w:rFonts w:ascii="Arial" w:hAnsi="Arial" w:cs="Arial"/>
        </w:rPr>
        <w:t>202</w:t>
      </w:r>
      <w:r w:rsidR="00B249A7">
        <w:rPr>
          <w:rFonts w:ascii="Arial" w:hAnsi="Arial" w:cs="Arial"/>
        </w:rPr>
        <w:t>5</w:t>
      </w:r>
      <w:r w:rsidR="00CF44CD">
        <w:rPr>
          <w:rFonts w:ascii="Arial" w:hAnsi="Arial" w:cs="Arial"/>
        </w:rPr>
        <w:t xml:space="preserve"> </w:t>
      </w:r>
      <w:r w:rsidR="0017495F">
        <w:rPr>
          <w:rFonts w:ascii="Arial" w:hAnsi="Arial" w:cs="Arial"/>
        </w:rPr>
        <w:t xml:space="preserve">for </w:t>
      </w:r>
      <w:r w:rsidR="00637F32">
        <w:rPr>
          <w:rFonts w:ascii="Arial" w:hAnsi="Arial" w:cs="Arial"/>
        </w:rPr>
        <w:t>Mødestedet</w:t>
      </w:r>
      <w:r w:rsidR="00CF44CD">
        <w:rPr>
          <w:rFonts w:ascii="Arial" w:hAnsi="Arial" w:cs="Arial"/>
        </w:rPr>
        <w:t xml:space="preserve">, </w:t>
      </w:r>
      <w:r w:rsidR="00EF3D7A">
        <w:rPr>
          <w:rFonts w:ascii="Arial" w:hAnsi="Arial" w:cs="Arial"/>
        </w:rPr>
        <w:t xml:space="preserve">med </w:t>
      </w:r>
      <w:r w:rsidR="00CF44CD">
        <w:rPr>
          <w:rFonts w:ascii="Arial" w:hAnsi="Arial" w:cs="Arial"/>
        </w:rPr>
        <w:t>egen bankkonto under Jakobskirkens Sociale Arbejde, blev fremlagt og godkendt.</w:t>
      </w:r>
      <w:r w:rsidR="00CF44CD">
        <w:rPr>
          <w:rFonts w:ascii="Arial" w:hAnsi="Arial" w:cs="Arial"/>
        </w:rPr>
        <w:br/>
      </w:r>
    </w:p>
    <w:p w14:paraId="1AD695C8" w14:textId="2B9C3A57" w:rsidR="007D2259" w:rsidRPr="00FB6D44" w:rsidRDefault="008936A9" w:rsidP="00FB6D44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Budget 202</w:t>
      </w:r>
      <w:r w:rsidR="00403753">
        <w:rPr>
          <w:rFonts w:ascii="Arial" w:hAnsi="Arial" w:cs="Arial"/>
          <w:b/>
          <w:bCs/>
        </w:rPr>
        <w:t>6</w:t>
      </w:r>
      <w:r w:rsidRPr="006D1257">
        <w:rPr>
          <w:rFonts w:ascii="Arial" w:hAnsi="Arial" w:cs="Arial"/>
          <w:b/>
          <w:bCs/>
        </w:rPr>
        <w:t xml:space="preserve"> v/ kassereren</w:t>
      </w:r>
      <w:r w:rsidR="008A7516" w:rsidRPr="006D1257">
        <w:rPr>
          <w:rFonts w:ascii="Arial" w:hAnsi="Arial" w:cs="Arial"/>
          <w:b/>
          <w:bCs/>
        </w:rPr>
        <w:t>.</w:t>
      </w:r>
      <w:r w:rsidR="008A7516" w:rsidRPr="006D1257">
        <w:rPr>
          <w:rFonts w:ascii="Arial" w:hAnsi="Arial" w:cs="Arial"/>
          <w:b/>
          <w:bCs/>
        </w:rPr>
        <w:br/>
      </w:r>
      <w:r w:rsidR="004C7D40">
        <w:rPr>
          <w:rFonts w:ascii="Arial" w:hAnsi="Arial" w:cs="Arial"/>
        </w:rPr>
        <w:t xml:space="preserve">Bjarne Juhl Hansen </w:t>
      </w:r>
      <w:r w:rsidR="00FB6D44">
        <w:rPr>
          <w:rFonts w:ascii="Arial" w:hAnsi="Arial" w:cs="Arial"/>
        </w:rPr>
        <w:t xml:space="preserve">fremviste </w:t>
      </w:r>
      <w:r w:rsidR="004C7D40">
        <w:rPr>
          <w:rFonts w:ascii="Arial" w:hAnsi="Arial" w:cs="Arial"/>
        </w:rPr>
        <w:t>budgettet for indeværende år.</w:t>
      </w:r>
      <w:r w:rsidR="00EF3D7A">
        <w:rPr>
          <w:rFonts w:ascii="Arial" w:hAnsi="Arial" w:cs="Arial"/>
        </w:rPr>
        <w:br/>
        <w:t>Bestyrelsen har planer om en velgørenhedskoncert i november, for at skaffe indtægter til</w:t>
      </w:r>
      <w:r w:rsidR="00332B5A">
        <w:rPr>
          <w:rFonts w:ascii="Arial" w:hAnsi="Arial" w:cs="Arial"/>
        </w:rPr>
        <w:t xml:space="preserve"> </w:t>
      </w:r>
      <w:r w:rsidR="00EF3D7A">
        <w:rPr>
          <w:rFonts w:ascii="Arial" w:hAnsi="Arial" w:cs="Arial"/>
        </w:rPr>
        <w:t xml:space="preserve">julehjælpen og skabe en god musikoplevelse </w:t>
      </w:r>
      <w:r w:rsidR="00332B5A">
        <w:rPr>
          <w:rFonts w:ascii="Arial" w:hAnsi="Arial" w:cs="Arial"/>
        </w:rPr>
        <w:t>i tiden op til jul, nu hvor Jakobskirken ikke længere arrangerer Christmas Carols.</w:t>
      </w:r>
      <w:r w:rsidR="00472B54">
        <w:rPr>
          <w:rFonts w:ascii="Arial" w:hAnsi="Arial" w:cs="Arial"/>
        </w:rPr>
        <w:t xml:space="preserve"> </w:t>
      </w:r>
      <w:r w:rsidR="004265F4">
        <w:rPr>
          <w:rFonts w:ascii="Arial" w:hAnsi="Arial" w:cs="Arial"/>
        </w:rPr>
        <w:t xml:space="preserve">Kulturskolen Roskilde vil gerne bidrage med unge indslag. </w:t>
      </w:r>
      <w:r w:rsidR="00472B54">
        <w:rPr>
          <w:rFonts w:ascii="Arial" w:hAnsi="Arial" w:cs="Arial"/>
        </w:rPr>
        <w:t>Jesper Jensen</w:t>
      </w:r>
      <w:r w:rsidR="005910F0">
        <w:rPr>
          <w:rFonts w:ascii="Arial" w:hAnsi="Arial" w:cs="Arial"/>
        </w:rPr>
        <w:t xml:space="preserve"> tilbød sin hjælp og foreslog at kontakte Lars </w:t>
      </w:r>
      <w:r w:rsidR="0000642A">
        <w:rPr>
          <w:rFonts w:ascii="Arial" w:hAnsi="Arial" w:cs="Arial"/>
        </w:rPr>
        <w:t>G</w:t>
      </w:r>
      <w:r w:rsidR="005910F0">
        <w:rPr>
          <w:rFonts w:ascii="Arial" w:hAnsi="Arial" w:cs="Arial"/>
        </w:rPr>
        <w:t xml:space="preserve">rand, </w:t>
      </w:r>
      <w:r w:rsidR="0000642A">
        <w:rPr>
          <w:rFonts w:ascii="Arial" w:hAnsi="Arial" w:cs="Arial"/>
        </w:rPr>
        <w:t>som spiller harmonika og synger.</w:t>
      </w:r>
      <w:r w:rsidR="005910F0">
        <w:rPr>
          <w:rFonts w:ascii="Arial" w:hAnsi="Arial" w:cs="Arial"/>
        </w:rPr>
        <w:t xml:space="preserve"> </w:t>
      </w:r>
      <w:r w:rsidR="004265F4">
        <w:rPr>
          <w:rFonts w:ascii="Arial" w:hAnsi="Arial" w:cs="Arial"/>
        </w:rPr>
        <w:t>Fra a</w:t>
      </w:r>
      <w:r w:rsidR="0000642A">
        <w:rPr>
          <w:rFonts w:ascii="Arial" w:hAnsi="Arial" w:cs="Arial"/>
        </w:rPr>
        <w:t>n</w:t>
      </w:r>
      <w:r w:rsidR="004265F4">
        <w:rPr>
          <w:rFonts w:ascii="Arial" w:hAnsi="Arial" w:cs="Arial"/>
        </w:rPr>
        <w:t xml:space="preserve">dre kom flere forslag </w:t>
      </w:r>
      <w:r w:rsidR="004265F4">
        <w:rPr>
          <w:rFonts w:ascii="Arial" w:hAnsi="Arial" w:cs="Arial"/>
        </w:rPr>
        <w:lastRenderedPageBreak/>
        <w:t xml:space="preserve">til mulige </w:t>
      </w:r>
      <w:r w:rsidR="005910F0">
        <w:rPr>
          <w:rFonts w:ascii="Arial" w:hAnsi="Arial" w:cs="Arial"/>
        </w:rPr>
        <w:t>mu</w:t>
      </w:r>
      <w:r w:rsidR="004265F4">
        <w:rPr>
          <w:rFonts w:ascii="Arial" w:hAnsi="Arial" w:cs="Arial"/>
        </w:rPr>
        <w:t>sikere.</w:t>
      </w:r>
      <w:r w:rsidR="00D87745">
        <w:rPr>
          <w:rFonts w:ascii="Arial" w:hAnsi="Arial" w:cs="Arial"/>
        </w:rPr>
        <w:br/>
      </w:r>
    </w:p>
    <w:p w14:paraId="56385441" w14:textId="47BFD13B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Indkomne forslag</w:t>
      </w:r>
      <w:r w:rsidR="009E7CC8" w:rsidRPr="006D1257">
        <w:rPr>
          <w:rFonts w:ascii="Arial" w:hAnsi="Arial" w:cs="Arial"/>
          <w:b/>
          <w:bCs/>
        </w:rPr>
        <w:t>.</w:t>
      </w:r>
      <w:r w:rsidR="009E7CC8" w:rsidRPr="006D1257">
        <w:rPr>
          <w:rFonts w:ascii="Arial" w:hAnsi="Arial" w:cs="Arial"/>
          <w:b/>
          <w:bCs/>
        </w:rPr>
        <w:br/>
      </w:r>
      <w:r w:rsidR="009E7CC8">
        <w:rPr>
          <w:rFonts w:ascii="Arial" w:hAnsi="Arial" w:cs="Arial"/>
        </w:rPr>
        <w:t>Der var ikke modtaget nogen forslag.</w:t>
      </w:r>
      <w:r w:rsidR="00FB6D44">
        <w:rPr>
          <w:rFonts w:ascii="Arial" w:hAnsi="Arial" w:cs="Arial"/>
        </w:rPr>
        <w:br/>
      </w:r>
    </w:p>
    <w:p w14:paraId="4A05177B" w14:textId="4ACEC604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Valg af bestyrelsesmedlemmer.</w:t>
      </w:r>
      <w:r w:rsidRPr="006D1257">
        <w:rPr>
          <w:rFonts w:ascii="Arial" w:hAnsi="Arial" w:cs="Arial"/>
          <w:b/>
          <w:bCs/>
        </w:rPr>
        <w:br/>
      </w:r>
      <w:r w:rsidR="00E000AB">
        <w:rPr>
          <w:rFonts w:ascii="Arial" w:hAnsi="Arial" w:cs="Arial"/>
        </w:rPr>
        <w:t>Korshærspræst Randi Rye er genindtrådt i bestyrelsen efter sin barselsorlov.</w:t>
      </w:r>
      <w:r w:rsidR="00E000AB">
        <w:rPr>
          <w:rFonts w:ascii="Arial" w:hAnsi="Arial" w:cs="Arial"/>
        </w:rPr>
        <w:br/>
      </w:r>
      <w:r w:rsidR="00576A2F">
        <w:rPr>
          <w:rFonts w:ascii="Arial" w:hAnsi="Arial" w:cs="Arial"/>
        </w:rPr>
        <w:t xml:space="preserve">Menighedsrådet </w:t>
      </w:r>
      <w:r w:rsidR="00576A2F">
        <w:rPr>
          <w:rFonts w:ascii="Arial" w:hAnsi="Arial" w:cs="Arial"/>
        </w:rPr>
        <w:t xml:space="preserve">har </w:t>
      </w:r>
      <w:r w:rsidR="00576A2F">
        <w:rPr>
          <w:rFonts w:ascii="Arial" w:hAnsi="Arial" w:cs="Arial"/>
        </w:rPr>
        <w:t>udpege</w:t>
      </w:r>
      <w:r w:rsidR="00576A2F">
        <w:rPr>
          <w:rFonts w:ascii="Arial" w:hAnsi="Arial" w:cs="Arial"/>
        </w:rPr>
        <w:t xml:space="preserve">t Vibeke Møller som en af de to </w:t>
      </w:r>
      <w:r w:rsidR="00576A2F">
        <w:rPr>
          <w:rFonts w:ascii="Arial" w:hAnsi="Arial" w:cs="Arial"/>
        </w:rPr>
        <w:t>repræsentant</w:t>
      </w:r>
      <w:r w:rsidR="00576A2F">
        <w:rPr>
          <w:rFonts w:ascii="Arial" w:hAnsi="Arial" w:cs="Arial"/>
        </w:rPr>
        <w:t xml:space="preserve">er for menighedsrådet i Roskilde Søndre sogn, hun overtager </w:t>
      </w:r>
      <w:r w:rsidR="00576A2F">
        <w:rPr>
          <w:rFonts w:ascii="Arial" w:hAnsi="Arial" w:cs="Arial"/>
        </w:rPr>
        <w:t>plads</w:t>
      </w:r>
      <w:r w:rsidR="00576A2F">
        <w:rPr>
          <w:rFonts w:ascii="Arial" w:hAnsi="Arial" w:cs="Arial"/>
        </w:rPr>
        <w:t>en</w:t>
      </w:r>
      <w:r w:rsidR="00576A2F">
        <w:rPr>
          <w:rFonts w:ascii="Arial" w:hAnsi="Arial" w:cs="Arial"/>
        </w:rPr>
        <w:t xml:space="preserve"> efter Henrik Steen Christensen.</w:t>
      </w:r>
      <w:r w:rsidR="00EA21A1">
        <w:rPr>
          <w:rFonts w:ascii="Arial" w:hAnsi="Arial" w:cs="Arial"/>
        </w:rPr>
        <w:br/>
      </w:r>
      <w:r w:rsidR="00E000AB">
        <w:rPr>
          <w:rFonts w:ascii="Arial" w:hAnsi="Arial" w:cs="Arial"/>
        </w:rPr>
        <w:t xml:space="preserve">Finn Sode-Mogensen </w:t>
      </w:r>
      <w:r w:rsidR="00A07C6E">
        <w:rPr>
          <w:rFonts w:ascii="Arial" w:hAnsi="Arial" w:cs="Arial"/>
        </w:rPr>
        <w:t>fra</w:t>
      </w:r>
      <w:r w:rsidR="00E000AB">
        <w:rPr>
          <w:rFonts w:ascii="Arial" w:hAnsi="Arial" w:cs="Arial"/>
        </w:rPr>
        <w:t xml:space="preserve">trådte </w:t>
      </w:r>
      <w:r w:rsidR="00A07C6E">
        <w:rPr>
          <w:rFonts w:ascii="Arial" w:hAnsi="Arial" w:cs="Arial"/>
        </w:rPr>
        <w:t>som bestyrelsesmedlem og blev valgt som suppleant, se pkt. 8.</w:t>
      </w:r>
      <w:r w:rsidR="00E000AB">
        <w:rPr>
          <w:rFonts w:ascii="Arial" w:hAnsi="Arial" w:cs="Arial"/>
        </w:rPr>
        <w:br/>
      </w:r>
      <w:r w:rsidR="00146BDE">
        <w:rPr>
          <w:rFonts w:ascii="Arial" w:hAnsi="Arial" w:cs="Arial"/>
        </w:rPr>
        <w:t>Kim Elmose blev valgt til bestyrelsen. Kim sidder bl.a. i korshærsrådet</w:t>
      </w:r>
      <w:r w:rsidR="00E000AB">
        <w:rPr>
          <w:rFonts w:ascii="Arial" w:hAnsi="Arial" w:cs="Arial"/>
        </w:rPr>
        <w:t xml:space="preserve"> </w:t>
      </w:r>
      <w:r w:rsidR="00146BDE">
        <w:rPr>
          <w:rFonts w:ascii="Arial" w:hAnsi="Arial" w:cs="Arial"/>
        </w:rPr>
        <w:t>for Kafé Klaus som repræsentant for Roskilde byråd.</w:t>
      </w:r>
      <w:r w:rsidR="00146BDE">
        <w:rPr>
          <w:rFonts w:ascii="Arial" w:hAnsi="Arial" w:cs="Arial"/>
        </w:rPr>
        <w:br/>
      </w:r>
    </w:p>
    <w:p w14:paraId="4062A9AB" w14:textId="7B90D99B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Valg af to revisorer.</w:t>
      </w:r>
      <w:r w:rsidRPr="006D1257">
        <w:rPr>
          <w:rFonts w:ascii="Arial" w:hAnsi="Arial" w:cs="Arial"/>
          <w:b/>
          <w:bCs/>
        </w:rPr>
        <w:br/>
      </w:r>
      <w:r w:rsidRPr="008936A9">
        <w:rPr>
          <w:rFonts w:ascii="Arial" w:hAnsi="Arial" w:cs="Arial"/>
        </w:rPr>
        <w:t>Kirsten Pilgaard og Jørgen Madsen</w:t>
      </w:r>
      <w:r w:rsidR="00501313">
        <w:rPr>
          <w:rFonts w:ascii="Arial" w:hAnsi="Arial" w:cs="Arial"/>
        </w:rPr>
        <w:t xml:space="preserve"> blev genvalgt.</w:t>
      </w:r>
      <w:r w:rsidR="00B8247B">
        <w:rPr>
          <w:rFonts w:ascii="Arial" w:hAnsi="Arial" w:cs="Arial"/>
        </w:rPr>
        <w:br/>
      </w:r>
    </w:p>
    <w:p w14:paraId="2413D2C0" w14:textId="029ACDA1" w:rsidR="008936A9" w:rsidRPr="008936A9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Valg af suppleanter.</w:t>
      </w:r>
      <w:r w:rsidR="00AE1B05" w:rsidRPr="006D1257">
        <w:rPr>
          <w:rFonts w:ascii="Arial" w:hAnsi="Arial" w:cs="Arial"/>
          <w:b/>
          <w:bCs/>
        </w:rPr>
        <w:br/>
      </w:r>
      <w:r w:rsidR="00AE1B05">
        <w:rPr>
          <w:rFonts w:ascii="Arial" w:hAnsi="Arial" w:cs="Arial"/>
        </w:rPr>
        <w:t xml:space="preserve">Genvalg til </w:t>
      </w:r>
      <w:r w:rsidR="00DB4336">
        <w:rPr>
          <w:rFonts w:ascii="Arial" w:hAnsi="Arial" w:cs="Arial"/>
        </w:rPr>
        <w:t>Ruth Knudsen som suppleant.</w:t>
      </w:r>
      <w:r w:rsidR="004315E1">
        <w:rPr>
          <w:rFonts w:ascii="Arial" w:hAnsi="Arial" w:cs="Arial"/>
        </w:rPr>
        <w:t xml:space="preserve"> Desuden blev Finn Sode-Mogensen valgt som suppleant.</w:t>
      </w:r>
      <w:r w:rsidR="00DB4336">
        <w:rPr>
          <w:rFonts w:ascii="Arial" w:hAnsi="Arial" w:cs="Arial"/>
        </w:rPr>
        <w:br/>
      </w:r>
      <w:r w:rsidR="006D1257">
        <w:rPr>
          <w:rFonts w:ascii="Arial" w:hAnsi="Arial" w:cs="Arial"/>
        </w:rPr>
        <w:t xml:space="preserve">Genvalg til </w:t>
      </w:r>
      <w:r w:rsidRPr="008936A9">
        <w:rPr>
          <w:rFonts w:ascii="Arial" w:hAnsi="Arial" w:cs="Arial"/>
        </w:rPr>
        <w:t>Tom B.S. Christensen som revisorsuppleant</w:t>
      </w:r>
      <w:r w:rsidR="00E836B2">
        <w:rPr>
          <w:rFonts w:ascii="Arial" w:hAnsi="Arial" w:cs="Arial"/>
        </w:rPr>
        <w:t>.</w:t>
      </w:r>
      <w:r w:rsidR="00B8247B">
        <w:rPr>
          <w:rFonts w:ascii="Arial" w:hAnsi="Arial" w:cs="Arial"/>
        </w:rPr>
        <w:br/>
      </w:r>
    </w:p>
    <w:p w14:paraId="357AA9E9" w14:textId="723EE5E4" w:rsidR="007411CD" w:rsidRDefault="008936A9" w:rsidP="008936A9">
      <w:pPr>
        <w:pStyle w:val="Listeafsnit"/>
        <w:numPr>
          <w:ilvl w:val="0"/>
          <w:numId w:val="47"/>
        </w:numPr>
        <w:spacing w:after="200" w:line="276" w:lineRule="auto"/>
        <w:rPr>
          <w:rFonts w:ascii="Arial" w:hAnsi="Arial" w:cs="Arial"/>
        </w:rPr>
      </w:pPr>
      <w:r w:rsidRPr="006D1257">
        <w:rPr>
          <w:rFonts w:ascii="Arial" w:hAnsi="Arial" w:cs="Arial"/>
          <w:b/>
          <w:bCs/>
        </w:rPr>
        <w:t>Eventuelt</w:t>
      </w:r>
      <w:r w:rsidR="00E836B2" w:rsidRPr="006D1257">
        <w:rPr>
          <w:rFonts w:ascii="Arial" w:hAnsi="Arial" w:cs="Arial"/>
          <w:b/>
          <w:bCs/>
        </w:rPr>
        <w:t>.</w:t>
      </w:r>
      <w:r w:rsidR="00E836B2" w:rsidRPr="006D1257">
        <w:rPr>
          <w:rFonts w:ascii="Arial" w:hAnsi="Arial" w:cs="Arial"/>
          <w:b/>
          <w:bCs/>
        </w:rPr>
        <w:br/>
      </w:r>
      <w:r w:rsidR="0093308E">
        <w:rPr>
          <w:rFonts w:ascii="Arial" w:hAnsi="Arial" w:cs="Arial"/>
        </w:rPr>
        <w:t>Lørdag d. 6. juni hol</w:t>
      </w:r>
      <w:r w:rsidR="00801694">
        <w:rPr>
          <w:rFonts w:ascii="Arial" w:hAnsi="Arial" w:cs="Arial"/>
        </w:rPr>
        <w:t>d</w:t>
      </w:r>
      <w:r w:rsidR="0093308E">
        <w:rPr>
          <w:rFonts w:ascii="Arial" w:hAnsi="Arial" w:cs="Arial"/>
        </w:rPr>
        <w:t xml:space="preserve">es Udsattedag på Stændertorvet i Roskilde. Her medvirker </w:t>
      </w:r>
      <w:r w:rsidR="008561AB">
        <w:rPr>
          <w:rFonts w:ascii="Arial" w:hAnsi="Arial" w:cs="Arial"/>
        </w:rPr>
        <w:t xml:space="preserve">frivillige fra Jakobskirkens Sociale Arbejde </w:t>
      </w:r>
      <w:r w:rsidR="00443BBC">
        <w:rPr>
          <w:rFonts w:ascii="Arial" w:hAnsi="Arial" w:cs="Arial"/>
        </w:rPr>
        <w:t>i en stand for de folkekirkelige menighedsplejer i kommunen. Julie Jakobsen</w:t>
      </w:r>
      <w:r w:rsidR="007411CD">
        <w:rPr>
          <w:rFonts w:ascii="Arial" w:hAnsi="Arial" w:cs="Arial"/>
        </w:rPr>
        <w:t>, domsognets menighedspleje,</w:t>
      </w:r>
      <w:r w:rsidR="00443BBC">
        <w:rPr>
          <w:rFonts w:ascii="Arial" w:hAnsi="Arial" w:cs="Arial"/>
        </w:rPr>
        <w:t xml:space="preserve"> er tovholder</w:t>
      </w:r>
      <w:r w:rsidR="00D225AD">
        <w:rPr>
          <w:rFonts w:ascii="Arial" w:hAnsi="Arial" w:cs="Arial"/>
        </w:rPr>
        <w:t xml:space="preserve"> for standen</w:t>
      </w:r>
      <w:r w:rsidR="00443BBC">
        <w:rPr>
          <w:rFonts w:ascii="Arial" w:hAnsi="Arial" w:cs="Arial"/>
        </w:rPr>
        <w:t>.</w:t>
      </w:r>
    </w:p>
    <w:p w14:paraId="2788CA1F" w14:textId="1666477A" w:rsidR="008936A9" w:rsidRPr="007411CD" w:rsidRDefault="007411CD" w:rsidP="007411C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Dirigenten takkede forsamlingen for god ro og orden. </w:t>
      </w:r>
      <w:r w:rsidR="00E836B2" w:rsidRPr="007411CD">
        <w:rPr>
          <w:rFonts w:ascii="Arial" w:hAnsi="Arial" w:cs="Arial"/>
        </w:rPr>
        <w:t>Formanden takkede dirigenten.</w:t>
      </w:r>
    </w:p>
    <w:p w14:paraId="60636D81" w14:textId="77777777" w:rsidR="008936A9" w:rsidRPr="008936A9" w:rsidRDefault="008936A9" w:rsidP="00FA10A1">
      <w:pPr>
        <w:pStyle w:val="Ingenafstand"/>
      </w:pPr>
    </w:p>
    <w:p w14:paraId="4BD86340" w14:textId="70E33892" w:rsidR="0007310A" w:rsidRPr="008936A9" w:rsidRDefault="0007310A" w:rsidP="001A54D5">
      <w:pPr>
        <w:rPr>
          <w:rFonts w:ascii="Arial" w:hAnsi="Arial" w:cs="Arial"/>
        </w:rPr>
      </w:pPr>
      <w:r w:rsidRPr="008936A9">
        <w:rPr>
          <w:rFonts w:ascii="Arial" w:hAnsi="Arial" w:cs="Arial"/>
        </w:rPr>
        <w:t>Referatets rigtighed bekræftes</w:t>
      </w:r>
    </w:p>
    <w:p w14:paraId="476460D2" w14:textId="2D2901B4" w:rsidR="0007310A" w:rsidRPr="008936A9" w:rsidRDefault="0007310A" w:rsidP="009216BA">
      <w:pPr>
        <w:rPr>
          <w:rFonts w:ascii="Arial" w:hAnsi="Arial" w:cs="Arial"/>
        </w:rPr>
      </w:pPr>
      <w:r w:rsidRPr="008936A9">
        <w:rPr>
          <w:rFonts w:ascii="Arial" w:hAnsi="Arial" w:cs="Arial"/>
        </w:rPr>
        <w:t xml:space="preserve">Roskilde, d. </w:t>
      </w:r>
      <w:r w:rsidR="00801694">
        <w:rPr>
          <w:rFonts w:ascii="Arial" w:hAnsi="Arial" w:cs="Arial"/>
        </w:rPr>
        <w:t>18</w:t>
      </w:r>
      <w:r w:rsidRPr="008936A9">
        <w:rPr>
          <w:rFonts w:ascii="Arial" w:hAnsi="Arial" w:cs="Arial"/>
        </w:rPr>
        <w:t xml:space="preserve">. </w:t>
      </w:r>
      <w:r w:rsidR="00801694">
        <w:rPr>
          <w:rFonts w:ascii="Arial" w:hAnsi="Arial" w:cs="Arial"/>
        </w:rPr>
        <w:t>maj</w:t>
      </w:r>
      <w:r w:rsidRPr="008936A9">
        <w:rPr>
          <w:rFonts w:ascii="Arial" w:hAnsi="Arial" w:cs="Arial"/>
        </w:rPr>
        <w:t xml:space="preserve"> 20</w:t>
      </w:r>
      <w:r w:rsidR="0029100D" w:rsidRPr="008936A9">
        <w:rPr>
          <w:rFonts w:ascii="Arial" w:hAnsi="Arial" w:cs="Arial"/>
        </w:rPr>
        <w:t>2</w:t>
      </w:r>
      <w:r w:rsidR="00801694">
        <w:rPr>
          <w:rFonts w:ascii="Arial" w:hAnsi="Arial" w:cs="Arial"/>
        </w:rPr>
        <w:t>6</w:t>
      </w:r>
    </w:p>
    <w:p w14:paraId="029CEFB0" w14:textId="77777777" w:rsidR="0007310A" w:rsidRPr="008936A9" w:rsidRDefault="0007310A" w:rsidP="001A54D5">
      <w:pPr>
        <w:rPr>
          <w:rFonts w:ascii="Arial" w:hAnsi="Arial" w:cs="Arial"/>
        </w:rPr>
      </w:pPr>
    </w:p>
    <w:p w14:paraId="14F8013B" w14:textId="5499FBCC" w:rsidR="0007310A" w:rsidRPr="008936A9" w:rsidRDefault="0007310A" w:rsidP="001A54D5">
      <w:pPr>
        <w:rPr>
          <w:rFonts w:ascii="Arial" w:hAnsi="Arial" w:cs="Arial"/>
        </w:rPr>
      </w:pPr>
    </w:p>
    <w:p w14:paraId="7E4A1382" w14:textId="7BB8EA24" w:rsidR="0007310A" w:rsidRPr="008936A9" w:rsidRDefault="00B8247B" w:rsidP="009216BA">
      <w:pPr>
        <w:rPr>
          <w:rFonts w:ascii="Arial" w:hAnsi="Arial" w:cs="Arial"/>
        </w:rPr>
      </w:pPr>
      <w:r>
        <w:rPr>
          <w:rFonts w:ascii="Arial" w:hAnsi="Arial" w:cs="Arial"/>
        </w:rPr>
        <w:t>Kim Elmose</w:t>
      </w:r>
    </w:p>
    <w:p w14:paraId="09DED982" w14:textId="2F5E08D8" w:rsidR="009C7CCA" w:rsidRPr="007936AC" w:rsidRDefault="00617C62" w:rsidP="001A54D5">
      <w:pPr>
        <w:rPr>
          <w:rFonts w:ascii="Arial" w:hAnsi="Arial" w:cs="Arial"/>
        </w:rPr>
      </w:pPr>
      <w:r w:rsidRPr="008936A9">
        <w:rPr>
          <w:rFonts w:ascii="Arial" w:hAnsi="Arial" w:cs="Arial"/>
        </w:rPr>
        <w:t>d</w:t>
      </w:r>
      <w:r w:rsidR="0007310A" w:rsidRPr="008936A9">
        <w:rPr>
          <w:rFonts w:ascii="Arial" w:hAnsi="Arial" w:cs="Arial"/>
        </w:rPr>
        <w:t>irigent</w:t>
      </w:r>
    </w:p>
    <w:sectPr w:rsidR="009C7CCA" w:rsidRPr="007936AC" w:rsidSect="004B7252">
      <w:footerReference w:type="default" r:id="rId12"/>
      <w:headerReference w:type="first" r:id="rId13"/>
      <w:pgSz w:w="11906" w:h="16838"/>
      <w:pgMar w:top="1135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41AA" w14:textId="77777777" w:rsidR="005E1CF4" w:rsidRDefault="005E1CF4">
      <w:r>
        <w:separator/>
      </w:r>
    </w:p>
  </w:endnote>
  <w:endnote w:type="continuationSeparator" w:id="0">
    <w:p w14:paraId="57F636CF" w14:textId="77777777" w:rsidR="005E1CF4" w:rsidRDefault="005E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3E80" w14:textId="53B13301" w:rsidR="003B3A0C" w:rsidRPr="003239ED" w:rsidRDefault="003B3A0C">
    <w:pPr>
      <w:pStyle w:val="Sidefod"/>
      <w:rPr>
        <w:sz w:val="16"/>
        <w:szCs w:val="16"/>
      </w:rPr>
    </w:pPr>
    <w:r>
      <w:tab/>
    </w:r>
    <w:r>
      <w:tab/>
    </w:r>
    <w:r w:rsidRPr="003239ED">
      <w:rPr>
        <w:rFonts w:ascii="Arial" w:hAnsi="Arial" w:cs="Arial"/>
        <w:sz w:val="16"/>
        <w:szCs w:val="16"/>
      </w:rPr>
      <w:t xml:space="preserve">Side </w:t>
    </w:r>
    <w:r w:rsidRPr="003239ED">
      <w:rPr>
        <w:rStyle w:val="Sidetal"/>
        <w:rFonts w:ascii="Arial" w:hAnsi="Arial" w:cs="Arial"/>
        <w:sz w:val="16"/>
        <w:szCs w:val="16"/>
      </w:rPr>
      <w:fldChar w:fldCharType="begin"/>
    </w:r>
    <w:r w:rsidRPr="003239ED">
      <w:rPr>
        <w:rStyle w:val="Sidetal"/>
        <w:rFonts w:ascii="Arial" w:hAnsi="Arial" w:cs="Arial"/>
        <w:sz w:val="16"/>
        <w:szCs w:val="16"/>
      </w:rPr>
      <w:instrText xml:space="preserve"> PAGE </w:instrText>
    </w:r>
    <w:r w:rsidRPr="003239ED">
      <w:rPr>
        <w:rStyle w:val="Sidetal"/>
        <w:rFonts w:ascii="Arial" w:hAnsi="Arial" w:cs="Arial"/>
        <w:sz w:val="16"/>
        <w:szCs w:val="16"/>
      </w:rPr>
      <w:fldChar w:fldCharType="separate"/>
    </w:r>
    <w:r w:rsidR="0029100D">
      <w:rPr>
        <w:rStyle w:val="Sidetal"/>
        <w:rFonts w:ascii="Arial" w:hAnsi="Arial" w:cs="Arial"/>
        <w:noProof/>
        <w:sz w:val="16"/>
        <w:szCs w:val="16"/>
      </w:rPr>
      <w:t>2</w:t>
    </w:r>
    <w:r w:rsidRPr="003239ED">
      <w:rPr>
        <w:rStyle w:val="Sideta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1C1D" w14:textId="77777777" w:rsidR="005E1CF4" w:rsidRDefault="005E1CF4">
      <w:r>
        <w:separator/>
      </w:r>
    </w:p>
  </w:footnote>
  <w:footnote w:type="continuationSeparator" w:id="0">
    <w:p w14:paraId="61D1C25B" w14:textId="77777777" w:rsidR="005E1CF4" w:rsidRDefault="005E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9AD9" w14:textId="20736CC8" w:rsidR="00205F34" w:rsidRDefault="00154CE8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CF6276" wp14:editId="48558740">
          <wp:simplePos x="0" y="0"/>
          <wp:positionH relativeFrom="column">
            <wp:posOffset>3851910</wp:posOffset>
          </wp:positionH>
          <wp:positionV relativeFrom="page">
            <wp:posOffset>389890</wp:posOffset>
          </wp:positionV>
          <wp:extent cx="2699385" cy="572135"/>
          <wp:effectExtent l="0" t="0" r="5715" b="0"/>
          <wp:wrapSquare wrapText="bothSides"/>
          <wp:docPr id="11" name="Billede 11" descr="C:\Users\Asger Jensen\SkyDrive Jakobskirken\SkyDrive\JK-Billeder\5 - Logo\Jakobskirkens logo\Jakobskirken_logo+navn_sort_940x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ger Jensen\SkyDrive Jakobskirken\SkyDrive\JK-Billeder\5 - Logo\Jakobskirkens logo\Jakobskirken_logo+navn_sort_940x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445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1C42"/>
    <w:multiLevelType w:val="hybridMultilevel"/>
    <w:tmpl w:val="9A426F6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0F34"/>
    <w:multiLevelType w:val="hybridMultilevel"/>
    <w:tmpl w:val="C6D0D7C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A7380"/>
    <w:multiLevelType w:val="hybridMultilevel"/>
    <w:tmpl w:val="8EC2390E"/>
    <w:lvl w:ilvl="0" w:tplc="040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748B"/>
    <w:multiLevelType w:val="hybridMultilevel"/>
    <w:tmpl w:val="7136AF66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A7100"/>
    <w:multiLevelType w:val="hybridMultilevel"/>
    <w:tmpl w:val="C6D0D7C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5141E"/>
    <w:multiLevelType w:val="hybridMultilevel"/>
    <w:tmpl w:val="DB76B9CE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F6B7B"/>
    <w:multiLevelType w:val="hybridMultilevel"/>
    <w:tmpl w:val="517A4BB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13C3B"/>
    <w:multiLevelType w:val="hybridMultilevel"/>
    <w:tmpl w:val="C8F2A36E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42B"/>
    <w:multiLevelType w:val="hybridMultilevel"/>
    <w:tmpl w:val="45868280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F18CE"/>
    <w:multiLevelType w:val="hybridMultilevel"/>
    <w:tmpl w:val="773492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77A3"/>
    <w:multiLevelType w:val="hybridMultilevel"/>
    <w:tmpl w:val="F14C7A8A"/>
    <w:lvl w:ilvl="0" w:tplc="DEDE6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56367"/>
    <w:multiLevelType w:val="hybridMultilevel"/>
    <w:tmpl w:val="4C34D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503"/>
    <w:multiLevelType w:val="hybridMultilevel"/>
    <w:tmpl w:val="12B291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30A"/>
    <w:multiLevelType w:val="hybridMultilevel"/>
    <w:tmpl w:val="2F924166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D1EB2"/>
    <w:multiLevelType w:val="hybridMultilevel"/>
    <w:tmpl w:val="B25AD978"/>
    <w:lvl w:ilvl="0" w:tplc="CC60097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737569"/>
    <w:multiLevelType w:val="hybridMultilevel"/>
    <w:tmpl w:val="267CB396"/>
    <w:lvl w:ilvl="0" w:tplc="B0F2C10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6311D"/>
    <w:multiLevelType w:val="hybridMultilevel"/>
    <w:tmpl w:val="B0ECFF5E"/>
    <w:lvl w:ilvl="0" w:tplc="040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F250A"/>
    <w:multiLevelType w:val="hybridMultilevel"/>
    <w:tmpl w:val="237CC8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C41"/>
    <w:multiLevelType w:val="hybridMultilevel"/>
    <w:tmpl w:val="74660AD6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97FF6"/>
    <w:multiLevelType w:val="hybridMultilevel"/>
    <w:tmpl w:val="CA2C936C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13DFD"/>
    <w:multiLevelType w:val="hybridMultilevel"/>
    <w:tmpl w:val="BC7ED09E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56291"/>
    <w:multiLevelType w:val="hybridMultilevel"/>
    <w:tmpl w:val="50868D24"/>
    <w:lvl w:ilvl="0" w:tplc="B0F2C10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12C06"/>
    <w:multiLevelType w:val="hybridMultilevel"/>
    <w:tmpl w:val="30B88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F6EDC"/>
    <w:multiLevelType w:val="hybridMultilevel"/>
    <w:tmpl w:val="C6D0D7C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991FD9"/>
    <w:multiLevelType w:val="hybridMultilevel"/>
    <w:tmpl w:val="5FA6F6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41C86"/>
    <w:multiLevelType w:val="hybridMultilevel"/>
    <w:tmpl w:val="9806A93E"/>
    <w:lvl w:ilvl="0" w:tplc="CC6009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A48DD"/>
    <w:multiLevelType w:val="hybridMultilevel"/>
    <w:tmpl w:val="3924739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B03F5"/>
    <w:multiLevelType w:val="hybridMultilevel"/>
    <w:tmpl w:val="31002E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63804"/>
    <w:multiLevelType w:val="hybridMultilevel"/>
    <w:tmpl w:val="8864D16A"/>
    <w:lvl w:ilvl="0" w:tplc="EAF8EAB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0D713BB"/>
    <w:multiLevelType w:val="hybridMultilevel"/>
    <w:tmpl w:val="280CAC8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00"/>
    <w:multiLevelType w:val="multilevel"/>
    <w:tmpl w:val="267CB396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7482"/>
    <w:multiLevelType w:val="hybridMultilevel"/>
    <w:tmpl w:val="EA8808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035CD"/>
    <w:multiLevelType w:val="hybridMultilevel"/>
    <w:tmpl w:val="8642F86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2B31B3"/>
    <w:multiLevelType w:val="hybridMultilevel"/>
    <w:tmpl w:val="A76C6C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C2B0C"/>
    <w:multiLevelType w:val="hybridMultilevel"/>
    <w:tmpl w:val="4A680B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B3074"/>
    <w:multiLevelType w:val="hybridMultilevel"/>
    <w:tmpl w:val="0B4C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82662"/>
    <w:multiLevelType w:val="hybridMultilevel"/>
    <w:tmpl w:val="EDC68A8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8326E2"/>
    <w:multiLevelType w:val="hybridMultilevel"/>
    <w:tmpl w:val="62F837B6"/>
    <w:lvl w:ilvl="0" w:tplc="DEDE6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05100"/>
    <w:multiLevelType w:val="hybridMultilevel"/>
    <w:tmpl w:val="48DC9AB2"/>
    <w:lvl w:ilvl="0" w:tplc="FD1009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53BC6"/>
    <w:multiLevelType w:val="multilevel"/>
    <w:tmpl w:val="2F9241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13BEE"/>
    <w:multiLevelType w:val="hybridMultilevel"/>
    <w:tmpl w:val="BF3E60B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F9066B"/>
    <w:multiLevelType w:val="hybridMultilevel"/>
    <w:tmpl w:val="D75A4036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017A4"/>
    <w:multiLevelType w:val="hybridMultilevel"/>
    <w:tmpl w:val="974CC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03995"/>
    <w:multiLevelType w:val="hybridMultilevel"/>
    <w:tmpl w:val="F2BE05F4"/>
    <w:lvl w:ilvl="0" w:tplc="9EC2F1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51653"/>
    <w:multiLevelType w:val="hybridMultilevel"/>
    <w:tmpl w:val="277C46E0"/>
    <w:lvl w:ilvl="0" w:tplc="040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17A6E"/>
    <w:multiLevelType w:val="hybridMultilevel"/>
    <w:tmpl w:val="D242CA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3759">
    <w:abstractNumId w:val="13"/>
  </w:num>
  <w:num w:numId="2" w16cid:durableId="176425919">
    <w:abstractNumId w:val="32"/>
  </w:num>
  <w:num w:numId="3" w16cid:durableId="618873583">
    <w:abstractNumId w:val="28"/>
  </w:num>
  <w:num w:numId="4" w16cid:durableId="1503396077">
    <w:abstractNumId w:val="8"/>
  </w:num>
  <w:num w:numId="5" w16cid:durableId="1459030925">
    <w:abstractNumId w:val="45"/>
  </w:num>
  <w:num w:numId="6" w16cid:durableId="1255866844">
    <w:abstractNumId w:val="17"/>
  </w:num>
  <w:num w:numId="7" w16cid:durableId="1735082312">
    <w:abstractNumId w:val="19"/>
  </w:num>
  <w:num w:numId="8" w16cid:durableId="1097866782">
    <w:abstractNumId w:val="3"/>
  </w:num>
  <w:num w:numId="9" w16cid:durableId="725303820">
    <w:abstractNumId w:val="14"/>
  </w:num>
  <w:num w:numId="10" w16cid:durableId="652371847">
    <w:abstractNumId w:val="40"/>
  </w:num>
  <w:num w:numId="11" w16cid:durableId="489752944">
    <w:abstractNumId w:val="42"/>
  </w:num>
  <w:num w:numId="12" w16cid:durableId="1530333064">
    <w:abstractNumId w:val="1"/>
  </w:num>
  <w:num w:numId="13" w16cid:durableId="1366445589">
    <w:abstractNumId w:val="39"/>
  </w:num>
  <w:num w:numId="14" w16cid:durableId="2095006110">
    <w:abstractNumId w:val="4"/>
  </w:num>
  <w:num w:numId="15" w16cid:durableId="1883057319">
    <w:abstractNumId w:val="21"/>
  </w:num>
  <w:num w:numId="16" w16cid:durableId="1281766107">
    <w:abstractNumId w:val="38"/>
  </w:num>
  <w:num w:numId="17" w16cid:durableId="1117455568">
    <w:abstractNumId w:val="11"/>
  </w:num>
  <w:num w:numId="18" w16cid:durableId="1647855221">
    <w:abstractNumId w:val="30"/>
  </w:num>
  <w:num w:numId="19" w16cid:durableId="251013195">
    <w:abstractNumId w:val="18"/>
  </w:num>
  <w:num w:numId="20" w16cid:durableId="852457133">
    <w:abstractNumId w:val="34"/>
  </w:num>
  <w:num w:numId="21" w16cid:durableId="158816943">
    <w:abstractNumId w:val="22"/>
  </w:num>
  <w:num w:numId="22" w16cid:durableId="852257412">
    <w:abstractNumId w:val="6"/>
  </w:num>
  <w:num w:numId="23" w16cid:durableId="296689023">
    <w:abstractNumId w:val="16"/>
  </w:num>
  <w:num w:numId="24" w16cid:durableId="901915861">
    <w:abstractNumId w:val="31"/>
  </w:num>
  <w:num w:numId="25" w16cid:durableId="640384920">
    <w:abstractNumId w:val="20"/>
  </w:num>
  <w:num w:numId="26" w16cid:durableId="219905863">
    <w:abstractNumId w:val="9"/>
  </w:num>
  <w:num w:numId="27" w16cid:durableId="529103773">
    <w:abstractNumId w:val="44"/>
  </w:num>
  <w:num w:numId="28" w16cid:durableId="1242711899">
    <w:abstractNumId w:val="25"/>
  </w:num>
  <w:num w:numId="29" w16cid:durableId="1380205086">
    <w:abstractNumId w:val="46"/>
  </w:num>
  <w:num w:numId="30" w16cid:durableId="780497204">
    <w:abstractNumId w:val="35"/>
  </w:num>
  <w:num w:numId="31" w16cid:durableId="2078278779">
    <w:abstractNumId w:val="23"/>
  </w:num>
  <w:num w:numId="32" w16cid:durableId="85348180">
    <w:abstractNumId w:val="37"/>
  </w:num>
  <w:num w:numId="33" w16cid:durableId="1355381392">
    <w:abstractNumId w:val="10"/>
  </w:num>
  <w:num w:numId="34" w16cid:durableId="371463847">
    <w:abstractNumId w:val="2"/>
  </w:num>
  <w:num w:numId="35" w16cid:durableId="1874688248">
    <w:abstractNumId w:val="7"/>
  </w:num>
  <w:num w:numId="36" w16cid:durableId="210004113">
    <w:abstractNumId w:val="41"/>
  </w:num>
  <w:num w:numId="37" w16cid:durableId="117332945">
    <w:abstractNumId w:val="27"/>
  </w:num>
  <w:num w:numId="38" w16cid:durableId="453258838">
    <w:abstractNumId w:val="33"/>
  </w:num>
  <w:num w:numId="39" w16cid:durableId="260186193">
    <w:abstractNumId w:val="0"/>
  </w:num>
  <w:num w:numId="40" w16cid:durableId="2025939911">
    <w:abstractNumId w:val="5"/>
  </w:num>
  <w:num w:numId="41" w16cid:durableId="511799067">
    <w:abstractNumId w:val="36"/>
  </w:num>
  <w:num w:numId="42" w16cid:durableId="1110710176">
    <w:abstractNumId w:val="43"/>
  </w:num>
  <w:num w:numId="43" w16cid:durableId="1707364193">
    <w:abstractNumId w:val="24"/>
  </w:num>
  <w:num w:numId="44" w16cid:durableId="879056807">
    <w:abstractNumId w:val="26"/>
  </w:num>
  <w:num w:numId="45" w16cid:durableId="280261716">
    <w:abstractNumId w:val="15"/>
  </w:num>
  <w:num w:numId="46" w16cid:durableId="1235579635">
    <w:abstractNumId w:val="12"/>
  </w:num>
  <w:num w:numId="47" w16cid:durableId="15931295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97"/>
    <w:rsid w:val="00000886"/>
    <w:rsid w:val="0000156F"/>
    <w:rsid w:val="000018D1"/>
    <w:rsid w:val="00002086"/>
    <w:rsid w:val="00002E67"/>
    <w:rsid w:val="00002FC7"/>
    <w:rsid w:val="0000642A"/>
    <w:rsid w:val="000105F7"/>
    <w:rsid w:val="00010B07"/>
    <w:rsid w:val="00012A00"/>
    <w:rsid w:val="000138E6"/>
    <w:rsid w:val="000141A7"/>
    <w:rsid w:val="00014649"/>
    <w:rsid w:val="0001525A"/>
    <w:rsid w:val="00015563"/>
    <w:rsid w:val="00021941"/>
    <w:rsid w:val="00021D6F"/>
    <w:rsid w:val="00022856"/>
    <w:rsid w:val="00022D97"/>
    <w:rsid w:val="000235D9"/>
    <w:rsid w:val="000267A7"/>
    <w:rsid w:val="000269E4"/>
    <w:rsid w:val="00026DA1"/>
    <w:rsid w:val="00027761"/>
    <w:rsid w:val="00031218"/>
    <w:rsid w:val="000327F8"/>
    <w:rsid w:val="0003444B"/>
    <w:rsid w:val="00040E23"/>
    <w:rsid w:val="000422D8"/>
    <w:rsid w:val="0004258B"/>
    <w:rsid w:val="000428A2"/>
    <w:rsid w:val="00042ED2"/>
    <w:rsid w:val="00043A4D"/>
    <w:rsid w:val="0004486F"/>
    <w:rsid w:val="000449FD"/>
    <w:rsid w:val="00050765"/>
    <w:rsid w:val="00050A02"/>
    <w:rsid w:val="00052EE2"/>
    <w:rsid w:val="000536D9"/>
    <w:rsid w:val="0005786F"/>
    <w:rsid w:val="00060764"/>
    <w:rsid w:val="00064D36"/>
    <w:rsid w:val="00065294"/>
    <w:rsid w:val="00065C9D"/>
    <w:rsid w:val="000675FC"/>
    <w:rsid w:val="00067F73"/>
    <w:rsid w:val="000706C3"/>
    <w:rsid w:val="000715EB"/>
    <w:rsid w:val="0007310A"/>
    <w:rsid w:val="00073C4C"/>
    <w:rsid w:val="000741E4"/>
    <w:rsid w:val="000742D4"/>
    <w:rsid w:val="00075860"/>
    <w:rsid w:val="0007637E"/>
    <w:rsid w:val="00077DB0"/>
    <w:rsid w:val="000804A8"/>
    <w:rsid w:val="000806CB"/>
    <w:rsid w:val="000834BD"/>
    <w:rsid w:val="00083882"/>
    <w:rsid w:val="00083DC2"/>
    <w:rsid w:val="0008419A"/>
    <w:rsid w:val="00086064"/>
    <w:rsid w:val="000869F0"/>
    <w:rsid w:val="00090F91"/>
    <w:rsid w:val="00091FF4"/>
    <w:rsid w:val="00094AB4"/>
    <w:rsid w:val="00097C14"/>
    <w:rsid w:val="000A1918"/>
    <w:rsid w:val="000A2368"/>
    <w:rsid w:val="000A5493"/>
    <w:rsid w:val="000B059C"/>
    <w:rsid w:val="000B136C"/>
    <w:rsid w:val="000B40E8"/>
    <w:rsid w:val="000B45C2"/>
    <w:rsid w:val="000B764A"/>
    <w:rsid w:val="000C03E4"/>
    <w:rsid w:val="000C1BFA"/>
    <w:rsid w:val="000C1E4D"/>
    <w:rsid w:val="000C5325"/>
    <w:rsid w:val="000C5D94"/>
    <w:rsid w:val="000C6889"/>
    <w:rsid w:val="000C7BC0"/>
    <w:rsid w:val="000D0FBD"/>
    <w:rsid w:val="000D2515"/>
    <w:rsid w:val="000D323C"/>
    <w:rsid w:val="000D47D7"/>
    <w:rsid w:val="000D57C6"/>
    <w:rsid w:val="000D7821"/>
    <w:rsid w:val="000E15D3"/>
    <w:rsid w:val="000E1785"/>
    <w:rsid w:val="000E3398"/>
    <w:rsid w:val="000E4D33"/>
    <w:rsid w:val="000E56C8"/>
    <w:rsid w:val="000E6012"/>
    <w:rsid w:val="000E61AC"/>
    <w:rsid w:val="000E6D99"/>
    <w:rsid w:val="000F2747"/>
    <w:rsid w:val="000F2D67"/>
    <w:rsid w:val="000F31B9"/>
    <w:rsid w:val="000F3C7C"/>
    <w:rsid w:val="000F5B56"/>
    <w:rsid w:val="000F62D6"/>
    <w:rsid w:val="000F6B63"/>
    <w:rsid w:val="00102464"/>
    <w:rsid w:val="00103283"/>
    <w:rsid w:val="00104B4B"/>
    <w:rsid w:val="00104FE9"/>
    <w:rsid w:val="00107BB4"/>
    <w:rsid w:val="00110DA2"/>
    <w:rsid w:val="00111FE8"/>
    <w:rsid w:val="0011290A"/>
    <w:rsid w:val="00113E50"/>
    <w:rsid w:val="001140F7"/>
    <w:rsid w:val="00115CF7"/>
    <w:rsid w:val="00117DED"/>
    <w:rsid w:val="00120669"/>
    <w:rsid w:val="0012127B"/>
    <w:rsid w:val="001216DF"/>
    <w:rsid w:val="00121E27"/>
    <w:rsid w:val="00122105"/>
    <w:rsid w:val="001227FD"/>
    <w:rsid w:val="00125E7F"/>
    <w:rsid w:val="0012635B"/>
    <w:rsid w:val="00127A3A"/>
    <w:rsid w:val="00131344"/>
    <w:rsid w:val="00133367"/>
    <w:rsid w:val="001336C1"/>
    <w:rsid w:val="00137B04"/>
    <w:rsid w:val="00140355"/>
    <w:rsid w:val="00141C24"/>
    <w:rsid w:val="00141F69"/>
    <w:rsid w:val="00142AAD"/>
    <w:rsid w:val="00146BDE"/>
    <w:rsid w:val="00151BE1"/>
    <w:rsid w:val="00152688"/>
    <w:rsid w:val="00152D85"/>
    <w:rsid w:val="00154CE8"/>
    <w:rsid w:val="00154EC2"/>
    <w:rsid w:val="0015603F"/>
    <w:rsid w:val="001578A8"/>
    <w:rsid w:val="001614A1"/>
    <w:rsid w:val="001616AD"/>
    <w:rsid w:val="001648A2"/>
    <w:rsid w:val="00164A56"/>
    <w:rsid w:val="0016625D"/>
    <w:rsid w:val="001676FD"/>
    <w:rsid w:val="00171DE6"/>
    <w:rsid w:val="00172BF6"/>
    <w:rsid w:val="0017309B"/>
    <w:rsid w:val="0017495F"/>
    <w:rsid w:val="00175DB6"/>
    <w:rsid w:val="00176A18"/>
    <w:rsid w:val="00177C43"/>
    <w:rsid w:val="00177CEC"/>
    <w:rsid w:val="00183537"/>
    <w:rsid w:val="00183D86"/>
    <w:rsid w:val="0019080F"/>
    <w:rsid w:val="0019191F"/>
    <w:rsid w:val="00191A24"/>
    <w:rsid w:val="00194CF0"/>
    <w:rsid w:val="00195043"/>
    <w:rsid w:val="00195B13"/>
    <w:rsid w:val="001964F0"/>
    <w:rsid w:val="001966D7"/>
    <w:rsid w:val="001A4359"/>
    <w:rsid w:val="001A4F05"/>
    <w:rsid w:val="001A54D5"/>
    <w:rsid w:val="001A5EDA"/>
    <w:rsid w:val="001A7315"/>
    <w:rsid w:val="001B12FD"/>
    <w:rsid w:val="001B21D3"/>
    <w:rsid w:val="001B243B"/>
    <w:rsid w:val="001B3CE8"/>
    <w:rsid w:val="001B4248"/>
    <w:rsid w:val="001B4792"/>
    <w:rsid w:val="001B4E8F"/>
    <w:rsid w:val="001B5B8F"/>
    <w:rsid w:val="001C4437"/>
    <w:rsid w:val="001C4D22"/>
    <w:rsid w:val="001C6D01"/>
    <w:rsid w:val="001C7780"/>
    <w:rsid w:val="001C77EE"/>
    <w:rsid w:val="001D083E"/>
    <w:rsid w:val="001D09CC"/>
    <w:rsid w:val="001D0E6D"/>
    <w:rsid w:val="001D1FA3"/>
    <w:rsid w:val="001D3AF8"/>
    <w:rsid w:val="001D5DB7"/>
    <w:rsid w:val="001D77ED"/>
    <w:rsid w:val="001E03EE"/>
    <w:rsid w:val="001E1581"/>
    <w:rsid w:val="001E158C"/>
    <w:rsid w:val="001E3B78"/>
    <w:rsid w:val="001E48AC"/>
    <w:rsid w:val="001E7120"/>
    <w:rsid w:val="001F1AA3"/>
    <w:rsid w:val="001F2ABE"/>
    <w:rsid w:val="001F2F43"/>
    <w:rsid w:val="001F5057"/>
    <w:rsid w:val="001F57D5"/>
    <w:rsid w:val="001F66C8"/>
    <w:rsid w:val="001F67AC"/>
    <w:rsid w:val="001F734E"/>
    <w:rsid w:val="00200123"/>
    <w:rsid w:val="0020139B"/>
    <w:rsid w:val="00201691"/>
    <w:rsid w:val="00202C64"/>
    <w:rsid w:val="002031B0"/>
    <w:rsid w:val="00203439"/>
    <w:rsid w:val="00203B24"/>
    <w:rsid w:val="00205F34"/>
    <w:rsid w:val="0021055B"/>
    <w:rsid w:val="00211DEF"/>
    <w:rsid w:val="00211F53"/>
    <w:rsid w:val="002122BC"/>
    <w:rsid w:val="0021240E"/>
    <w:rsid w:val="002153B9"/>
    <w:rsid w:val="002155E6"/>
    <w:rsid w:val="00215B0D"/>
    <w:rsid w:val="0021636E"/>
    <w:rsid w:val="00216582"/>
    <w:rsid w:val="00216D4C"/>
    <w:rsid w:val="00220072"/>
    <w:rsid w:val="00220DC9"/>
    <w:rsid w:val="00221174"/>
    <w:rsid w:val="002211DE"/>
    <w:rsid w:val="00221F2A"/>
    <w:rsid w:val="00223CD8"/>
    <w:rsid w:val="0022438B"/>
    <w:rsid w:val="00224CDA"/>
    <w:rsid w:val="002252EB"/>
    <w:rsid w:val="00225D59"/>
    <w:rsid w:val="002263F7"/>
    <w:rsid w:val="00230D87"/>
    <w:rsid w:val="002345A4"/>
    <w:rsid w:val="0023666C"/>
    <w:rsid w:val="00236BB8"/>
    <w:rsid w:val="00236EE6"/>
    <w:rsid w:val="0024040E"/>
    <w:rsid w:val="00240520"/>
    <w:rsid w:val="00243AD9"/>
    <w:rsid w:val="00246A72"/>
    <w:rsid w:val="00250E4D"/>
    <w:rsid w:val="00251B69"/>
    <w:rsid w:val="00252AD2"/>
    <w:rsid w:val="00253956"/>
    <w:rsid w:val="002555AD"/>
    <w:rsid w:val="00255689"/>
    <w:rsid w:val="00255A57"/>
    <w:rsid w:val="00255F23"/>
    <w:rsid w:val="00256507"/>
    <w:rsid w:val="00260F9B"/>
    <w:rsid w:val="00265DAB"/>
    <w:rsid w:val="00265DB4"/>
    <w:rsid w:val="00267A00"/>
    <w:rsid w:val="0027061E"/>
    <w:rsid w:val="00273B35"/>
    <w:rsid w:val="00274203"/>
    <w:rsid w:val="00275593"/>
    <w:rsid w:val="002774C7"/>
    <w:rsid w:val="002803C3"/>
    <w:rsid w:val="002826B5"/>
    <w:rsid w:val="00282D68"/>
    <w:rsid w:val="0028340D"/>
    <w:rsid w:val="0028424A"/>
    <w:rsid w:val="00286A83"/>
    <w:rsid w:val="0028748C"/>
    <w:rsid w:val="0029100D"/>
    <w:rsid w:val="002A03B5"/>
    <w:rsid w:val="002A1A06"/>
    <w:rsid w:val="002A2CE6"/>
    <w:rsid w:val="002A2E7D"/>
    <w:rsid w:val="002A76B6"/>
    <w:rsid w:val="002A7D9B"/>
    <w:rsid w:val="002B0239"/>
    <w:rsid w:val="002B088C"/>
    <w:rsid w:val="002B09C7"/>
    <w:rsid w:val="002B1012"/>
    <w:rsid w:val="002B2711"/>
    <w:rsid w:val="002B2F2D"/>
    <w:rsid w:val="002B3E99"/>
    <w:rsid w:val="002B45CC"/>
    <w:rsid w:val="002B7D2E"/>
    <w:rsid w:val="002C189F"/>
    <w:rsid w:val="002C1AED"/>
    <w:rsid w:val="002C204A"/>
    <w:rsid w:val="002C31FE"/>
    <w:rsid w:val="002C3CBB"/>
    <w:rsid w:val="002C3CE6"/>
    <w:rsid w:val="002C6F1F"/>
    <w:rsid w:val="002C7482"/>
    <w:rsid w:val="002D1041"/>
    <w:rsid w:val="002D1640"/>
    <w:rsid w:val="002D470F"/>
    <w:rsid w:val="002D49B0"/>
    <w:rsid w:val="002D5B3E"/>
    <w:rsid w:val="002E20E6"/>
    <w:rsid w:val="002E24E8"/>
    <w:rsid w:val="002E47DA"/>
    <w:rsid w:val="002E4D4E"/>
    <w:rsid w:val="002E7B59"/>
    <w:rsid w:val="002F1066"/>
    <w:rsid w:val="002F1613"/>
    <w:rsid w:val="002F1824"/>
    <w:rsid w:val="002F23BF"/>
    <w:rsid w:val="002F31A0"/>
    <w:rsid w:val="002F3386"/>
    <w:rsid w:val="002F414A"/>
    <w:rsid w:val="002F4C79"/>
    <w:rsid w:val="002F70EA"/>
    <w:rsid w:val="002F748D"/>
    <w:rsid w:val="002F753C"/>
    <w:rsid w:val="002F7CE8"/>
    <w:rsid w:val="00300FC4"/>
    <w:rsid w:val="00302AC6"/>
    <w:rsid w:val="00302B44"/>
    <w:rsid w:val="00304E60"/>
    <w:rsid w:val="00305E8B"/>
    <w:rsid w:val="00307E1F"/>
    <w:rsid w:val="00310076"/>
    <w:rsid w:val="00311771"/>
    <w:rsid w:val="0031357F"/>
    <w:rsid w:val="003145B7"/>
    <w:rsid w:val="003146A8"/>
    <w:rsid w:val="0031554C"/>
    <w:rsid w:val="00315C3C"/>
    <w:rsid w:val="00316005"/>
    <w:rsid w:val="00316446"/>
    <w:rsid w:val="0032032D"/>
    <w:rsid w:val="003239ED"/>
    <w:rsid w:val="00325140"/>
    <w:rsid w:val="0032566F"/>
    <w:rsid w:val="00326B7A"/>
    <w:rsid w:val="00331422"/>
    <w:rsid w:val="00331E8D"/>
    <w:rsid w:val="00332983"/>
    <w:rsid w:val="00332B5A"/>
    <w:rsid w:val="00333731"/>
    <w:rsid w:val="00336283"/>
    <w:rsid w:val="00337926"/>
    <w:rsid w:val="00337B19"/>
    <w:rsid w:val="003400D7"/>
    <w:rsid w:val="00343556"/>
    <w:rsid w:val="003436E8"/>
    <w:rsid w:val="00343AED"/>
    <w:rsid w:val="00343F8A"/>
    <w:rsid w:val="00344BA6"/>
    <w:rsid w:val="00345EE5"/>
    <w:rsid w:val="0034791A"/>
    <w:rsid w:val="00350DC0"/>
    <w:rsid w:val="003511A0"/>
    <w:rsid w:val="003526C9"/>
    <w:rsid w:val="00352FE2"/>
    <w:rsid w:val="0035317B"/>
    <w:rsid w:val="00353C6C"/>
    <w:rsid w:val="003541F5"/>
    <w:rsid w:val="0035453F"/>
    <w:rsid w:val="00356D85"/>
    <w:rsid w:val="003576B4"/>
    <w:rsid w:val="003576C1"/>
    <w:rsid w:val="00357BA9"/>
    <w:rsid w:val="00357D6E"/>
    <w:rsid w:val="003624F8"/>
    <w:rsid w:val="003637B7"/>
    <w:rsid w:val="00365635"/>
    <w:rsid w:val="0036647B"/>
    <w:rsid w:val="00366901"/>
    <w:rsid w:val="00367729"/>
    <w:rsid w:val="00367993"/>
    <w:rsid w:val="00370306"/>
    <w:rsid w:val="003755CB"/>
    <w:rsid w:val="003777A5"/>
    <w:rsid w:val="00380B37"/>
    <w:rsid w:val="00380ED3"/>
    <w:rsid w:val="003842FE"/>
    <w:rsid w:val="00384AAA"/>
    <w:rsid w:val="00385000"/>
    <w:rsid w:val="003850F8"/>
    <w:rsid w:val="003874DB"/>
    <w:rsid w:val="00390C53"/>
    <w:rsid w:val="00391A91"/>
    <w:rsid w:val="003933A2"/>
    <w:rsid w:val="00394717"/>
    <w:rsid w:val="00395133"/>
    <w:rsid w:val="0039563E"/>
    <w:rsid w:val="00395CC2"/>
    <w:rsid w:val="00396504"/>
    <w:rsid w:val="003974E8"/>
    <w:rsid w:val="00397EAA"/>
    <w:rsid w:val="003A0FE6"/>
    <w:rsid w:val="003A32C2"/>
    <w:rsid w:val="003A3863"/>
    <w:rsid w:val="003A3B3D"/>
    <w:rsid w:val="003A4176"/>
    <w:rsid w:val="003A5F10"/>
    <w:rsid w:val="003A7F63"/>
    <w:rsid w:val="003B2E7D"/>
    <w:rsid w:val="003B3A0C"/>
    <w:rsid w:val="003B4D30"/>
    <w:rsid w:val="003B5A4C"/>
    <w:rsid w:val="003B77A3"/>
    <w:rsid w:val="003B7F21"/>
    <w:rsid w:val="003C29E4"/>
    <w:rsid w:val="003C2C85"/>
    <w:rsid w:val="003C3472"/>
    <w:rsid w:val="003C5929"/>
    <w:rsid w:val="003C6554"/>
    <w:rsid w:val="003C6570"/>
    <w:rsid w:val="003C6FEB"/>
    <w:rsid w:val="003C714A"/>
    <w:rsid w:val="003D2463"/>
    <w:rsid w:val="003D4B2D"/>
    <w:rsid w:val="003D543A"/>
    <w:rsid w:val="003E05B8"/>
    <w:rsid w:val="003E0615"/>
    <w:rsid w:val="003E1EAC"/>
    <w:rsid w:val="003E4517"/>
    <w:rsid w:val="003E4F45"/>
    <w:rsid w:val="003E5C8F"/>
    <w:rsid w:val="003E7ED1"/>
    <w:rsid w:val="003F0BAB"/>
    <w:rsid w:val="003F28C8"/>
    <w:rsid w:val="003F4712"/>
    <w:rsid w:val="003F69BF"/>
    <w:rsid w:val="003F7AD0"/>
    <w:rsid w:val="004022F6"/>
    <w:rsid w:val="004025C1"/>
    <w:rsid w:val="0040297C"/>
    <w:rsid w:val="00403753"/>
    <w:rsid w:val="0040476A"/>
    <w:rsid w:val="00404AF8"/>
    <w:rsid w:val="004053FD"/>
    <w:rsid w:val="0040740A"/>
    <w:rsid w:val="00407818"/>
    <w:rsid w:val="00411DE6"/>
    <w:rsid w:val="0041304C"/>
    <w:rsid w:val="004131AB"/>
    <w:rsid w:val="0041342D"/>
    <w:rsid w:val="004154F0"/>
    <w:rsid w:val="004158C8"/>
    <w:rsid w:val="0041699C"/>
    <w:rsid w:val="00417A95"/>
    <w:rsid w:val="0042160B"/>
    <w:rsid w:val="00424581"/>
    <w:rsid w:val="00424C86"/>
    <w:rsid w:val="004251E0"/>
    <w:rsid w:val="0042539F"/>
    <w:rsid w:val="0042613F"/>
    <w:rsid w:val="00426193"/>
    <w:rsid w:val="004265F4"/>
    <w:rsid w:val="004278FE"/>
    <w:rsid w:val="004315E1"/>
    <w:rsid w:val="0043244D"/>
    <w:rsid w:val="00432789"/>
    <w:rsid w:val="004337E3"/>
    <w:rsid w:val="0043401C"/>
    <w:rsid w:val="0043433D"/>
    <w:rsid w:val="00440108"/>
    <w:rsid w:val="00440CE1"/>
    <w:rsid w:val="004419A9"/>
    <w:rsid w:val="00442A1B"/>
    <w:rsid w:val="00443BBC"/>
    <w:rsid w:val="00452786"/>
    <w:rsid w:val="00452A21"/>
    <w:rsid w:val="0045432C"/>
    <w:rsid w:val="0045442B"/>
    <w:rsid w:val="004544BF"/>
    <w:rsid w:val="0046044E"/>
    <w:rsid w:val="00460C04"/>
    <w:rsid w:val="00461C47"/>
    <w:rsid w:val="0046216C"/>
    <w:rsid w:val="004628A5"/>
    <w:rsid w:val="0046372A"/>
    <w:rsid w:val="00464735"/>
    <w:rsid w:val="004664DE"/>
    <w:rsid w:val="00470B27"/>
    <w:rsid w:val="0047224B"/>
    <w:rsid w:val="00472B54"/>
    <w:rsid w:val="00473697"/>
    <w:rsid w:val="0047420E"/>
    <w:rsid w:val="0048042E"/>
    <w:rsid w:val="00480ABB"/>
    <w:rsid w:val="00480EE5"/>
    <w:rsid w:val="00481EF7"/>
    <w:rsid w:val="004843E7"/>
    <w:rsid w:val="00484708"/>
    <w:rsid w:val="00490377"/>
    <w:rsid w:val="004929A4"/>
    <w:rsid w:val="00495AF8"/>
    <w:rsid w:val="00495DB5"/>
    <w:rsid w:val="00496CC5"/>
    <w:rsid w:val="00497BAA"/>
    <w:rsid w:val="00497F1D"/>
    <w:rsid w:val="004A38AD"/>
    <w:rsid w:val="004A427F"/>
    <w:rsid w:val="004A5AAA"/>
    <w:rsid w:val="004A5CEF"/>
    <w:rsid w:val="004A6751"/>
    <w:rsid w:val="004B1797"/>
    <w:rsid w:val="004B1990"/>
    <w:rsid w:val="004B3D1F"/>
    <w:rsid w:val="004B47F1"/>
    <w:rsid w:val="004B564D"/>
    <w:rsid w:val="004B6125"/>
    <w:rsid w:val="004B7252"/>
    <w:rsid w:val="004C0F20"/>
    <w:rsid w:val="004C4A75"/>
    <w:rsid w:val="004C5B43"/>
    <w:rsid w:val="004C7624"/>
    <w:rsid w:val="004C7D40"/>
    <w:rsid w:val="004D0727"/>
    <w:rsid w:val="004D25B6"/>
    <w:rsid w:val="004D42C2"/>
    <w:rsid w:val="004D741B"/>
    <w:rsid w:val="004E0A7B"/>
    <w:rsid w:val="004E17D2"/>
    <w:rsid w:val="004E3858"/>
    <w:rsid w:val="004E54BB"/>
    <w:rsid w:val="004F14E9"/>
    <w:rsid w:val="004F1EBE"/>
    <w:rsid w:val="004F1FA2"/>
    <w:rsid w:val="004F2810"/>
    <w:rsid w:val="004F2821"/>
    <w:rsid w:val="004F28D8"/>
    <w:rsid w:val="004F31CA"/>
    <w:rsid w:val="004F4DF4"/>
    <w:rsid w:val="004F5414"/>
    <w:rsid w:val="004F5FCA"/>
    <w:rsid w:val="004F7B48"/>
    <w:rsid w:val="00500EDC"/>
    <w:rsid w:val="00501313"/>
    <w:rsid w:val="0050354C"/>
    <w:rsid w:val="00505633"/>
    <w:rsid w:val="005106D0"/>
    <w:rsid w:val="00514479"/>
    <w:rsid w:val="00514BBB"/>
    <w:rsid w:val="0051535B"/>
    <w:rsid w:val="005164C7"/>
    <w:rsid w:val="00517753"/>
    <w:rsid w:val="00521E09"/>
    <w:rsid w:val="00522E5A"/>
    <w:rsid w:val="005234AC"/>
    <w:rsid w:val="00523500"/>
    <w:rsid w:val="00523619"/>
    <w:rsid w:val="00523C1D"/>
    <w:rsid w:val="00523C22"/>
    <w:rsid w:val="00524189"/>
    <w:rsid w:val="005248E1"/>
    <w:rsid w:val="00524987"/>
    <w:rsid w:val="00525DF0"/>
    <w:rsid w:val="00526F76"/>
    <w:rsid w:val="00530487"/>
    <w:rsid w:val="005307F1"/>
    <w:rsid w:val="00530DF7"/>
    <w:rsid w:val="00530F2E"/>
    <w:rsid w:val="00534319"/>
    <w:rsid w:val="005351DE"/>
    <w:rsid w:val="00536283"/>
    <w:rsid w:val="00536BE8"/>
    <w:rsid w:val="0054075A"/>
    <w:rsid w:val="00540BC0"/>
    <w:rsid w:val="00541786"/>
    <w:rsid w:val="005426F5"/>
    <w:rsid w:val="00543E5C"/>
    <w:rsid w:val="00545DE3"/>
    <w:rsid w:val="005477C3"/>
    <w:rsid w:val="00547BFC"/>
    <w:rsid w:val="00550694"/>
    <w:rsid w:val="005506DA"/>
    <w:rsid w:val="00552571"/>
    <w:rsid w:val="005541CD"/>
    <w:rsid w:val="00555A93"/>
    <w:rsid w:val="0055720E"/>
    <w:rsid w:val="00557483"/>
    <w:rsid w:val="00557D37"/>
    <w:rsid w:val="00561EE4"/>
    <w:rsid w:val="005626F7"/>
    <w:rsid w:val="00562950"/>
    <w:rsid w:val="00564ADB"/>
    <w:rsid w:val="00565443"/>
    <w:rsid w:val="00567FD3"/>
    <w:rsid w:val="005708AB"/>
    <w:rsid w:val="005712BB"/>
    <w:rsid w:val="00572A0A"/>
    <w:rsid w:val="00572E4A"/>
    <w:rsid w:val="00573C38"/>
    <w:rsid w:val="00574944"/>
    <w:rsid w:val="005758E2"/>
    <w:rsid w:val="00576A2F"/>
    <w:rsid w:val="005834CF"/>
    <w:rsid w:val="005840A0"/>
    <w:rsid w:val="005845D8"/>
    <w:rsid w:val="00585181"/>
    <w:rsid w:val="00587E7E"/>
    <w:rsid w:val="0059010C"/>
    <w:rsid w:val="0059074C"/>
    <w:rsid w:val="005910F0"/>
    <w:rsid w:val="005959D0"/>
    <w:rsid w:val="005965C5"/>
    <w:rsid w:val="0059726F"/>
    <w:rsid w:val="005A23C1"/>
    <w:rsid w:val="005A3533"/>
    <w:rsid w:val="005A5279"/>
    <w:rsid w:val="005A6EA2"/>
    <w:rsid w:val="005A70AA"/>
    <w:rsid w:val="005B24CE"/>
    <w:rsid w:val="005B3061"/>
    <w:rsid w:val="005B3CD8"/>
    <w:rsid w:val="005B41B2"/>
    <w:rsid w:val="005C0587"/>
    <w:rsid w:val="005C2517"/>
    <w:rsid w:val="005C2FB3"/>
    <w:rsid w:val="005C3C8F"/>
    <w:rsid w:val="005D005C"/>
    <w:rsid w:val="005D1851"/>
    <w:rsid w:val="005D68C2"/>
    <w:rsid w:val="005E1A67"/>
    <w:rsid w:val="005E1CF4"/>
    <w:rsid w:val="005E297A"/>
    <w:rsid w:val="005E4862"/>
    <w:rsid w:val="005E5AE3"/>
    <w:rsid w:val="005E5F93"/>
    <w:rsid w:val="005E5FDD"/>
    <w:rsid w:val="005E7B6C"/>
    <w:rsid w:val="005F109D"/>
    <w:rsid w:val="005F11FE"/>
    <w:rsid w:val="005F1F90"/>
    <w:rsid w:val="005F4062"/>
    <w:rsid w:val="005F459B"/>
    <w:rsid w:val="005F6F20"/>
    <w:rsid w:val="0060094F"/>
    <w:rsid w:val="006009BE"/>
    <w:rsid w:val="00602268"/>
    <w:rsid w:val="0060445C"/>
    <w:rsid w:val="006058B7"/>
    <w:rsid w:val="00605F4E"/>
    <w:rsid w:val="00613115"/>
    <w:rsid w:val="00613D79"/>
    <w:rsid w:val="00617C62"/>
    <w:rsid w:val="00621F61"/>
    <w:rsid w:val="006237DE"/>
    <w:rsid w:val="006242C5"/>
    <w:rsid w:val="00626279"/>
    <w:rsid w:val="0062765E"/>
    <w:rsid w:val="006278B4"/>
    <w:rsid w:val="00627907"/>
    <w:rsid w:val="006302F9"/>
    <w:rsid w:val="006304B8"/>
    <w:rsid w:val="006327FF"/>
    <w:rsid w:val="0063442F"/>
    <w:rsid w:val="00634F47"/>
    <w:rsid w:val="006355D7"/>
    <w:rsid w:val="0063600B"/>
    <w:rsid w:val="00637F32"/>
    <w:rsid w:val="00643975"/>
    <w:rsid w:val="006439D8"/>
    <w:rsid w:val="00645CF9"/>
    <w:rsid w:val="006479CC"/>
    <w:rsid w:val="0065313B"/>
    <w:rsid w:val="006536BC"/>
    <w:rsid w:val="0065714B"/>
    <w:rsid w:val="0066170C"/>
    <w:rsid w:val="00661B64"/>
    <w:rsid w:val="006628FE"/>
    <w:rsid w:val="00662F0D"/>
    <w:rsid w:val="006634BE"/>
    <w:rsid w:val="0066423D"/>
    <w:rsid w:val="00666403"/>
    <w:rsid w:val="00667C55"/>
    <w:rsid w:val="0067611B"/>
    <w:rsid w:val="006818FE"/>
    <w:rsid w:val="006836D7"/>
    <w:rsid w:val="00685EEE"/>
    <w:rsid w:val="00686262"/>
    <w:rsid w:val="00690312"/>
    <w:rsid w:val="00690F17"/>
    <w:rsid w:val="0069363D"/>
    <w:rsid w:val="00694A9D"/>
    <w:rsid w:val="006960D6"/>
    <w:rsid w:val="00696409"/>
    <w:rsid w:val="00696A0D"/>
    <w:rsid w:val="00696CF0"/>
    <w:rsid w:val="00697486"/>
    <w:rsid w:val="0069789E"/>
    <w:rsid w:val="00697B1F"/>
    <w:rsid w:val="006A1AE6"/>
    <w:rsid w:val="006A2E79"/>
    <w:rsid w:val="006A3044"/>
    <w:rsid w:val="006A6613"/>
    <w:rsid w:val="006A6B21"/>
    <w:rsid w:val="006A72AD"/>
    <w:rsid w:val="006A7D95"/>
    <w:rsid w:val="006B0313"/>
    <w:rsid w:val="006B1419"/>
    <w:rsid w:val="006B1EAA"/>
    <w:rsid w:val="006B4D70"/>
    <w:rsid w:val="006B6007"/>
    <w:rsid w:val="006C0D4E"/>
    <w:rsid w:val="006C11A4"/>
    <w:rsid w:val="006C2953"/>
    <w:rsid w:val="006C30D3"/>
    <w:rsid w:val="006C3DEA"/>
    <w:rsid w:val="006C5556"/>
    <w:rsid w:val="006C562D"/>
    <w:rsid w:val="006C5AEF"/>
    <w:rsid w:val="006C5F7A"/>
    <w:rsid w:val="006D09DC"/>
    <w:rsid w:val="006D1257"/>
    <w:rsid w:val="006D1369"/>
    <w:rsid w:val="006D267E"/>
    <w:rsid w:val="006D48E3"/>
    <w:rsid w:val="006D4F74"/>
    <w:rsid w:val="006D72AB"/>
    <w:rsid w:val="006D75FD"/>
    <w:rsid w:val="006E1BD2"/>
    <w:rsid w:val="006E368F"/>
    <w:rsid w:val="006E4199"/>
    <w:rsid w:val="006E712D"/>
    <w:rsid w:val="006E79EE"/>
    <w:rsid w:val="006F14DE"/>
    <w:rsid w:val="006F1842"/>
    <w:rsid w:val="006F1A83"/>
    <w:rsid w:val="006F2F41"/>
    <w:rsid w:val="006F3466"/>
    <w:rsid w:val="006F3900"/>
    <w:rsid w:val="006F44C0"/>
    <w:rsid w:val="007004CB"/>
    <w:rsid w:val="007005F3"/>
    <w:rsid w:val="007019F6"/>
    <w:rsid w:val="00705A3D"/>
    <w:rsid w:val="007061E7"/>
    <w:rsid w:val="007071C1"/>
    <w:rsid w:val="00712417"/>
    <w:rsid w:val="0072258C"/>
    <w:rsid w:val="00723CDD"/>
    <w:rsid w:val="007240AB"/>
    <w:rsid w:val="007261EA"/>
    <w:rsid w:val="007266B0"/>
    <w:rsid w:val="00727BF2"/>
    <w:rsid w:val="00727EDE"/>
    <w:rsid w:val="00732676"/>
    <w:rsid w:val="00732B95"/>
    <w:rsid w:val="00732EED"/>
    <w:rsid w:val="00734725"/>
    <w:rsid w:val="0073645B"/>
    <w:rsid w:val="007411CD"/>
    <w:rsid w:val="00741DD8"/>
    <w:rsid w:val="00750337"/>
    <w:rsid w:val="00750383"/>
    <w:rsid w:val="00752C67"/>
    <w:rsid w:val="007538E7"/>
    <w:rsid w:val="00753BD6"/>
    <w:rsid w:val="00753EFA"/>
    <w:rsid w:val="007612E9"/>
    <w:rsid w:val="00766472"/>
    <w:rsid w:val="00766CB6"/>
    <w:rsid w:val="00766F71"/>
    <w:rsid w:val="00767427"/>
    <w:rsid w:val="007677F2"/>
    <w:rsid w:val="00767BB7"/>
    <w:rsid w:val="0077055F"/>
    <w:rsid w:val="00771176"/>
    <w:rsid w:val="00772783"/>
    <w:rsid w:val="007729F6"/>
    <w:rsid w:val="00775CDD"/>
    <w:rsid w:val="00775E1C"/>
    <w:rsid w:val="00780361"/>
    <w:rsid w:val="007806C0"/>
    <w:rsid w:val="0078122B"/>
    <w:rsid w:val="00781580"/>
    <w:rsid w:val="00782304"/>
    <w:rsid w:val="00783C9F"/>
    <w:rsid w:val="00786ED8"/>
    <w:rsid w:val="00787246"/>
    <w:rsid w:val="00790F30"/>
    <w:rsid w:val="007911FE"/>
    <w:rsid w:val="00791DB9"/>
    <w:rsid w:val="00792F55"/>
    <w:rsid w:val="007936AC"/>
    <w:rsid w:val="00793ECC"/>
    <w:rsid w:val="00794062"/>
    <w:rsid w:val="00794B9D"/>
    <w:rsid w:val="007A0478"/>
    <w:rsid w:val="007A1F71"/>
    <w:rsid w:val="007A3886"/>
    <w:rsid w:val="007A3A86"/>
    <w:rsid w:val="007A5AB5"/>
    <w:rsid w:val="007A67F5"/>
    <w:rsid w:val="007A693B"/>
    <w:rsid w:val="007B0CE3"/>
    <w:rsid w:val="007B18C3"/>
    <w:rsid w:val="007B2F70"/>
    <w:rsid w:val="007B4A2E"/>
    <w:rsid w:val="007B4C95"/>
    <w:rsid w:val="007B4E20"/>
    <w:rsid w:val="007B5BB7"/>
    <w:rsid w:val="007B5DDC"/>
    <w:rsid w:val="007B6744"/>
    <w:rsid w:val="007B7AD7"/>
    <w:rsid w:val="007C1077"/>
    <w:rsid w:val="007C2083"/>
    <w:rsid w:val="007C3944"/>
    <w:rsid w:val="007C4E9D"/>
    <w:rsid w:val="007C5330"/>
    <w:rsid w:val="007C71CB"/>
    <w:rsid w:val="007D2259"/>
    <w:rsid w:val="007D48DE"/>
    <w:rsid w:val="007D7C37"/>
    <w:rsid w:val="007E15C7"/>
    <w:rsid w:val="007E1E74"/>
    <w:rsid w:val="007E54A4"/>
    <w:rsid w:val="007E580F"/>
    <w:rsid w:val="007E649B"/>
    <w:rsid w:val="007E6A65"/>
    <w:rsid w:val="007E6CBD"/>
    <w:rsid w:val="007E7A19"/>
    <w:rsid w:val="007F0CB0"/>
    <w:rsid w:val="007F134F"/>
    <w:rsid w:val="007F22DD"/>
    <w:rsid w:val="007F3A93"/>
    <w:rsid w:val="007F4D9B"/>
    <w:rsid w:val="007F5A4A"/>
    <w:rsid w:val="00801694"/>
    <w:rsid w:val="00801755"/>
    <w:rsid w:val="00801991"/>
    <w:rsid w:val="00801ABF"/>
    <w:rsid w:val="008025AA"/>
    <w:rsid w:val="0080349C"/>
    <w:rsid w:val="00803913"/>
    <w:rsid w:val="008040F4"/>
    <w:rsid w:val="00804855"/>
    <w:rsid w:val="00804D14"/>
    <w:rsid w:val="00805B30"/>
    <w:rsid w:val="008124E0"/>
    <w:rsid w:val="00812DBC"/>
    <w:rsid w:val="008136B5"/>
    <w:rsid w:val="00813EFC"/>
    <w:rsid w:val="00814983"/>
    <w:rsid w:val="008150E3"/>
    <w:rsid w:val="00815600"/>
    <w:rsid w:val="00815D5D"/>
    <w:rsid w:val="00817DF9"/>
    <w:rsid w:val="00820024"/>
    <w:rsid w:val="00821344"/>
    <w:rsid w:val="008216BD"/>
    <w:rsid w:val="00821ED6"/>
    <w:rsid w:val="00821FC1"/>
    <w:rsid w:val="0082278C"/>
    <w:rsid w:val="00823E0B"/>
    <w:rsid w:val="00825515"/>
    <w:rsid w:val="0082627D"/>
    <w:rsid w:val="0082679B"/>
    <w:rsid w:val="0082692D"/>
    <w:rsid w:val="0082694C"/>
    <w:rsid w:val="00826F65"/>
    <w:rsid w:val="00831B2C"/>
    <w:rsid w:val="00831C70"/>
    <w:rsid w:val="00833D44"/>
    <w:rsid w:val="00833F9B"/>
    <w:rsid w:val="0083470F"/>
    <w:rsid w:val="00834EF1"/>
    <w:rsid w:val="008351E9"/>
    <w:rsid w:val="00835945"/>
    <w:rsid w:val="008359A1"/>
    <w:rsid w:val="008367B3"/>
    <w:rsid w:val="00840339"/>
    <w:rsid w:val="00840ECF"/>
    <w:rsid w:val="00840EF8"/>
    <w:rsid w:val="00842704"/>
    <w:rsid w:val="00843CA6"/>
    <w:rsid w:val="008463C2"/>
    <w:rsid w:val="00846D70"/>
    <w:rsid w:val="00846E1E"/>
    <w:rsid w:val="00851807"/>
    <w:rsid w:val="00851CC1"/>
    <w:rsid w:val="008559CB"/>
    <w:rsid w:val="008561AB"/>
    <w:rsid w:val="008573F4"/>
    <w:rsid w:val="008577F7"/>
    <w:rsid w:val="008609C5"/>
    <w:rsid w:val="0086254A"/>
    <w:rsid w:val="008626CE"/>
    <w:rsid w:val="00863779"/>
    <w:rsid w:val="008648FE"/>
    <w:rsid w:val="00867AC9"/>
    <w:rsid w:val="008700C1"/>
    <w:rsid w:val="008742AC"/>
    <w:rsid w:val="00874E09"/>
    <w:rsid w:val="00877F38"/>
    <w:rsid w:val="00880A4A"/>
    <w:rsid w:val="00882761"/>
    <w:rsid w:val="00883CF7"/>
    <w:rsid w:val="00884062"/>
    <w:rsid w:val="008854E3"/>
    <w:rsid w:val="00887626"/>
    <w:rsid w:val="00887D91"/>
    <w:rsid w:val="008907A7"/>
    <w:rsid w:val="00892D82"/>
    <w:rsid w:val="00893141"/>
    <w:rsid w:val="008936A9"/>
    <w:rsid w:val="00897383"/>
    <w:rsid w:val="008A1488"/>
    <w:rsid w:val="008A1515"/>
    <w:rsid w:val="008A49C5"/>
    <w:rsid w:val="008A53A2"/>
    <w:rsid w:val="008A7516"/>
    <w:rsid w:val="008A7CAB"/>
    <w:rsid w:val="008A7FD7"/>
    <w:rsid w:val="008B118A"/>
    <w:rsid w:val="008B2AB4"/>
    <w:rsid w:val="008B2BDA"/>
    <w:rsid w:val="008B4733"/>
    <w:rsid w:val="008B5197"/>
    <w:rsid w:val="008B6D21"/>
    <w:rsid w:val="008B796E"/>
    <w:rsid w:val="008C0A1C"/>
    <w:rsid w:val="008C0E7A"/>
    <w:rsid w:val="008C1229"/>
    <w:rsid w:val="008C347A"/>
    <w:rsid w:val="008C3AF4"/>
    <w:rsid w:val="008D0238"/>
    <w:rsid w:val="008D0AD7"/>
    <w:rsid w:val="008D1697"/>
    <w:rsid w:val="008D4A3E"/>
    <w:rsid w:val="008D4F3E"/>
    <w:rsid w:val="008D5DA1"/>
    <w:rsid w:val="008D61EF"/>
    <w:rsid w:val="008D6791"/>
    <w:rsid w:val="008D6ECF"/>
    <w:rsid w:val="008D70EE"/>
    <w:rsid w:val="008D7BF5"/>
    <w:rsid w:val="008E0D8F"/>
    <w:rsid w:val="008E40FC"/>
    <w:rsid w:val="008E48D4"/>
    <w:rsid w:val="008E54E4"/>
    <w:rsid w:val="008E5929"/>
    <w:rsid w:val="008E7817"/>
    <w:rsid w:val="008F0C94"/>
    <w:rsid w:val="008F2F32"/>
    <w:rsid w:val="008F3B5F"/>
    <w:rsid w:val="008F3BE6"/>
    <w:rsid w:val="008F3E53"/>
    <w:rsid w:val="008F4AF2"/>
    <w:rsid w:val="008F52D4"/>
    <w:rsid w:val="008F6560"/>
    <w:rsid w:val="008F6F43"/>
    <w:rsid w:val="008F72F3"/>
    <w:rsid w:val="00900731"/>
    <w:rsid w:val="00901351"/>
    <w:rsid w:val="009030CD"/>
    <w:rsid w:val="0090391E"/>
    <w:rsid w:val="009057F3"/>
    <w:rsid w:val="00905891"/>
    <w:rsid w:val="00906CC7"/>
    <w:rsid w:val="00910E6C"/>
    <w:rsid w:val="00912F04"/>
    <w:rsid w:val="009138DD"/>
    <w:rsid w:val="0091640E"/>
    <w:rsid w:val="009171A7"/>
    <w:rsid w:val="00917927"/>
    <w:rsid w:val="00917BDE"/>
    <w:rsid w:val="00917DFB"/>
    <w:rsid w:val="00920E3E"/>
    <w:rsid w:val="00921523"/>
    <w:rsid w:val="009216BA"/>
    <w:rsid w:val="0092371E"/>
    <w:rsid w:val="0093299D"/>
    <w:rsid w:val="0093308E"/>
    <w:rsid w:val="009348B8"/>
    <w:rsid w:val="009348D7"/>
    <w:rsid w:val="00935F6E"/>
    <w:rsid w:val="009360D4"/>
    <w:rsid w:val="00936DE9"/>
    <w:rsid w:val="0093733A"/>
    <w:rsid w:val="00940248"/>
    <w:rsid w:val="00943614"/>
    <w:rsid w:val="00944181"/>
    <w:rsid w:val="009444CA"/>
    <w:rsid w:val="00944754"/>
    <w:rsid w:val="00947490"/>
    <w:rsid w:val="009510AD"/>
    <w:rsid w:val="00951C59"/>
    <w:rsid w:val="00952EE1"/>
    <w:rsid w:val="00953491"/>
    <w:rsid w:val="00953DA2"/>
    <w:rsid w:val="00954E16"/>
    <w:rsid w:val="00954EA7"/>
    <w:rsid w:val="0095531F"/>
    <w:rsid w:val="00955539"/>
    <w:rsid w:val="0095669C"/>
    <w:rsid w:val="00960803"/>
    <w:rsid w:val="009633F9"/>
    <w:rsid w:val="0096662C"/>
    <w:rsid w:val="00967DB2"/>
    <w:rsid w:val="009723AA"/>
    <w:rsid w:val="009729DC"/>
    <w:rsid w:val="00972BD5"/>
    <w:rsid w:val="00972CA0"/>
    <w:rsid w:val="00972F6B"/>
    <w:rsid w:val="00973273"/>
    <w:rsid w:val="00973AA1"/>
    <w:rsid w:val="00973AD3"/>
    <w:rsid w:val="00973CBA"/>
    <w:rsid w:val="00974496"/>
    <w:rsid w:val="00974AFA"/>
    <w:rsid w:val="009761D2"/>
    <w:rsid w:val="00977890"/>
    <w:rsid w:val="00983295"/>
    <w:rsid w:val="0098579F"/>
    <w:rsid w:val="009859E9"/>
    <w:rsid w:val="00985BC1"/>
    <w:rsid w:val="009862FB"/>
    <w:rsid w:val="00986FBD"/>
    <w:rsid w:val="00987656"/>
    <w:rsid w:val="00990FB5"/>
    <w:rsid w:val="009925D7"/>
    <w:rsid w:val="00993B65"/>
    <w:rsid w:val="00994470"/>
    <w:rsid w:val="00994B2D"/>
    <w:rsid w:val="009951D5"/>
    <w:rsid w:val="00996298"/>
    <w:rsid w:val="00996CC1"/>
    <w:rsid w:val="00997CBF"/>
    <w:rsid w:val="00997D95"/>
    <w:rsid w:val="009A05A5"/>
    <w:rsid w:val="009A1F96"/>
    <w:rsid w:val="009A4A8B"/>
    <w:rsid w:val="009A50E9"/>
    <w:rsid w:val="009A5B83"/>
    <w:rsid w:val="009A5F87"/>
    <w:rsid w:val="009A6142"/>
    <w:rsid w:val="009B0E25"/>
    <w:rsid w:val="009B1120"/>
    <w:rsid w:val="009B2144"/>
    <w:rsid w:val="009B3481"/>
    <w:rsid w:val="009B35F4"/>
    <w:rsid w:val="009B4FD4"/>
    <w:rsid w:val="009B7850"/>
    <w:rsid w:val="009C25D0"/>
    <w:rsid w:val="009C473B"/>
    <w:rsid w:val="009C5C2C"/>
    <w:rsid w:val="009C6DBE"/>
    <w:rsid w:val="009C7C9C"/>
    <w:rsid w:val="009C7CCA"/>
    <w:rsid w:val="009D215B"/>
    <w:rsid w:val="009D2530"/>
    <w:rsid w:val="009D285C"/>
    <w:rsid w:val="009D3B04"/>
    <w:rsid w:val="009D4ABB"/>
    <w:rsid w:val="009D5561"/>
    <w:rsid w:val="009D5FB2"/>
    <w:rsid w:val="009D65AC"/>
    <w:rsid w:val="009D68A0"/>
    <w:rsid w:val="009E0E31"/>
    <w:rsid w:val="009E2456"/>
    <w:rsid w:val="009E62A4"/>
    <w:rsid w:val="009E710F"/>
    <w:rsid w:val="009E7367"/>
    <w:rsid w:val="009E7CC8"/>
    <w:rsid w:val="009F1015"/>
    <w:rsid w:val="009F1A40"/>
    <w:rsid w:val="009F1ABC"/>
    <w:rsid w:val="009F1D0D"/>
    <w:rsid w:val="009F356A"/>
    <w:rsid w:val="009F3736"/>
    <w:rsid w:val="009F4498"/>
    <w:rsid w:val="009F47A9"/>
    <w:rsid w:val="009F4ADD"/>
    <w:rsid w:val="009F59F0"/>
    <w:rsid w:val="009F645A"/>
    <w:rsid w:val="009F6BE9"/>
    <w:rsid w:val="009F7D25"/>
    <w:rsid w:val="00A0003B"/>
    <w:rsid w:val="00A00294"/>
    <w:rsid w:val="00A01255"/>
    <w:rsid w:val="00A014D2"/>
    <w:rsid w:val="00A04BBA"/>
    <w:rsid w:val="00A04FB2"/>
    <w:rsid w:val="00A05663"/>
    <w:rsid w:val="00A05F6A"/>
    <w:rsid w:val="00A06BEB"/>
    <w:rsid w:val="00A070C0"/>
    <w:rsid w:val="00A07A9B"/>
    <w:rsid w:val="00A07C6E"/>
    <w:rsid w:val="00A10125"/>
    <w:rsid w:val="00A138CB"/>
    <w:rsid w:val="00A14CEC"/>
    <w:rsid w:val="00A16733"/>
    <w:rsid w:val="00A20AE9"/>
    <w:rsid w:val="00A20FFC"/>
    <w:rsid w:val="00A236CC"/>
    <w:rsid w:val="00A24317"/>
    <w:rsid w:val="00A24ED3"/>
    <w:rsid w:val="00A261AB"/>
    <w:rsid w:val="00A26594"/>
    <w:rsid w:val="00A27298"/>
    <w:rsid w:val="00A27B41"/>
    <w:rsid w:val="00A3177A"/>
    <w:rsid w:val="00A34E8C"/>
    <w:rsid w:val="00A3617D"/>
    <w:rsid w:val="00A36FCD"/>
    <w:rsid w:val="00A376D9"/>
    <w:rsid w:val="00A40F21"/>
    <w:rsid w:val="00A412A5"/>
    <w:rsid w:val="00A432A9"/>
    <w:rsid w:val="00A44B6E"/>
    <w:rsid w:val="00A46132"/>
    <w:rsid w:val="00A47D0E"/>
    <w:rsid w:val="00A5020A"/>
    <w:rsid w:val="00A518A2"/>
    <w:rsid w:val="00A51E38"/>
    <w:rsid w:val="00A51ED1"/>
    <w:rsid w:val="00A53145"/>
    <w:rsid w:val="00A54538"/>
    <w:rsid w:val="00A565B4"/>
    <w:rsid w:val="00A57E4D"/>
    <w:rsid w:val="00A6004D"/>
    <w:rsid w:val="00A62E24"/>
    <w:rsid w:val="00A650AD"/>
    <w:rsid w:val="00A6795C"/>
    <w:rsid w:val="00A73B38"/>
    <w:rsid w:val="00A76C1D"/>
    <w:rsid w:val="00A77313"/>
    <w:rsid w:val="00A83EDC"/>
    <w:rsid w:val="00A8596B"/>
    <w:rsid w:val="00A873F7"/>
    <w:rsid w:val="00A92191"/>
    <w:rsid w:val="00A922E6"/>
    <w:rsid w:val="00A9264B"/>
    <w:rsid w:val="00A940AB"/>
    <w:rsid w:val="00A95B0A"/>
    <w:rsid w:val="00AA103B"/>
    <w:rsid w:val="00AA3779"/>
    <w:rsid w:val="00AA5B84"/>
    <w:rsid w:val="00AA7795"/>
    <w:rsid w:val="00AB088D"/>
    <w:rsid w:val="00AB1262"/>
    <w:rsid w:val="00AB3414"/>
    <w:rsid w:val="00AB37A9"/>
    <w:rsid w:val="00AB4D91"/>
    <w:rsid w:val="00AB6378"/>
    <w:rsid w:val="00AB7A41"/>
    <w:rsid w:val="00AC27E9"/>
    <w:rsid w:val="00AC4538"/>
    <w:rsid w:val="00AC559A"/>
    <w:rsid w:val="00AC5A2E"/>
    <w:rsid w:val="00AC7BA7"/>
    <w:rsid w:val="00AD07F0"/>
    <w:rsid w:val="00AD0C59"/>
    <w:rsid w:val="00AD118C"/>
    <w:rsid w:val="00AD123F"/>
    <w:rsid w:val="00AD3934"/>
    <w:rsid w:val="00AD479A"/>
    <w:rsid w:val="00AD605A"/>
    <w:rsid w:val="00AD613C"/>
    <w:rsid w:val="00AE0B04"/>
    <w:rsid w:val="00AE0F7F"/>
    <w:rsid w:val="00AE114D"/>
    <w:rsid w:val="00AE1B05"/>
    <w:rsid w:val="00AE23F5"/>
    <w:rsid w:val="00AE31BD"/>
    <w:rsid w:val="00AE36FC"/>
    <w:rsid w:val="00AE5AD2"/>
    <w:rsid w:val="00AE5D15"/>
    <w:rsid w:val="00AE62DA"/>
    <w:rsid w:val="00AF4997"/>
    <w:rsid w:val="00AF55F4"/>
    <w:rsid w:val="00AF5973"/>
    <w:rsid w:val="00AF75E6"/>
    <w:rsid w:val="00B0027C"/>
    <w:rsid w:val="00B00705"/>
    <w:rsid w:val="00B0075C"/>
    <w:rsid w:val="00B03212"/>
    <w:rsid w:val="00B053AA"/>
    <w:rsid w:val="00B06B56"/>
    <w:rsid w:val="00B07464"/>
    <w:rsid w:val="00B077B1"/>
    <w:rsid w:val="00B10F85"/>
    <w:rsid w:val="00B124C7"/>
    <w:rsid w:val="00B12F21"/>
    <w:rsid w:val="00B16668"/>
    <w:rsid w:val="00B23C69"/>
    <w:rsid w:val="00B24974"/>
    <w:rsid w:val="00B249A7"/>
    <w:rsid w:val="00B26FED"/>
    <w:rsid w:val="00B2766F"/>
    <w:rsid w:val="00B3025A"/>
    <w:rsid w:val="00B32318"/>
    <w:rsid w:val="00B3537F"/>
    <w:rsid w:val="00B36D40"/>
    <w:rsid w:val="00B4192E"/>
    <w:rsid w:val="00B42127"/>
    <w:rsid w:val="00B43839"/>
    <w:rsid w:val="00B46ECA"/>
    <w:rsid w:val="00B47E4D"/>
    <w:rsid w:val="00B50F31"/>
    <w:rsid w:val="00B5231C"/>
    <w:rsid w:val="00B5732A"/>
    <w:rsid w:val="00B6594D"/>
    <w:rsid w:val="00B66E9C"/>
    <w:rsid w:val="00B67178"/>
    <w:rsid w:val="00B67592"/>
    <w:rsid w:val="00B70C97"/>
    <w:rsid w:val="00B71C41"/>
    <w:rsid w:val="00B74793"/>
    <w:rsid w:val="00B7496D"/>
    <w:rsid w:val="00B770AB"/>
    <w:rsid w:val="00B7756E"/>
    <w:rsid w:val="00B80EAD"/>
    <w:rsid w:val="00B817CD"/>
    <w:rsid w:val="00B8247B"/>
    <w:rsid w:val="00B826F9"/>
    <w:rsid w:val="00B828C2"/>
    <w:rsid w:val="00B82CC5"/>
    <w:rsid w:val="00B83F47"/>
    <w:rsid w:val="00B841AA"/>
    <w:rsid w:val="00B8544E"/>
    <w:rsid w:val="00B85D36"/>
    <w:rsid w:val="00B90B14"/>
    <w:rsid w:val="00B93206"/>
    <w:rsid w:val="00B96A46"/>
    <w:rsid w:val="00BA09F7"/>
    <w:rsid w:val="00BA0B3B"/>
    <w:rsid w:val="00BA0CDF"/>
    <w:rsid w:val="00BA111D"/>
    <w:rsid w:val="00BA39FF"/>
    <w:rsid w:val="00BA3E34"/>
    <w:rsid w:val="00BA473B"/>
    <w:rsid w:val="00BA59CA"/>
    <w:rsid w:val="00BA6277"/>
    <w:rsid w:val="00BB0C0D"/>
    <w:rsid w:val="00BB1175"/>
    <w:rsid w:val="00BB1632"/>
    <w:rsid w:val="00BB1E49"/>
    <w:rsid w:val="00BB27B5"/>
    <w:rsid w:val="00BB5A59"/>
    <w:rsid w:val="00BB602F"/>
    <w:rsid w:val="00BB782A"/>
    <w:rsid w:val="00BB7FF9"/>
    <w:rsid w:val="00BC0873"/>
    <w:rsid w:val="00BC1314"/>
    <w:rsid w:val="00BC2293"/>
    <w:rsid w:val="00BC415A"/>
    <w:rsid w:val="00BC6875"/>
    <w:rsid w:val="00BC7D9B"/>
    <w:rsid w:val="00BD218B"/>
    <w:rsid w:val="00BD27D0"/>
    <w:rsid w:val="00BD3946"/>
    <w:rsid w:val="00BD5637"/>
    <w:rsid w:val="00BD6355"/>
    <w:rsid w:val="00BD6E60"/>
    <w:rsid w:val="00BD6FAB"/>
    <w:rsid w:val="00BE0291"/>
    <w:rsid w:val="00BE0494"/>
    <w:rsid w:val="00BE0AC9"/>
    <w:rsid w:val="00BE0D51"/>
    <w:rsid w:val="00BE1342"/>
    <w:rsid w:val="00BE33F9"/>
    <w:rsid w:val="00BE3B56"/>
    <w:rsid w:val="00BF04EE"/>
    <w:rsid w:val="00BF11F1"/>
    <w:rsid w:val="00BF22CE"/>
    <w:rsid w:val="00BF32F1"/>
    <w:rsid w:val="00BF4E00"/>
    <w:rsid w:val="00BF5944"/>
    <w:rsid w:val="00BF5C2E"/>
    <w:rsid w:val="00C00865"/>
    <w:rsid w:val="00C03628"/>
    <w:rsid w:val="00C053B5"/>
    <w:rsid w:val="00C067DB"/>
    <w:rsid w:val="00C077D9"/>
    <w:rsid w:val="00C10A45"/>
    <w:rsid w:val="00C132AC"/>
    <w:rsid w:val="00C13D6E"/>
    <w:rsid w:val="00C16B95"/>
    <w:rsid w:val="00C212FD"/>
    <w:rsid w:val="00C25A44"/>
    <w:rsid w:val="00C265AC"/>
    <w:rsid w:val="00C26CCE"/>
    <w:rsid w:val="00C27D42"/>
    <w:rsid w:val="00C3453E"/>
    <w:rsid w:val="00C3605F"/>
    <w:rsid w:val="00C36396"/>
    <w:rsid w:val="00C408D9"/>
    <w:rsid w:val="00C41C8D"/>
    <w:rsid w:val="00C42439"/>
    <w:rsid w:val="00C4472A"/>
    <w:rsid w:val="00C44FC7"/>
    <w:rsid w:val="00C4601F"/>
    <w:rsid w:val="00C46731"/>
    <w:rsid w:val="00C519CC"/>
    <w:rsid w:val="00C53F55"/>
    <w:rsid w:val="00C54665"/>
    <w:rsid w:val="00C551BB"/>
    <w:rsid w:val="00C55A7A"/>
    <w:rsid w:val="00C5649C"/>
    <w:rsid w:val="00C60690"/>
    <w:rsid w:val="00C60C7B"/>
    <w:rsid w:val="00C6274D"/>
    <w:rsid w:val="00C62A68"/>
    <w:rsid w:val="00C64FC8"/>
    <w:rsid w:val="00C65221"/>
    <w:rsid w:val="00C6637C"/>
    <w:rsid w:val="00C66DB3"/>
    <w:rsid w:val="00C67524"/>
    <w:rsid w:val="00C67856"/>
    <w:rsid w:val="00C70DF8"/>
    <w:rsid w:val="00C72A07"/>
    <w:rsid w:val="00C74EC1"/>
    <w:rsid w:val="00C75152"/>
    <w:rsid w:val="00C755AB"/>
    <w:rsid w:val="00C76364"/>
    <w:rsid w:val="00C76CC3"/>
    <w:rsid w:val="00C76EB5"/>
    <w:rsid w:val="00C77E65"/>
    <w:rsid w:val="00C8042C"/>
    <w:rsid w:val="00C80F3D"/>
    <w:rsid w:val="00C812BF"/>
    <w:rsid w:val="00C83F25"/>
    <w:rsid w:val="00C86251"/>
    <w:rsid w:val="00C9005F"/>
    <w:rsid w:val="00C90B89"/>
    <w:rsid w:val="00C91704"/>
    <w:rsid w:val="00C932CA"/>
    <w:rsid w:val="00C94186"/>
    <w:rsid w:val="00C961A3"/>
    <w:rsid w:val="00C969C7"/>
    <w:rsid w:val="00C97C47"/>
    <w:rsid w:val="00CA080B"/>
    <w:rsid w:val="00CA18E6"/>
    <w:rsid w:val="00CA1EAA"/>
    <w:rsid w:val="00CA2C90"/>
    <w:rsid w:val="00CA3829"/>
    <w:rsid w:val="00CA69A3"/>
    <w:rsid w:val="00CA6B78"/>
    <w:rsid w:val="00CA77E9"/>
    <w:rsid w:val="00CB5494"/>
    <w:rsid w:val="00CB6CAC"/>
    <w:rsid w:val="00CB6D24"/>
    <w:rsid w:val="00CB6D81"/>
    <w:rsid w:val="00CB793E"/>
    <w:rsid w:val="00CC199C"/>
    <w:rsid w:val="00CC3C31"/>
    <w:rsid w:val="00CC5385"/>
    <w:rsid w:val="00CC6402"/>
    <w:rsid w:val="00CC69E5"/>
    <w:rsid w:val="00CD0050"/>
    <w:rsid w:val="00CD32AD"/>
    <w:rsid w:val="00CD382A"/>
    <w:rsid w:val="00CD4161"/>
    <w:rsid w:val="00CD42A8"/>
    <w:rsid w:val="00CD4517"/>
    <w:rsid w:val="00CD667C"/>
    <w:rsid w:val="00CD7C11"/>
    <w:rsid w:val="00CE0D7F"/>
    <w:rsid w:val="00CE203F"/>
    <w:rsid w:val="00CE3128"/>
    <w:rsid w:val="00CE5032"/>
    <w:rsid w:val="00CE553D"/>
    <w:rsid w:val="00CE64F9"/>
    <w:rsid w:val="00CE7B78"/>
    <w:rsid w:val="00CF016E"/>
    <w:rsid w:val="00CF44CD"/>
    <w:rsid w:val="00CF44DB"/>
    <w:rsid w:val="00CF4606"/>
    <w:rsid w:val="00CF4C5B"/>
    <w:rsid w:val="00CF7CE6"/>
    <w:rsid w:val="00D0073E"/>
    <w:rsid w:val="00D01854"/>
    <w:rsid w:val="00D01A70"/>
    <w:rsid w:val="00D01FC5"/>
    <w:rsid w:val="00D02C08"/>
    <w:rsid w:val="00D0385E"/>
    <w:rsid w:val="00D06DCE"/>
    <w:rsid w:val="00D11B4B"/>
    <w:rsid w:val="00D11D99"/>
    <w:rsid w:val="00D135EB"/>
    <w:rsid w:val="00D14C30"/>
    <w:rsid w:val="00D155EC"/>
    <w:rsid w:val="00D173E2"/>
    <w:rsid w:val="00D200C7"/>
    <w:rsid w:val="00D22150"/>
    <w:rsid w:val="00D225AD"/>
    <w:rsid w:val="00D2566F"/>
    <w:rsid w:val="00D265D4"/>
    <w:rsid w:val="00D26E15"/>
    <w:rsid w:val="00D27B06"/>
    <w:rsid w:val="00D27FBF"/>
    <w:rsid w:val="00D30088"/>
    <w:rsid w:val="00D34E7E"/>
    <w:rsid w:val="00D361A3"/>
    <w:rsid w:val="00D367AD"/>
    <w:rsid w:val="00D36E33"/>
    <w:rsid w:val="00D36FC5"/>
    <w:rsid w:val="00D40341"/>
    <w:rsid w:val="00D427FD"/>
    <w:rsid w:val="00D42E56"/>
    <w:rsid w:val="00D46219"/>
    <w:rsid w:val="00D50479"/>
    <w:rsid w:val="00D515C4"/>
    <w:rsid w:val="00D56936"/>
    <w:rsid w:val="00D56C64"/>
    <w:rsid w:val="00D57889"/>
    <w:rsid w:val="00D61DC3"/>
    <w:rsid w:val="00D62691"/>
    <w:rsid w:val="00D64115"/>
    <w:rsid w:val="00D64A0F"/>
    <w:rsid w:val="00D656A1"/>
    <w:rsid w:val="00D66790"/>
    <w:rsid w:val="00D671E0"/>
    <w:rsid w:val="00D77F4A"/>
    <w:rsid w:val="00D80338"/>
    <w:rsid w:val="00D80EAF"/>
    <w:rsid w:val="00D8170C"/>
    <w:rsid w:val="00D82B6E"/>
    <w:rsid w:val="00D8580B"/>
    <w:rsid w:val="00D85B67"/>
    <w:rsid w:val="00D86B75"/>
    <w:rsid w:val="00D873FC"/>
    <w:rsid w:val="00D876FC"/>
    <w:rsid w:val="00D87745"/>
    <w:rsid w:val="00D9031F"/>
    <w:rsid w:val="00D90346"/>
    <w:rsid w:val="00D90B43"/>
    <w:rsid w:val="00D92546"/>
    <w:rsid w:val="00D92B0E"/>
    <w:rsid w:val="00D92D26"/>
    <w:rsid w:val="00D94787"/>
    <w:rsid w:val="00D973EF"/>
    <w:rsid w:val="00D97E71"/>
    <w:rsid w:val="00DA0474"/>
    <w:rsid w:val="00DA1839"/>
    <w:rsid w:val="00DA2746"/>
    <w:rsid w:val="00DA2EBE"/>
    <w:rsid w:val="00DA63D4"/>
    <w:rsid w:val="00DB0BE7"/>
    <w:rsid w:val="00DB142E"/>
    <w:rsid w:val="00DB2D55"/>
    <w:rsid w:val="00DB2DBD"/>
    <w:rsid w:val="00DB3EEB"/>
    <w:rsid w:val="00DB4336"/>
    <w:rsid w:val="00DB4DAD"/>
    <w:rsid w:val="00DB595C"/>
    <w:rsid w:val="00DB6701"/>
    <w:rsid w:val="00DB6A5A"/>
    <w:rsid w:val="00DC1F35"/>
    <w:rsid w:val="00DC3824"/>
    <w:rsid w:val="00DC3F2D"/>
    <w:rsid w:val="00DC4B7B"/>
    <w:rsid w:val="00DC5B30"/>
    <w:rsid w:val="00DD0AF6"/>
    <w:rsid w:val="00DD0BD6"/>
    <w:rsid w:val="00DD27F1"/>
    <w:rsid w:val="00DD415C"/>
    <w:rsid w:val="00DD427B"/>
    <w:rsid w:val="00DD4427"/>
    <w:rsid w:val="00DD4BDA"/>
    <w:rsid w:val="00DD5B12"/>
    <w:rsid w:val="00DD5C59"/>
    <w:rsid w:val="00DD7A59"/>
    <w:rsid w:val="00DD7F29"/>
    <w:rsid w:val="00DE170E"/>
    <w:rsid w:val="00DE4A70"/>
    <w:rsid w:val="00DF0AC9"/>
    <w:rsid w:val="00DF3A50"/>
    <w:rsid w:val="00DF3B9B"/>
    <w:rsid w:val="00DF550C"/>
    <w:rsid w:val="00DF55FB"/>
    <w:rsid w:val="00DF5704"/>
    <w:rsid w:val="00DF618D"/>
    <w:rsid w:val="00DF7944"/>
    <w:rsid w:val="00E000AB"/>
    <w:rsid w:val="00E003BA"/>
    <w:rsid w:val="00E05665"/>
    <w:rsid w:val="00E07A98"/>
    <w:rsid w:val="00E10BEC"/>
    <w:rsid w:val="00E12173"/>
    <w:rsid w:val="00E12832"/>
    <w:rsid w:val="00E12F65"/>
    <w:rsid w:val="00E14654"/>
    <w:rsid w:val="00E1587D"/>
    <w:rsid w:val="00E17499"/>
    <w:rsid w:val="00E21EC8"/>
    <w:rsid w:val="00E237F4"/>
    <w:rsid w:val="00E26E5A"/>
    <w:rsid w:val="00E308E3"/>
    <w:rsid w:val="00E31217"/>
    <w:rsid w:val="00E317BE"/>
    <w:rsid w:val="00E31C1A"/>
    <w:rsid w:val="00E329EE"/>
    <w:rsid w:val="00E330D7"/>
    <w:rsid w:val="00E3408A"/>
    <w:rsid w:val="00E360F0"/>
    <w:rsid w:val="00E36649"/>
    <w:rsid w:val="00E36B90"/>
    <w:rsid w:val="00E419C1"/>
    <w:rsid w:val="00E42E91"/>
    <w:rsid w:val="00E43469"/>
    <w:rsid w:val="00E453FB"/>
    <w:rsid w:val="00E46462"/>
    <w:rsid w:val="00E46B2F"/>
    <w:rsid w:val="00E477C9"/>
    <w:rsid w:val="00E54493"/>
    <w:rsid w:val="00E55359"/>
    <w:rsid w:val="00E554EA"/>
    <w:rsid w:val="00E566E9"/>
    <w:rsid w:val="00E57C3E"/>
    <w:rsid w:val="00E606C3"/>
    <w:rsid w:val="00E6080A"/>
    <w:rsid w:val="00E619CF"/>
    <w:rsid w:val="00E63932"/>
    <w:rsid w:val="00E648A5"/>
    <w:rsid w:val="00E64EAA"/>
    <w:rsid w:val="00E656D6"/>
    <w:rsid w:val="00E66AFD"/>
    <w:rsid w:val="00E67746"/>
    <w:rsid w:val="00E704DA"/>
    <w:rsid w:val="00E71BCC"/>
    <w:rsid w:val="00E746E0"/>
    <w:rsid w:val="00E77907"/>
    <w:rsid w:val="00E801CB"/>
    <w:rsid w:val="00E81070"/>
    <w:rsid w:val="00E836B2"/>
    <w:rsid w:val="00E8485A"/>
    <w:rsid w:val="00E8488F"/>
    <w:rsid w:val="00E876D9"/>
    <w:rsid w:val="00E900FC"/>
    <w:rsid w:val="00E948B7"/>
    <w:rsid w:val="00E95777"/>
    <w:rsid w:val="00E96D1B"/>
    <w:rsid w:val="00EA00A6"/>
    <w:rsid w:val="00EA0DCA"/>
    <w:rsid w:val="00EA128B"/>
    <w:rsid w:val="00EA21A1"/>
    <w:rsid w:val="00EA34B9"/>
    <w:rsid w:val="00EB180E"/>
    <w:rsid w:val="00EB2EDE"/>
    <w:rsid w:val="00EB3E0F"/>
    <w:rsid w:val="00EB3E40"/>
    <w:rsid w:val="00EC2778"/>
    <w:rsid w:val="00EC2E1F"/>
    <w:rsid w:val="00EC355E"/>
    <w:rsid w:val="00EC3B31"/>
    <w:rsid w:val="00EC47EE"/>
    <w:rsid w:val="00EC4B3B"/>
    <w:rsid w:val="00EC4F71"/>
    <w:rsid w:val="00EC5494"/>
    <w:rsid w:val="00EC5E7C"/>
    <w:rsid w:val="00EC5F3D"/>
    <w:rsid w:val="00EC7E4E"/>
    <w:rsid w:val="00ED051B"/>
    <w:rsid w:val="00ED1F32"/>
    <w:rsid w:val="00ED4C0E"/>
    <w:rsid w:val="00ED5F28"/>
    <w:rsid w:val="00ED65D6"/>
    <w:rsid w:val="00ED6BF9"/>
    <w:rsid w:val="00EE18CA"/>
    <w:rsid w:val="00EE259C"/>
    <w:rsid w:val="00EE3703"/>
    <w:rsid w:val="00EE3E30"/>
    <w:rsid w:val="00EE42C8"/>
    <w:rsid w:val="00EE53C0"/>
    <w:rsid w:val="00EE59C5"/>
    <w:rsid w:val="00EE5C45"/>
    <w:rsid w:val="00EF02FF"/>
    <w:rsid w:val="00EF182F"/>
    <w:rsid w:val="00EF2E86"/>
    <w:rsid w:val="00EF38B7"/>
    <w:rsid w:val="00EF3D7A"/>
    <w:rsid w:val="00EF4500"/>
    <w:rsid w:val="00EF49C5"/>
    <w:rsid w:val="00EF4BD6"/>
    <w:rsid w:val="00F0002F"/>
    <w:rsid w:val="00F011D7"/>
    <w:rsid w:val="00F0142C"/>
    <w:rsid w:val="00F01663"/>
    <w:rsid w:val="00F01F65"/>
    <w:rsid w:val="00F03BA9"/>
    <w:rsid w:val="00F03C29"/>
    <w:rsid w:val="00F03CC7"/>
    <w:rsid w:val="00F0627B"/>
    <w:rsid w:val="00F1066A"/>
    <w:rsid w:val="00F1145F"/>
    <w:rsid w:val="00F12F71"/>
    <w:rsid w:val="00F139D7"/>
    <w:rsid w:val="00F14148"/>
    <w:rsid w:val="00F155AB"/>
    <w:rsid w:val="00F157F3"/>
    <w:rsid w:val="00F16702"/>
    <w:rsid w:val="00F21222"/>
    <w:rsid w:val="00F21D36"/>
    <w:rsid w:val="00F21DD2"/>
    <w:rsid w:val="00F22604"/>
    <w:rsid w:val="00F3206F"/>
    <w:rsid w:val="00F335E4"/>
    <w:rsid w:val="00F3361F"/>
    <w:rsid w:val="00F34B58"/>
    <w:rsid w:val="00F400A3"/>
    <w:rsid w:val="00F43440"/>
    <w:rsid w:val="00F43E0A"/>
    <w:rsid w:val="00F45B7B"/>
    <w:rsid w:val="00F4619E"/>
    <w:rsid w:val="00F47367"/>
    <w:rsid w:val="00F515EF"/>
    <w:rsid w:val="00F51752"/>
    <w:rsid w:val="00F52853"/>
    <w:rsid w:val="00F52ABA"/>
    <w:rsid w:val="00F54B7A"/>
    <w:rsid w:val="00F54F6C"/>
    <w:rsid w:val="00F55233"/>
    <w:rsid w:val="00F56A38"/>
    <w:rsid w:val="00F579C0"/>
    <w:rsid w:val="00F57BD5"/>
    <w:rsid w:val="00F57E26"/>
    <w:rsid w:val="00F60303"/>
    <w:rsid w:val="00F605B6"/>
    <w:rsid w:val="00F616CB"/>
    <w:rsid w:val="00F623E8"/>
    <w:rsid w:val="00F63B19"/>
    <w:rsid w:val="00F64418"/>
    <w:rsid w:val="00F72C1B"/>
    <w:rsid w:val="00F772BB"/>
    <w:rsid w:val="00F8155D"/>
    <w:rsid w:val="00F82041"/>
    <w:rsid w:val="00F820CC"/>
    <w:rsid w:val="00F84BF7"/>
    <w:rsid w:val="00F85CBF"/>
    <w:rsid w:val="00F90EC1"/>
    <w:rsid w:val="00F911D3"/>
    <w:rsid w:val="00F923BF"/>
    <w:rsid w:val="00F937F3"/>
    <w:rsid w:val="00F93C05"/>
    <w:rsid w:val="00F9409D"/>
    <w:rsid w:val="00F943A4"/>
    <w:rsid w:val="00F9580C"/>
    <w:rsid w:val="00F9683E"/>
    <w:rsid w:val="00F972C3"/>
    <w:rsid w:val="00F97513"/>
    <w:rsid w:val="00FA10A1"/>
    <w:rsid w:val="00FA5360"/>
    <w:rsid w:val="00FA57CF"/>
    <w:rsid w:val="00FA72DB"/>
    <w:rsid w:val="00FA7879"/>
    <w:rsid w:val="00FB0A63"/>
    <w:rsid w:val="00FB1C71"/>
    <w:rsid w:val="00FB1DD1"/>
    <w:rsid w:val="00FB215C"/>
    <w:rsid w:val="00FB30AC"/>
    <w:rsid w:val="00FB55F8"/>
    <w:rsid w:val="00FB5F80"/>
    <w:rsid w:val="00FB6D44"/>
    <w:rsid w:val="00FC1E29"/>
    <w:rsid w:val="00FC1FEE"/>
    <w:rsid w:val="00FC21B5"/>
    <w:rsid w:val="00FC3E4F"/>
    <w:rsid w:val="00FC51FB"/>
    <w:rsid w:val="00FC57CD"/>
    <w:rsid w:val="00FC59A2"/>
    <w:rsid w:val="00FC6B78"/>
    <w:rsid w:val="00FC7022"/>
    <w:rsid w:val="00FD4B18"/>
    <w:rsid w:val="00FD540E"/>
    <w:rsid w:val="00FD68EA"/>
    <w:rsid w:val="00FD76E4"/>
    <w:rsid w:val="00FE082A"/>
    <w:rsid w:val="00FE3AF1"/>
    <w:rsid w:val="00FE3B9D"/>
    <w:rsid w:val="00FE3CCE"/>
    <w:rsid w:val="00FE482C"/>
    <w:rsid w:val="00FE7377"/>
    <w:rsid w:val="00FE79A5"/>
    <w:rsid w:val="00FF0CEE"/>
    <w:rsid w:val="00FF0D36"/>
    <w:rsid w:val="00FF1242"/>
    <w:rsid w:val="00FF3056"/>
    <w:rsid w:val="00FF3D62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7FBBFD"/>
  <w15:docId w15:val="{4695575D-BA0E-43F9-8AF3-E3041058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66"/>
    <w:lsdException w:name="Colorful List" w:uiPriority="67"/>
    <w:lsdException w:name="Colorful Grid" w:uiPriority="68"/>
    <w:lsdException w:name="Light Shading Accent 1" w:uiPriority="69"/>
    <w:lsdException w:name="Light List Accent 1" w:uiPriority="70"/>
    <w:lsdException w:name="Light Grid Accent 1" w:uiPriority="71"/>
    <w:lsdException w:name="Medium Shading 1 Accent 1" w:uiPriority="72"/>
    <w:lsdException w:name="Medium Shading 2 Accent 1" w:uiPriority="73"/>
    <w:lsdException w:name="Medium List 1 Accent 1" w:uiPriority="60"/>
    <w:lsdException w:name="Revision" w:semiHidden="1" w:uiPriority="61"/>
    <w:lsdException w:name="List Paragraph" w:uiPriority="34" w:qFormat="1"/>
    <w:lsdException w:name="Quote" w:uiPriority="63"/>
    <w:lsdException w:name="Intense Quote" w:uiPriority="64"/>
    <w:lsdException w:name="Medium List 2 Accent 1" w:uiPriority="65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8D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7D48DE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rsid w:val="007D48DE"/>
    <w:pPr>
      <w:keepNext/>
      <w:outlineLvl w:val="1"/>
    </w:pPr>
    <w:rPr>
      <w:rFonts w:ascii="Arial" w:hAnsi="Arial" w:cs="Arial"/>
      <w:sz w:val="28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7D48DE"/>
    <w:rPr>
      <w:rFonts w:ascii="Arial" w:hAnsi="Arial" w:cs="Arial"/>
      <w:b/>
      <w:bCs/>
    </w:rPr>
  </w:style>
  <w:style w:type="paragraph" w:styleId="Sidehoved">
    <w:name w:val="header"/>
    <w:basedOn w:val="Normal"/>
    <w:rsid w:val="007D48D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D48D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D48DE"/>
  </w:style>
  <w:style w:type="paragraph" w:styleId="Markeringsbobletekst">
    <w:name w:val="Balloon Text"/>
    <w:basedOn w:val="Normal"/>
    <w:semiHidden/>
    <w:rsid w:val="007D48DE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7D48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lutnotetekst">
    <w:name w:val="endnote text"/>
    <w:basedOn w:val="Normal"/>
    <w:semiHidden/>
    <w:rsid w:val="007D48DE"/>
    <w:rPr>
      <w:sz w:val="20"/>
      <w:szCs w:val="20"/>
    </w:rPr>
  </w:style>
  <w:style w:type="character" w:customStyle="1" w:styleId="CharChar">
    <w:name w:val="Char Char"/>
    <w:basedOn w:val="Standardskrifttypeiafsnit"/>
    <w:rsid w:val="007D48DE"/>
  </w:style>
  <w:style w:type="character" w:styleId="Slutnotehenvisning">
    <w:name w:val="endnote reference"/>
    <w:semiHidden/>
    <w:rsid w:val="007D48DE"/>
    <w:rPr>
      <w:vertAlign w:val="superscript"/>
    </w:rPr>
  </w:style>
  <w:style w:type="table" w:styleId="Tabel-Gitter">
    <w:name w:val="Table Grid"/>
    <w:basedOn w:val="Tabel-Normal"/>
    <w:uiPriority w:val="59"/>
    <w:rsid w:val="002A2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k">
    <w:name w:val="Strong"/>
    <w:uiPriority w:val="22"/>
    <w:qFormat/>
    <w:rsid w:val="009761D2"/>
    <w:rPr>
      <w:b/>
      <w:bCs/>
    </w:rPr>
  </w:style>
  <w:style w:type="paragraph" w:styleId="Titel">
    <w:name w:val="Title"/>
    <w:basedOn w:val="Normal"/>
    <w:next w:val="Normal"/>
    <w:link w:val="TitelTegn"/>
    <w:qFormat/>
    <w:rsid w:val="001964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1964F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qFormat/>
    <w:rsid w:val="001964F0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1964F0"/>
    <w:rPr>
      <w:rFonts w:ascii="Cambria" w:eastAsia="Times New Roman" w:hAnsi="Cambria" w:cs="Times New Roman"/>
      <w:sz w:val="24"/>
      <w:szCs w:val="24"/>
    </w:rPr>
  </w:style>
  <w:style w:type="paragraph" w:styleId="Ingenafstand">
    <w:name w:val="No Spacing"/>
    <w:uiPriority w:val="1"/>
    <w:qFormat/>
    <w:rsid w:val="001964F0"/>
    <w:rPr>
      <w:sz w:val="24"/>
      <w:szCs w:val="24"/>
    </w:rPr>
  </w:style>
  <w:style w:type="character" w:styleId="Fremhv">
    <w:name w:val="Emphasis"/>
    <w:qFormat/>
    <w:rsid w:val="001964F0"/>
    <w:rPr>
      <w:i/>
      <w:iCs/>
    </w:rPr>
  </w:style>
  <w:style w:type="character" w:styleId="Hyperlink">
    <w:name w:val="Hyperlink"/>
    <w:rsid w:val="00D5693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40ECF"/>
    <w:pPr>
      <w:ind w:left="720"/>
      <w:contextualSpacing/>
    </w:pPr>
  </w:style>
  <w:style w:type="paragraph" w:customStyle="1" w:styleId="Default">
    <w:name w:val="Default"/>
    <w:rsid w:val="001A54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3E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akobskirken.dk/menighedsplej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els%20Bonde\Application%20Data\Microsoft\Skabeloner\Forretningsudvalgsm&#248;de.dot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10" ma:contentTypeDescription="Opret et nyt dokument." ma:contentTypeScope="" ma:versionID="c012f579f013a51aaf0fdd448529ea5d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cd6b33d6aa06291de2a16ceb0b075522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4FD35-B56B-4860-9F7D-D27C3483F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8A63D-DD95-461A-8CAC-E01D2D27B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663559-1C09-4A25-A618-705390113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2932C-8D56-4C80-BDF9-3332C1FE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Forretningsudvalgsmøde</Template>
  <TotalTime>53</TotalTime>
  <Pages>2</Pages>
  <Words>522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 MR møder</vt:lpstr>
      <vt:lpstr>Dagsorden MR møder</vt:lpstr>
    </vt:vector>
  </TitlesOfParts>
  <Company>Jakobskirken, Roskilde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 møder</dc:title>
  <dc:creator>Kirsten Pilgaard</dc:creator>
  <cp:lastModifiedBy>Mogens Ohm Jensen</cp:lastModifiedBy>
  <cp:revision>41</cp:revision>
  <cp:lastPrinted>2021-06-08T11:42:00Z</cp:lastPrinted>
  <dcterms:created xsi:type="dcterms:W3CDTF">2026-05-15T06:28:00Z</dcterms:created>
  <dcterms:modified xsi:type="dcterms:W3CDTF">2026-05-15T07:21:00Z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